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4D" w:rsidRDefault="0079384D">
      <w:pPr>
        <w:rPr>
          <w:rFonts w:ascii="Times New Roman" w:hAnsi="Times New Roman" w:cs="Times New Roman"/>
          <w:sz w:val="24"/>
          <w:szCs w:val="24"/>
        </w:rPr>
      </w:pPr>
    </w:p>
    <w:p w:rsidR="0079384D" w:rsidRDefault="00793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30. Statuta općine Bednja (˝Službeni vjesnik Varaždinske županije˝ broj 22/13 i 55/13) Općinsko vijeće općine Bednja na ____. sjednici  održanoj _____2017.donosi</w:t>
      </w:r>
    </w:p>
    <w:p w:rsidR="0079384D" w:rsidRDefault="0079384D">
      <w:pPr>
        <w:tabs>
          <w:tab w:val="left" w:pos="8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PROGRAM</w:t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JAVNIH POTREBA U VATROGASTVU, CIVILNOJ ZAŠTITI, JAVNOM</w:t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INFORMIRANJU, UDRUGAMA GRAĐANA I POLITIČKIM STRANKAMA                   U 2018. GODINI</w:t>
      </w:r>
    </w:p>
    <w:p w:rsidR="0079384D" w:rsidRDefault="007938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osiguravaju se sredstva za potrebe financiranje Vatrogasne zajednice općine Bednja i tri dobrovoljna vatrogasna društva (Bednja, Cvetlin, Vrbno), a u skladu sa Zakonom o vatrogastvu i Zakonom o protupožarnoj zaštiti, i to:</w:t>
      </w:r>
    </w:p>
    <w:p w:rsidR="0079384D" w:rsidRDefault="00793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84D" w:rsidRDefault="0079384D">
      <w:pPr>
        <w:ind w:left="907" w:hanging="1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materijalno poslovanje Vatrogasne zajednice općine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120.000,00</w:t>
      </w:r>
    </w:p>
    <w:p w:rsidR="0079384D" w:rsidRDefault="0079384D">
      <w:pPr>
        <w:ind w:left="907" w:hanging="1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materijalno poslovanje DVD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30.000,00</w:t>
      </w:r>
    </w:p>
    <w:p w:rsidR="0079384D" w:rsidRDefault="0079384D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9384D" w:rsidRDefault="0079384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potrebe Civilne zaštite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4.000,00</w:t>
      </w:r>
    </w:p>
    <w:p w:rsidR="0079384D" w:rsidRDefault="0079384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potrebe promidžbe i javnog informiranja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155.000,00</w:t>
      </w:r>
    </w:p>
    <w:p w:rsidR="0079384D" w:rsidRDefault="0079384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Bednja pomagat će i poticati rad udruga koje okupljaju članove sa područja Općine Bednja, rukovodeći se pri tome njihovim programima i aktivnostima u iznosu od </w:t>
      </w:r>
      <w:r w:rsidRPr="00C54F1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4F16">
        <w:rPr>
          <w:rFonts w:ascii="Times New Roman" w:hAnsi="Times New Roman" w:cs="Times New Roman"/>
          <w:b/>
          <w:bCs/>
          <w:sz w:val="24"/>
          <w:szCs w:val="24"/>
        </w:rPr>
        <w:t>0.000,00</w:t>
      </w:r>
      <w:r>
        <w:rPr>
          <w:rFonts w:ascii="Times New Roman" w:hAnsi="Times New Roman" w:cs="Times New Roman"/>
          <w:sz w:val="24"/>
          <w:szCs w:val="24"/>
        </w:rPr>
        <w:t xml:space="preserve"> kn. Navedena sredstva raspoređena su po korisnicima a  nakon raspisanog javnog Natječaja i provedenog postupka odabira. </w:t>
      </w:r>
    </w:p>
    <w:p w:rsidR="0079384D" w:rsidRDefault="0079384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384D" w:rsidRDefault="0079384D">
      <w:pPr>
        <w:tabs>
          <w:tab w:val="left" w:pos="3960"/>
          <w:tab w:val="center" w:pos="453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79384D" w:rsidRDefault="00793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84D" w:rsidRDefault="0079384D">
      <w:pPr>
        <w:ind w:right="-35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promidžbu političkih stranaka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47.000,00</w:t>
      </w:r>
    </w:p>
    <w:p w:rsidR="0079384D" w:rsidRDefault="0079384D">
      <w:pPr>
        <w:ind w:right="-35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Financiranje rada vjerskih zajednica (Bednja,Vrbno, Cvetlin)                   30.000,00</w:t>
      </w:r>
    </w:p>
    <w:p w:rsidR="0079384D" w:rsidRDefault="0079384D">
      <w:pPr>
        <w:tabs>
          <w:tab w:val="left" w:pos="7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na provedbi ovog programa provodi Jedinstveni upravni odjel Općine Bednja.</w:t>
      </w:r>
    </w:p>
    <w:p w:rsidR="0079384D" w:rsidRDefault="0079384D">
      <w:pPr>
        <w:rPr>
          <w:rFonts w:ascii="Times New Roman" w:hAnsi="Times New Roman" w:cs="Times New Roman"/>
          <w:sz w:val="24"/>
          <w:szCs w:val="24"/>
        </w:rPr>
      </w:pPr>
    </w:p>
    <w:p w:rsidR="0079384D" w:rsidRDefault="00793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79384D" w:rsidRDefault="007938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384D" w:rsidRDefault="0079384D" w:rsidP="00666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  Program  stupa na snagu osmog dana od dana objave u „Službenom vjesniku Varaždinske županije“, a primjenjuje se od 01.01.2018. godine.</w:t>
      </w:r>
    </w:p>
    <w:p w:rsidR="0079384D" w:rsidRDefault="0079384D" w:rsidP="00666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84D" w:rsidRDefault="0079384D" w:rsidP="006663E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22DF">
        <w:rPr>
          <w:rFonts w:ascii="Times New Roman" w:hAnsi="Times New Roman" w:cs="Times New Roman"/>
          <w:sz w:val="24"/>
          <w:szCs w:val="24"/>
        </w:rPr>
        <w:t>KLASA: 021-05/1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22DF">
        <w:rPr>
          <w:rFonts w:ascii="Times New Roman" w:hAnsi="Times New Roman" w:cs="Times New Roman"/>
          <w:sz w:val="24"/>
          <w:szCs w:val="24"/>
        </w:rPr>
        <w:t>-50/</w:t>
      </w:r>
      <w:r>
        <w:rPr>
          <w:rFonts w:ascii="Times New Roman" w:hAnsi="Times New Roman" w:cs="Times New Roman"/>
          <w:sz w:val="24"/>
          <w:szCs w:val="24"/>
        </w:rPr>
        <w:t>--</w:t>
      </w:r>
    </w:p>
    <w:p w:rsidR="0079384D" w:rsidRDefault="0079384D" w:rsidP="006663E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22DF">
        <w:rPr>
          <w:rFonts w:ascii="Times New Roman" w:hAnsi="Times New Roman" w:cs="Times New Roman"/>
          <w:sz w:val="24"/>
          <w:szCs w:val="24"/>
        </w:rPr>
        <w:t>URBROJ: 2186/013-03/01-1</w:t>
      </w:r>
      <w:r>
        <w:rPr>
          <w:rFonts w:ascii="Times New Roman" w:hAnsi="Times New Roman" w:cs="Times New Roman"/>
          <w:sz w:val="24"/>
          <w:szCs w:val="24"/>
        </w:rPr>
        <w:t>7—</w:t>
      </w:r>
    </w:p>
    <w:p w:rsidR="0079384D" w:rsidRDefault="0079384D" w:rsidP="006663E5">
      <w:pPr>
        <w:spacing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384D" w:rsidRPr="00F6451F" w:rsidRDefault="0079384D" w:rsidP="006663E5">
      <w:pPr>
        <w:spacing w:line="24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Bednja, ____2017.</w:t>
      </w:r>
    </w:p>
    <w:p w:rsidR="0079384D" w:rsidRPr="00AB1C17" w:rsidRDefault="0079384D" w:rsidP="00CE4FB4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redsjednica Općinskog vijeća:</w:t>
      </w:r>
    </w:p>
    <w:p w:rsidR="0079384D" w:rsidRPr="00AB1C17" w:rsidRDefault="0079384D" w:rsidP="00CE4FB4">
      <w:pPr>
        <w:ind w:right="-288"/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Marija Kolačko, dr.med.spec.op.medicine</w:t>
      </w:r>
    </w:p>
    <w:p w:rsidR="0079384D" w:rsidRDefault="00793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384D" w:rsidSect="009B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396F"/>
    <w:multiLevelType w:val="hybridMultilevel"/>
    <w:tmpl w:val="1CB838DC"/>
    <w:lvl w:ilvl="0" w:tplc="041A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cs="Wingdings" w:hint="default"/>
      </w:rPr>
    </w:lvl>
  </w:abstractNum>
  <w:abstractNum w:abstractNumId="1">
    <w:nsid w:val="552401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086"/>
    <w:rsid w:val="00017565"/>
    <w:rsid w:val="00080444"/>
    <w:rsid w:val="000D1221"/>
    <w:rsid w:val="000E47A8"/>
    <w:rsid w:val="000E5FD7"/>
    <w:rsid w:val="00167D08"/>
    <w:rsid w:val="00191D91"/>
    <w:rsid w:val="001F4C47"/>
    <w:rsid w:val="00210681"/>
    <w:rsid w:val="00215741"/>
    <w:rsid w:val="00221206"/>
    <w:rsid w:val="002A3502"/>
    <w:rsid w:val="002D1DF1"/>
    <w:rsid w:val="00324E42"/>
    <w:rsid w:val="00333A56"/>
    <w:rsid w:val="0037540D"/>
    <w:rsid w:val="003A522D"/>
    <w:rsid w:val="003E157C"/>
    <w:rsid w:val="00424D45"/>
    <w:rsid w:val="00427542"/>
    <w:rsid w:val="00433ED2"/>
    <w:rsid w:val="004A1346"/>
    <w:rsid w:val="004E515D"/>
    <w:rsid w:val="00531C1C"/>
    <w:rsid w:val="00531C91"/>
    <w:rsid w:val="00557F74"/>
    <w:rsid w:val="005738F0"/>
    <w:rsid w:val="00606192"/>
    <w:rsid w:val="00655B45"/>
    <w:rsid w:val="006663E5"/>
    <w:rsid w:val="006963B7"/>
    <w:rsid w:val="006A444F"/>
    <w:rsid w:val="006C28C2"/>
    <w:rsid w:val="006F69BE"/>
    <w:rsid w:val="007408BF"/>
    <w:rsid w:val="00757742"/>
    <w:rsid w:val="0079384D"/>
    <w:rsid w:val="007B675F"/>
    <w:rsid w:val="007D22DF"/>
    <w:rsid w:val="008029A0"/>
    <w:rsid w:val="00816035"/>
    <w:rsid w:val="00826A63"/>
    <w:rsid w:val="00827999"/>
    <w:rsid w:val="0083745E"/>
    <w:rsid w:val="0089024D"/>
    <w:rsid w:val="008A262B"/>
    <w:rsid w:val="008B1BA8"/>
    <w:rsid w:val="008B7E37"/>
    <w:rsid w:val="00943377"/>
    <w:rsid w:val="00943D20"/>
    <w:rsid w:val="00957972"/>
    <w:rsid w:val="009B206A"/>
    <w:rsid w:val="009B56BC"/>
    <w:rsid w:val="009C7357"/>
    <w:rsid w:val="009F433B"/>
    <w:rsid w:val="00A05E15"/>
    <w:rsid w:val="00A06B5D"/>
    <w:rsid w:val="00A33A3E"/>
    <w:rsid w:val="00A63978"/>
    <w:rsid w:val="00A9554F"/>
    <w:rsid w:val="00A97086"/>
    <w:rsid w:val="00AA7528"/>
    <w:rsid w:val="00AB1C17"/>
    <w:rsid w:val="00AC2152"/>
    <w:rsid w:val="00B25E56"/>
    <w:rsid w:val="00B5172A"/>
    <w:rsid w:val="00BA3EC8"/>
    <w:rsid w:val="00C0251B"/>
    <w:rsid w:val="00C05F44"/>
    <w:rsid w:val="00C12FF7"/>
    <w:rsid w:val="00C50B54"/>
    <w:rsid w:val="00C54F16"/>
    <w:rsid w:val="00C67BDB"/>
    <w:rsid w:val="00CA26EC"/>
    <w:rsid w:val="00CD3FCC"/>
    <w:rsid w:val="00CD7EAD"/>
    <w:rsid w:val="00CE4FB4"/>
    <w:rsid w:val="00D06215"/>
    <w:rsid w:val="00D76177"/>
    <w:rsid w:val="00DA24CA"/>
    <w:rsid w:val="00DC4670"/>
    <w:rsid w:val="00DF1B8A"/>
    <w:rsid w:val="00E35356"/>
    <w:rsid w:val="00ED0320"/>
    <w:rsid w:val="00EE1697"/>
    <w:rsid w:val="00EE6ECA"/>
    <w:rsid w:val="00EF7180"/>
    <w:rsid w:val="00F557F8"/>
    <w:rsid w:val="00F6451F"/>
    <w:rsid w:val="00F72985"/>
    <w:rsid w:val="00FA2969"/>
    <w:rsid w:val="00FA5F2E"/>
    <w:rsid w:val="00F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91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290</Words>
  <Characters>1657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21</dc:title>
  <dc:subject/>
  <dc:creator>Štefica Sedlanić</dc:creator>
  <cp:keywords/>
  <dc:description/>
  <cp:lastModifiedBy>Windows korisnik</cp:lastModifiedBy>
  <cp:revision>2</cp:revision>
  <cp:lastPrinted>2017-11-03T10:54:00Z</cp:lastPrinted>
  <dcterms:created xsi:type="dcterms:W3CDTF">2017-11-03T10:57:00Z</dcterms:created>
  <dcterms:modified xsi:type="dcterms:W3CDTF">2017-11-03T10:57:00Z</dcterms:modified>
</cp:coreProperties>
</file>