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886814" w:rsidRDefault="00886814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članka 30. Statuta općine Bednja (Službeni vjesnik Varaždinske županije 22/13 i 55/13) Općinsko vijeće Općine Bednja na _____. sjednici održanoj ____   2017. donosi,</w:t>
      </w:r>
    </w:p>
    <w:p w:rsidR="00886814" w:rsidRDefault="00886814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PROGRAM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POTICANJA U STOČARSTVU, POLJOPRIVREDI i OBRTU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 2018. GODINI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886814" w:rsidRDefault="00886814" w:rsidP="006B1E4B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360"/>
        </w:tabs>
        <w:suppressAutoHyphens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za 2018. godinu osiguravaju se sredstva za poticanje u stočarstvu i poljoprivredi  i to :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 subvencioniranje umjetne oplodnje krava, krmača,koza……………………..30.000,00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(200,00 kn po grlu-krave,krmače)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(25,00 kn po kozi)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Subvencija poljoprivrednicima (kupnja sjeme.robe, umjetna gnojiva)… ………..60.000,00  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86814" w:rsidRPr="0071575F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575F">
        <w:rPr>
          <w:rFonts w:ascii="Times New Roman" w:hAnsi="Times New Roman" w:cs="Times New Roman"/>
          <w:sz w:val="24"/>
          <w:szCs w:val="24"/>
        </w:rPr>
        <w:t>. Subvencije obrtnicima…………………………………………………………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1575F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1575F">
        <w:rPr>
          <w:rFonts w:ascii="Times New Roman" w:hAnsi="Times New Roman" w:cs="Times New Roman"/>
          <w:sz w:val="24"/>
          <w:szCs w:val="24"/>
        </w:rPr>
        <w:t>.000,00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130.000,00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subvencije iz članka 1.  ovog programa provest će se na temelju ispostavljenih računa i predanih zahtjeva i  projekata.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86814" w:rsidRDefault="00886814">
      <w:pPr>
        <w:suppressAutoHyphens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Program stupa na nagu osmog dana od dana objave u «Službenom vjesniku Varaždinske županije» a primjenjuje se od 01.01.2018. godine. </w:t>
      </w:r>
    </w:p>
    <w:p w:rsidR="00886814" w:rsidRDefault="00886814">
      <w:pPr>
        <w:suppressAutoHyphens/>
        <w:ind w:firstLine="360"/>
        <w:rPr>
          <w:rFonts w:ascii="Times New Roman" w:hAnsi="Times New Roman" w:cs="Times New Roman"/>
          <w:sz w:val="24"/>
          <w:szCs w:val="24"/>
        </w:rPr>
      </w:pPr>
    </w:p>
    <w:p w:rsidR="00886814" w:rsidRPr="001F0BE3" w:rsidRDefault="00886814" w:rsidP="00B60BD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F0BE3">
        <w:rPr>
          <w:rFonts w:ascii="Times New Roman" w:hAnsi="Times New Roman" w:cs="Times New Roman"/>
          <w:sz w:val="24"/>
          <w:szCs w:val="24"/>
        </w:rPr>
        <w:t>KLASA: 021-05/1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F0BE3">
        <w:rPr>
          <w:rFonts w:ascii="Times New Roman" w:hAnsi="Times New Roman" w:cs="Times New Roman"/>
          <w:sz w:val="24"/>
          <w:szCs w:val="24"/>
        </w:rPr>
        <w:t>-50/</w:t>
      </w:r>
      <w:r>
        <w:rPr>
          <w:rFonts w:ascii="Times New Roman" w:hAnsi="Times New Roman" w:cs="Times New Roman"/>
          <w:sz w:val="24"/>
          <w:szCs w:val="24"/>
        </w:rPr>
        <w:t>--</w:t>
      </w:r>
    </w:p>
    <w:p w:rsidR="00886814" w:rsidRDefault="00886814" w:rsidP="00B60BD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F0BE3">
        <w:rPr>
          <w:rFonts w:ascii="Times New Roman" w:hAnsi="Times New Roman" w:cs="Times New Roman"/>
          <w:sz w:val="24"/>
          <w:szCs w:val="24"/>
        </w:rPr>
        <w:t>URBROJ: 2186/013-03/01-1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F0B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</w:t>
      </w:r>
    </w:p>
    <w:p w:rsidR="00886814" w:rsidRDefault="00886814" w:rsidP="00B60BD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86814" w:rsidRPr="001F0BE3" w:rsidRDefault="00886814" w:rsidP="00B60BD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Bednja,______2017. </w:t>
      </w:r>
    </w:p>
    <w:p w:rsidR="00886814" w:rsidRDefault="00886814" w:rsidP="00676DD7">
      <w:pPr>
        <w:rPr>
          <w:rFonts w:ascii="Times New Roman" w:hAnsi="Times New Roman" w:cs="Times New Roman"/>
          <w:sz w:val="24"/>
          <w:szCs w:val="24"/>
        </w:rPr>
      </w:pP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86814" w:rsidRPr="00AB1C17" w:rsidRDefault="0088681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redsjednica Općinskog vijeća:</w:t>
      </w:r>
    </w:p>
    <w:p w:rsidR="00886814" w:rsidRPr="00AB1C17" w:rsidRDefault="0088681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886814" w:rsidRPr="00AB1C17" w:rsidRDefault="00886814" w:rsidP="006624FE">
      <w:pPr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 Marija Kolačko, dr.med.spec.op.medicine</w:t>
      </w:r>
    </w:p>
    <w:p w:rsidR="00886814" w:rsidRPr="00AB1C17" w:rsidRDefault="00886814" w:rsidP="006624FE">
      <w:pPr>
        <w:rPr>
          <w:rFonts w:ascii="Times New Roman" w:hAnsi="Times New Roman" w:cs="Times New Roman"/>
          <w:sz w:val="24"/>
          <w:szCs w:val="24"/>
        </w:rPr>
      </w:pP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86814" w:rsidRDefault="0088681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886814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3AC"/>
    <w:rsid w:val="00007E28"/>
    <w:rsid w:val="00014DA6"/>
    <w:rsid w:val="00022F19"/>
    <w:rsid w:val="000244C0"/>
    <w:rsid w:val="0004504F"/>
    <w:rsid w:val="00050BA9"/>
    <w:rsid w:val="0007730B"/>
    <w:rsid w:val="000C733F"/>
    <w:rsid w:val="000D4D0A"/>
    <w:rsid w:val="00124A14"/>
    <w:rsid w:val="00170440"/>
    <w:rsid w:val="0018113C"/>
    <w:rsid w:val="001E5770"/>
    <w:rsid w:val="001F0BE3"/>
    <w:rsid w:val="002048F4"/>
    <w:rsid w:val="00225AD8"/>
    <w:rsid w:val="00232EBE"/>
    <w:rsid w:val="00254659"/>
    <w:rsid w:val="00323470"/>
    <w:rsid w:val="00323802"/>
    <w:rsid w:val="0034004D"/>
    <w:rsid w:val="00357F5A"/>
    <w:rsid w:val="00364875"/>
    <w:rsid w:val="00377EE2"/>
    <w:rsid w:val="003837CE"/>
    <w:rsid w:val="00385598"/>
    <w:rsid w:val="0039355E"/>
    <w:rsid w:val="003D290E"/>
    <w:rsid w:val="00405057"/>
    <w:rsid w:val="00433221"/>
    <w:rsid w:val="00477164"/>
    <w:rsid w:val="004D0194"/>
    <w:rsid w:val="004D5D9D"/>
    <w:rsid w:val="004E2C17"/>
    <w:rsid w:val="004E3F7D"/>
    <w:rsid w:val="00504BD2"/>
    <w:rsid w:val="00507FCB"/>
    <w:rsid w:val="005636AA"/>
    <w:rsid w:val="00594AF1"/>
    <w:rsid w:val="005E557C"/>
    <w:rsid w:val="0060282F"/>
    <w:rsid w:val="00615517"/>
    <w:rsid w:val="0063406A"/>
    <w:rsid w:val="006624FE"/>
    <w:rsid w:val="0067230A"/>
    <w:rsid w:val="006723AC"/>
    <w:rsid w:val="00676DD7"/>
    <w:rsid w:val="00693C00"/>
    <w:rsid w:val="006B1E4B"/>
    <w:rsid w:val="006D11EF"/>
    <w:rsid w:val="006D306A"/>
    <w:rsid w:val="00700D9B"/>
    <w:rsid w:val="00702B5C"/>
    <w:rsid w:val="0071575F"/>
    <w:rsid w:val="00716993"/>
    <w:rsid w:val="00770CA8"/>
    <w:rsid w:val="007865F8"/>
    <w:rsid w:val="007974B1"/>
    <w:rsid w:val="007A54E8"/>
    <w:rsid w:val="007C76C3"/>
    <w:rsid w:val="007F0FEA"/>
    <w:rsid w:val="008230EB"/>
    <w:rsid w:val="0086674F"/>
    <w:rsid w:val="00886814"/>
    <w:rsid w:val="008A4B2A"/>
    <w:rsid w:val="008A7E31"/>
    <w:rsid w:val="008C6D37"/>
    <w:rsid w:val="00905838"/>
    <w:rsid w:val="00975336"/>
    <w:rsid w:val="00994C77"/>
    <w:rsid w:val="009B0C03"/>
    <w:rsid w:val="009D1FF2"/>
    <w:rsid w:val="009F31EF"/>
    <w:rsid w:val="00A22D46"/>
    <w:rsid w:val="00A54449"/>
    <w:rsid w:val="00A54559"/>
    <w:rsid w:val="00A77B59"/>
    <w:rsid w:val="00A8181F"/>
    <w:rsid w:val="00A82B3A"/>
    <w:rsid w:val="00AB1C17"/>
    <w:rsid w:val="00AD4A02"/>
    <w:rsid w:val="00B102B1"/>
    <w:rsid w:val="00B20031"/>
    <w:rsid w:val="00B32EC4"/>
    <w:rsid w:val="00B36060"/>
    <w:rsid w:val="00B60BD8"/>
    <w:rsid w:val="00BB71E9"/>
    <w:rsid w:val="00BD2968"/>
    <w:rsid w:val="00BE0E2C"/>
    <w:rsid w:val="00BE39F9"/>
    <w:rsid w:val="00C327E3"/>
    <w:rsid w:val="00C81AF2"/>
    <w:rsid w:val="00C9569C"/>
    <w:rsid w:val="00CA24DB"/>
    <w:rsid w:val="00CF70D1"/>
    <w:rsid w:val="00D42E9F"/>
    <w:rsid w:val="00D566A7"/>
    <w:rsid w:val="00DA228A"/>
    <w:rsid w:val="00DB3E83"/>
    <w:rsid w:val="00DC7160"/>
    <w:rsid w:val="00E10C1D"/>
    <w:rsid w:val="00E209A7"/>
    <w:rsid w:val="00E209C8"/>
    <w:rsid w:val="00E83F80"/>
    <w:rsid w:val="00EC0B10"/>
    <w:rsid w:val="00EC37CF"/>
    <w:rsid w:val="00ED7B68"/>
    <w:rsid w:val="00EF1906"/>
    <w:rsid w:val="00EF4B44"/>
    <w:rsid w:val="00EF600B"/>
    <w:rsid w:val="00F1240D"/>
    <w:rsid w:val="00F147B7"/>
    <w:rsid w:val="00FD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17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9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212</Words>
  <Characters>1213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subject/>
  <dc:creator>Štefica Sedlanić</dc:creator>
  <cp:keywords/>
  <dc:description/>
  <cp:lastModifiedBy>Windows korisnik</cp:lastModifiedBy>
  <cp:revision>2</cp:revision>
  <cp:lastPrinted>2017-08-03T07:16:00Z</cp:lastPrinted>
  <dcterms:created xsi:type="dcterms:W3CDTF">2017-11-14T07:33:00Z</dcterms:created>
  <dcterms:modified xsi:type="dcterms:W3CDTF">2017-11-14T07:33:00Z</dcterms:modified>
</cp:coreProperties>
</file>