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D4A" w:rsidRDefault="00072D4A">
      <w:pPr>
        <w:rPr>
          <w:rFonts w:ascii="Times New Roman" w:hAnsi="Times New Roman" w:cs="Times New Roman"/>
          <w:sz w:val="24"/>
          <w:szCs w:val="24"/>
        </w:rPr>
      </w:pPr>
    </w:p>
    <w:p w:rsidR="00072D4A" w:rsidRDefault="00072D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30. Statuta općine Bednja (˝Službeni vjesnik Varaždinske županije˝ broj 70/13) Općinsko vijeće općine Bednja na ____. sjednici  održanoj dana ____ 2018. godine, donosi:</w:t>
      </w: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 IZMJENA   PROGRAMA</w:t>
      </w: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JAVNIH POTREBA U VATROGASTVU, CIVILNOJ ZAŠTITI, JAVNOM</w:t>
      </w: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INFORMIRANJU, UDRUGAMA GRAĐANA I POLITIČKIM STRANKAMA                   U 2018. GODINI</w:t>
      </w:r>
    </w:p>
    <w:p w:rsidR="00072D4A" w:rsidRDefault="00072D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072D4A" w:rsidRDefault="00072D4A" w:rsidP="00642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proračunu općine Bednja osiguravaju se sredstva za potrebe financiranja Vatrogasne zajednice općine Bednja i tri dobrovoljna vatrogasna društva (Bednja, Cvetlin, Vrbno), a u skladu sa Zakonom o vatrogastvu i Zakonom o protupožarnoj zaštiti, i to:</w:t>
      </w:r>
    </w:p>
    <w:p w:rsidR="00072D4A" w:rsidRDefault="00072D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40" w:type="dxa"/>
        <w:tblInd w:w="-106" w:type="dxa"/>
        <w:tblLook w:val="0000"/>
      </w:tblPr>
      <w:tblGrid>
        <w:gridCol w:w="680"/>
        <w:gridCol w:w="6700"/>
        <w:gridCol w:w="1660"/>
      </w:tblGrid>
      <w:tr w:rsidR="00072D4A" w:rsidRPr="00984D2C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Materijalno poslovanje Vatrogasne zajednice Općine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380.000,00</w:t>
            </w:r>
          </w:p>
        </w:tc>
      </w:tr>
      <w:tr w:rsidR="00072D4A" w:rsidRPr="00984D2C">
        <w:trPr>
          <w:trHeight w:val="3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Materijalno poslovanje DVD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072D4A" w:rsidRPr="00984D2C">
        <w:trPr>
          <w:trHeight w:val="37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Materijalne potrebe Civilne zaštite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072D4A" w:rsidRPr="00984D2C">
        <w:trPr>
          <w:trHeight w:val="3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Potrebe promidžbe i javnog informiranja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170.000,00</w:t>
            </w:r>
          </w:p>
        </w:tc>
      </w:tr>
    </w:tbl>
    <w:p w:rsidR="00072D4A" w:rsidRDefault="00072D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D4A" w:rsidRDefault="00072D4A" w:rsidP="00C1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Bednja pomagat će i poticati rad udruga koje okupljaju članove sa područja Općine Bednja, rukovodeći se pri tome njihovim programima i aktivnostima u iznosu od :</w:t>
      </w:r>
    </w:p>
    <w:p w:rsidR="00072D4A" w:rsidRDefault="00072D4A" w:rsidP="004F16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38114- tekuće donacije udruge građana…………………………………..100.000,00</w:t>
      </w:r>
    </w:p>
    <w:p w:rsidR="00072D4A" w:rsidRDefault="00072D4A" w:rsidP="004F16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38115- tekuće donacije sportskim udrugama……………………………..  50.000,00</w:t>
      </w:r>
    </w:p>
    <w:p w:rsidR="00072D4A" w:rsidRDefault="00072D4A" w:rsidP="004F16F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381192-tekuće donacije KUD-ovima i limena……………………………..80.000,00</w:t>
      </w:r>
    </w:p>
    <w:p w:rsidR="00072D4A" w:rsidRDefault="00072D4A" w:rsidP="00C10E1C">
      <w:pPr>
        <w:rPr>
          <w:rFonts w:ascii="Times New Roman" w:hAnsi="Times New Roman" w:cs="Times New Roman"/>
          <w:sz w:val="24"/>
          <w:szCs w:val="24"/>
        </w:rPr>
      </w:pPr>
    </w:p>
    <w:p w:rsidR="00072D4A" w:rsidRDefault="00072D4A" w:rsidP="00C10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Navedena sredstva rasporediti će se  po korisnicima a  nakon raspisanog javnog Natječaja i provedenog postupka odabira. </w:t>
      </w:r>
    </w:p>
    <w:p w:rsidR="00072D4A" w:rsidRDefault="00072D4A" w:rsidP="00C10E1C">
      <w:pPr>
        <w:rPr>
          <w:rFonts w:ascii="Times New Roman" w:hAnsi="Times New Roman" w:cs="Times New Roman"/>
          <w:sz w:val="24"/>
          <w:szCs w:val="24"/>
        </w:rPr>
      </w:pPr>
    </w:p>
    <w:p w:rsidR="00072D4A" w:rsidRDefault="00072D4A">
      <w:pPr>
        <w:tabs>
          <w:tab w:val="left" w:pos="3960"/>
          <w:tab w:val="center" w:pos="453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tbl>
      <w:tblPr>
        <w:tblW w:w="9040" w:type="dxa"/>
        <w:tblInd w:w="-106" w:type="dxa"/>
        <w:tblLook w:val="0000"/>
      </w:tblPr>
      <w:tblGrid>
        <w:gridCol w:w="680"/>
        <w:gridCol w:w="6700"/>
        <w:gridCol w:w="1660"/>
      </w:tblGrid>
      <w:tr w:rsidR="00072D4A" w:rsidRPr="00984D2C">
        <w:trPr>
          <w:trHeight w:val="37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 xml:space="preserve">Promidžba političkih stranaka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47.000,00</w:t>
            </w:r>
          </w:p>
        </w:tc>
      </w:tr>
      <w:tr w:rsidR="00072D4A" w:rsidRPr="00984D2C">
        <w:trPr>
          <w:trHeight w:val="456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 xml:space="preserve">Financiranje rada vjerskih zajednica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2D4A" w:rsidRPr="00984D2C" w:rsidRDefault="00072D4A" w:rsidP="00984D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4D2C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:rsidR="00072D4A" w:rsidRDefault="00072D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2D4A" w:rsidRDefault="00072D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na provedbi ovog programa provodi Jedinstveni upravni odjel Općine Bednja.</w:t>
      </w:r>
    </w:p>
    <w:p w:rsidR="00072D4A" w:rsidRDefault="00072D4A">
      <w:pPr>
        <w:rPr>
          <w:rFonts w:ascii="Times New Roman" w:hAnsi="Times New Roman" w:cs="Times New Roman"/>
          <w:sz w:val="24"/>
          <w:szCs w:val="24"/>
        </w:rPr>
      </w:pPr>
    </w:p>
    <w:p w:rsidR="00072D4A" w:rsidRDefault="00072D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072D4A" w:rsidRPr="00C5754C" w:rsidRDefault="00072D4A" w:rsidP="007B30D2">
      <w:pPr>
        <w:ind w:firstLine="360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Izmjene P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>rogram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a za 2018. godinu stupaju na snagu prvi dan od dana objave , a 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>objavit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će se</w:t>
      </w:r>
      <w:r w:rsidRPr="00C5754C">
        <w:rPr>
          <w:rFonts w:ascii="Times New Roman" w:hAnsi="Times New Roman" w:cs="Times New Roman"/>
          <w:color w:val="00000A"/>
          <w:sz w:val="24"/>
          <w:szCs w:val="24"/>
        </w:rPr>
        <w:t xml:space="preserve">  u „Službenom vjesniku Varaždinske županije“</w:t>
      </w:r>
      <w:r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:rsidR="00072D4A" w:rsidRPr="00C5754C" w:rsidRDefault="00072D4A" w:rsidP="00B7129C">
      <w:pPr>
        <w:ind w:firstLine="3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72D4A" w:rsidRPr="0098739D" w:rsidRDefault="00072D4A" w:rsidP="00B7129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8739D">
        <w:rPr>
          <w:rFonts w:ascii="Times New Roman" w:hAnsi="Times New Roman" w:cs="Times New Roman"/>
          <w:sz w:val="24"/>
          <w:szCs w:val="24"/>
        </w:rPr>
        <w:t>KLASA: 400-08/18</w:t>
      </w:r>
      <w:r>
        <w:rPr>
          <w:rFonts w:ascii="Times New Roman" w:hAnsi="Times New Roman" w:cs="Times New Roman"/>
          <w:sz w:val="24"/>
          <w:szCs w:val="24"/>
        </w:rPr>
        <w:t>-80/02</w:t>
      </w:r>
    </w:p>
    <w:p w:rsidR="00072D4A" w:rsidRPr="00C5754C" w:rsidRDefault="00072D4A" w:rsidP="00B7129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98739D">
        <w:rPr>
          <w:rFonts w:ascii="Times New Roman" w:hAnsi="Times New Roman" w:cs="Times New Roman"/>
          <w:sz w:val="24"/>
          <w:szCs w:val="24"/>
        </w:rPr>
        <w:t>URBROJ: 2186/013-03/01-</w:t>
      </w:r>
      <w:r>
        <w:rPr>
          <w:rFonts w:ascii="Times New Roman" w:hAnsi="Times New Roman" w:cs="Times New Roman"/>
          <w:sz w:val="24"/>
          <w:szCs w:val="24"/>
        </w:rPr>
        <w:t>18-6</w:t>
      </w:r>
    </w:p>
    <w:p w:rsidR="00072D4A" w:rsidRPr="00C5754C" w:rsidRDefault="00072D4A" w:rsidP="00B7129C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C5754C">
        <w:rPr>
          <w:rFonts w:ascii="Times New Roman" w:hAnsi="Times New Roman" w:cs="Times New Roman"/>
          <w:sz w:val="24"/>
          <w:szCs w:val="24"/>
        </w:rPr>
        <w:t xml:space="preserve">Bednja, </w:t>
      </w:r>
      <w:r>
        <w:rPr>
          <w:rFonts w:ascii="Times New Roman" w:hAnsi="Times New Roman" w:cs="Times New Roman"/>
          <w:sz w:val="24"/>
          <w:szCs w:val="24"/>
        </w:rPr>
        <w:t xml:space="preserve">_____ </w:t>
      </w:r>
      <w:r w:rsidRPr="00C5754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5754C">
        <w:rPr>
          <w:rFonts w:ascii="Times New Roman" w:hAnsi="Times New Roman" w:cs="Times New Roman"/>
          <w:sz w:val="24"/>
          <w:szCs w:val="24"/>
        </w:rPr>
        <w:t>.</w:t>
      </w:r>
    </w:p>
    <w:p w:rsidR="00072D4A" w:rsidRPr="00AB1C17" w:rsidRDefault="00072D4A" w:rsidP="00CE4FB4">
      <w:pPr>
        <w:spacing w:line="240" w:lineRule="exact"/>
        <w:ind w:firstLine="708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1C17">
        <w:rPr>
          <w:rFonts w:ascii="Times New Roman" w:hAnsi="Times New Roman" w:cs="Times New Roman"/>
          <w:sz w:val="24"/>
          <w:szCs w:val="24"/>
        </w:rPr>
        <w:t>P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redsjednica Općinskog vijeća:</w:t>
      </w:r>
    </w:p>
    <w:p w:rsidR="00072D4A" w:rsidRPr="00AB1C17" w:rsidRDefault="00072D4A" w:rsidP="00CE4FB4">
      <w:pPr>
        <w:ind w:right="-288"/>
        <w:rPr>
          <w:rFonts w:ascii="Times New Roman" w:hAnsi="Times New Roman" w:cs="Times New Roman"/>
          <w:sz w:val="24"/>
          <w:szCs w:val="24"/>
        </w:rPr>
      </w:pP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Marija Kolačko, dr.med.spec.o</w:t>
      </w:r>
      <w:r>
        <w:rPr>
          <w:rFonts w:ascii="Times New Roman" w:hAnsi="Times New Roman" w:cs="Times New Roman"/>
          <w:color w:val="00000A"/>
          <w:sz w:val="24"/>
          <w:szCs w:val="24"/>
        </w:rPr>
        <w:t>b</w:t>
      </w:r>
      <w:r w:rsidRPr="00AB1C17">
        <w:rPr>
          <w:rFonts w:ascii="Times New Roman" w:hAnsi="Times New Roman" w:cs="Times New Roman"/>
          <w:color w:val="00000A"/>
          <w:sz w:val="24"/>
          <w:szCs w:val="24"/>
        </w:rPr>
        <w:t>.medicine</w:t>
      </w:r>
      <w:r>
        <w:rPr>
          <w:rFonts w:ascii="Times New Roman" w:hAnsi="Times New Roman" w:cs="Times New Roman"/>
          <w:color w:val="00000A"/>
          <w:sz w:val="24"/>
          <w:szCs w:val="24"/>
        </w:rPr>
        <w:t>,v.r.</w:t>
      </w:r>
    </w:p>
    <w:p w:rsidR="00072D4A" w:rsidRDefault="00072D4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72D4A" w:rsidSect="009B2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60FC6"/>
    <w:multiLevelType w:val="hybridMultilevel"/>
    <w:tmpl w:val="8306FA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85B396F"/>
    <w:multiLevelType w:val="hybridMultilevel"/>
    <w:tmpl w:val="1CB838DC"/>
    <w:lvl w:ilvl="0" w:tplc="041A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cs="Wingdings" w:hint="default"/>
      </w:rPr>
    </w:lvl>
  </w:abstractNum>
  <w:abstractNum w:abstractNumId="2">
    <w:nsid w:val="552401B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7086"/>
    <w:rsid w:val="00017565"/>
    <w:rsid w:val="00024F74"/>
    <w:rsid w:val="0006314C"/>
    <w:rsid w:val="00072D4A"/>
    <w:rsid w:val="00080444"/>
    <w:rsid w:val="000A0713"/>
    <w:rsid w:val="000D1221"/>
    <w:rsid w:val="000D7699"/>
    <w:rsid w:val="000E47A8"/>
    <w:rsid w:val="000E5FD7"/>
    <w:rsid w:val="001643F6"/>
    <w:rsid w:val="001672CD"/>
    <w:rsid w:val="00167D08"/>
    <w:rsid w:val="00191D91"/>
    <w:rsid w:val="001D5B87"/>
    <w:rsid w:val="001F4C47"/>
    <w:rsid w:val="00205940"/>
    <w:rsid w:val="00210681"/>
    <w:rsid w:val="002112C3"/>
    <w:rsid w:val="00215741"/>
    <w:rsid w:val="00216ADC"/>
    <w:rsid w:val="00221206"/>
    <w:rsid w:val="00221FA8"/>
    <w:rsid w:val="00293C6D"/>
    <w:rsid w:val="00296E4A"/>
    <w:rsid w:val="002A3348"/>
    <w:rsid w:val="002A3502"/>
    <w:rsid w:val="002C3B4C"/>
    <w:rsid w:val="002C4835"/>
    <w:rsid w:val="002D1DF1"/>
    <w:rsid w:val="002E49B1"/>
    <w:rsid w:val="00311E16"/>
    <w:rsid w:val="00323942"/>
    <w:rsid w:val="00324E42"/>
    <w:rsid w:val="00333A56"/>
    <w:rsid w:val="00343A21"/>
    <w:rsid w:val="0034637C"/>
    <w:rsid w:val="0036038F"/>
    <w:rsid w:val="0037540D"/>
    <w:rsid w:val="003A522D"/>
    <w:rsid w:val="003B7A18"/>
    <w:rsid w:val="003C52DB"/>
    <w:rsid w:val="003E157C"/>
    <w:rsid w:val="003E2119"/>
    <w:rsid w:val="00400395"/>
    <w:rsid w:val="00424D45"/>
    <w:rsid w:val="00427542"/>
    <w:rsid w:val="00433ED2"/>
    <w:rsid w:val="00452EBA"/>
    <w:rsid w:val="00466694"/>
    <w:rsid w:val="00481634"/>
    <w:rsid w:val="004A1346"/>
    <w:rsid w:val="004B481C"/>
    <w:rsid w:val="004D183A"/>
    <w:rsid w:val="004E515D"/>
    <w:rsid w:val="004F16FD"/>
    <w:rsid w:val="00531C1C"/>
    <w:rsid w:val="00531C91"/>
    <w:rsid w:val="00557F74"/>
    <w:rsid w:val="005738F0"/>
    <w:rsid w:val="005F26B0"/>
    <w:rsid w:val="00601C0E"/>
    <w:rsid w:val="00605B09"/>
    <w:rsid w:val="00606192"/>
    <w:rsid w:val="00614F1C"/>
    <w:rsid w:val="0064288B"/>
    <w:rsid w:val="0065230A"/>
    <w:rsid w:val="00655B45"/>
    <w:rsid w:val="006663E5"/>
    <w:rsid w:val="00677F06"/>
    <w:rsid w:val="006963B7"/>
    <w:rsid w:val="006A444F"/>
    <w:rsid w:val="006C28C2"/>
    <w:rsid w:val="006E3D70"/>
    <w:rsid w:val="006F69BE"/>
    <w:rsid w:val="007408BF"/>
    <w:rsid w:val="00757742"/>
    <w:rsid w:val="0079384D"/>
    <w:rsid w:val="007B30D2"/>
    <w:rsid w:val="007B675F"/>
    <w:rsid w:val="007C31C8"/>
    <w:rsid w:val="007D22DF"/>
    <w:rsid w:val="008029A0"/>
    <w:rsid w:val="008029AD"/>
    <w:rsid w:val="00816035"/>
    <w:rsid w:val="00826A63"/>
    <w:rsid w:val="00827999"/>
    <w:rsid w:val="0083745E"/>
    <w:rsid w:val="0089024D"/>
    <w:rsid w:val="008A262B"/>
    <w:rsid w:val="008B1BA8"/>
    <w:rsid w:val="008B7E37"/>
    <w:rsid w:val="00943377"/>
    <w:rsid w:val="00943D20"/>
    <w:rsid w:val="00957972"/>
    <w:rsid w:val="00984D2C"/>
    <w:rsid w:val="0098739D"/>
    <w:rsid w:val="009A4590"/>
    <w:rsid w:val="009B206A"/>
    <w:rsid w:val="009B56BC"/>
    <w:rsid w:val="009C7357"/>
    <w:rsid w:val="009D1473"/>
    <w:rsid w:val="009F433B"/>
    <w:rsid w:val="00A05E15"/>
    <w:rsid w:val="00A06B5D"/>
    <w:rsid w:val="00A234BE"/>
    <w:rsid w:val="00A33A3E"/>
    <w:rsid w:val="00A63978"/>
    <w:rsid w:val="00A872D4"/>
    <w:rsid w:val="00A9554F"/>
    <w:rsid w:val="00A97086"/>
    <w:rsid w:val="00AA7528"/>
    <w:rsid w:val="00AB1C17"/>
    <w:rsid w:val="00AC2152"/>
    <w:rsid w:val="00AD7A44"/>
    <w:rsid w:val="00B0244F"/>
    <w:rsid w:val="00B15F6A"/>
    <w:rsid w:val="00B25E56"/>
    <w:rsid w:val="00B34840"/>
    <w:rsid w:val="00B5172A"/>
    <w:rsid w:val="00B6526F"/>
    <w:rsid w:val="00B66AB1"/>
    <w:rsid w:val="00B7129C"/>
    <w:rsid w:val="00B8230F"/>
    <w:rsid w:val="00BA3EC8"/>
    <w:rsid w:val="00BB2B53"/>
    <w:rsid w:val="00BB7D0B"/>
    <w:rsid w:val="00C0251B"/>
    <w:rsid w:val="00C05F44"/>
    <w:rsid w:val="00C10E1C"/>
    <w:rsid w:val="00C12FF7"/>
    <w:rsid w:val="00C225EA"/>
    <w:rsid w:val="00C404D5"/>
    <w:rsid w:val="00C501F7"/>
    <w:rsid w:val="00C50B54"/>
    <w:rsid w:val="00C54F16"/>
    <w:rsid w:val="00C5754C"/>
    <w:rsid w:val="00C67BDB"/>
    <w:rsid w:val="00C74004"/>
    <w:rsid w:val="00CA26EC"/>
    <w:rsid w:val="00CD3FCC"/>
    <w:rsid w:val="00CD7EAD"/>
    <w:rsid w:val="00CE47FF"/>
    <w:rsid w:val="00CE4FB4"/>
    <w:rsid w:val="00CE5842"/>
    <w:rsid w:val="00CF5B72"/>
    <w:rsid w:val="00D06215"/>
    <w:rsid w:val="00D36086"/>
    <w:rsid w:val="00D76177"/>
    <w:rsid w:val="00D93736"/>
    <w:rsid w:val="00D97DCE"/>
    <w:rsid w:val="00DA24CA"/>
    <w:rsid w:val="00DC4670"/>
    <w:rsid w:val="00DF1B8A"/>
    <w:rsid w:val="00E21968"/>
    <w:rsid w:val="00E35356"/>
    <w:rsid w:val="00E35466"/>
    <w:rsid w:val="00EB67C7"/>
    <w:rsid w:val="00ED0320"/>
    <w:rsid w:val="00ED6D37"/>
    <w:rsid w:val="00EE1697"/>
    <w:rsid w:val="00EE6ECA"/>
    <w:rsid w:val="00EF7180"/>
    <w:rsid w:val="00F2745C"/>
    <w:rsid w:val="00F557F8"/>
    <w:rsid w:val="00F6451F"/>
    <w:rsid w:val="00F66A52"/>
    <w:rsid w:val="00F72985"/>
    <w:rsid w:val="00F753A4"/>
    <w:rsid w:val="00F830C4"/>
    <w:rsid w:val="00FA084B"/>
    <w:rsid w:val="00FA2969"/>
    <w:rsid w:val="00FA5F2E"/>
    <w:rsid w:val="00F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C91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0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272</Words>
  <Characters>1555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21</dc:title>
  <dc:subject/>
  <dc:creator>Štefica Sedlanić</dc:creator>
  <cp:keywords/>
  <dc:description/>
  <cp:lastModifiedBy>Windows korisnik</cp:lastModifiedBy>
  <cp:revision>2</cp:revision>
  <cp:lastPrinted>2018-08-02T08:55:00Z</cp:lastPrinted>
  <dcterms:created xsi:type="dcterms:W3CDTF">2018-08-07T07:23:00Z</dcterms:created>
  <dcterms:modified xsi:type="dcterms:W3CDTF">2018-08-07T07:23:00Z</dcterms:modified>
</cp:coreProperties>
</file>