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04" w:rsidRDefault="0067660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p w:rsidR="00676604" w:rsidRDefault="00676604" w:rsidP="00D43C0E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 članka  28. Statuta općine Bednja (Službeni vjesnik Varaždinske županije 07/18,44/18) Općinsko vijeće Općine Bednja na  ____. sjednici održanoj dana ______2019. godine donosi,</w:t>
      </w:r>
    </w:p>
    <w:p w:rsidR="00676604" w:rsidRDefault="00676604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676604" w:rsidRDefault="0067660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676604" w:rsidRDefault="0067660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PROGRAM   POTICANJA U STOČARSTVU, POLJOPRIVREDI i OBRTU</w:t>
      </w:r>
    </w:p>
    <w:p w:rsidR="00676604" w:rsidRDefault="0067660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 2020. GODINI</w:t>
      </w:r>
    </w:p>
    <w:p w:rsidR="00676604" w:rsidRDefault="0067660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76604" w:rsidRDefault="0067660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6604" w:rsidRDefault="0067660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676604" w:rsidRDefault="00676604" w:rsidP="006B1E4B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360"/>
        </w:tabs>
        <w:suppressAutoHyphens/>
        <w:ind w:right="-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Proračunu Općine Bednja za 2020. godinu osiguravaju se sredstva za poticanje u stočarstvu i poljoprivredi  i to :</w:t>
      </w:r>
    </w:p>
    <w:p w:rsidR="00676604" w:rsidRDefault="0067660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676604" w:rsidRDefault="0067660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Za subvencioniranje umjetne oplodnje krava, krmača,koza……………………..30.000,00</w:t>
      </w:r>
    </w:p>
    <w:p w:rsidR="00676604" w:rsidRDefault="0067660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(200,00 kn po grlu-krave,krmače)</w:t>
      </w:r>
    </w:p>
    <w:p w:rsidR="00676604" w:rsidRDefault="0067660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(25,00 kn po kozi)</w:t>
      </w:r>
    </w:p>
    <w:p w:rsidR="00676604" w:rsidRDefault="0067660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676604" w:rsidRDefault="0067660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Subvencija poljoprivrednicima (kupnja sjeme.robe, umjetna gnojiva)… ………..70.000,00  </w:t>
      </w:r>
    </w:p>
    <w:p w:rsidR="00676604" w:rsidRDefault="0067660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676604" w:rsidRPr="0071575F" w:rsidRDefault="0067660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1575F">
        <w:rPr>
          <w:rFonts w:ascii="Times New Roman" w:hAnsi="Times New Roman" w:cs="Times New Roman"/>
          <w:sz w:val="24"/>
          <w:szCs w:val="24"/>
        </w:rPr>
        <w:t>. Subvencije obrtnicima…………………………………………………………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7157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71575F">
        <w:rPr>
          <w:rFonts w:ascii="Times New Roman" w:hAnsi="Times New Roman" w:cs="Times New Roman"/>
          <w:sz w:val="24"/>
          <w:szCs w:val="24"/>
        </w:rPr>
        <w:t>.000,00</w:t>
      </w:r>
    </w:p>
    <w:p w:rsidR="00676604" w:rsidRDefault="0067660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676604" w:rsidRDefault="0067660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UKUPNO: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130.000,00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76604" w:rsidRDefault="0067660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</w:t>
      </w:r>
    </w:p>
    <w:p w:rsidR="00676604" w:rsidRDefault="0067660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p w:rsidR="00676604" w:rsidRDefault="0067660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676604" w:rsidRDefault="0067660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6604" w:rsidRDefault="0067660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Isplata subvencije iz članka 1.  ovog programa provest će se na temelju ispostavljenih računa i predanih zahtjeva i  projekata.</w:t>
      </w:r>
    </w:p>
    <w:p w:rsidR="00676604" w:rsidRDefault="0067660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676604" w:rsidRDefault="0067660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676604" w:rsidRDefault="0067660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676604" w:rsidRDefault="00676604" w:rsidP="004E17D2">
      <w:pPr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Ovaj </w:t>
      </w:r>
      <w:r w:rsidRPr="00C5754C">
        <w:rPr>
          <w:rFonts w:ascii="Times New Roman" w:hAnsi="Times New Roman" w:cs="Times New Roman"/>
          <w:color w:val="00000A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će se </w:t>
      </w:r>
      <w:r w:rsidRPr="00C5754C">
        <w:rPr>
          <w:rFonts w:ascii="Times New Roman" w:hAnsi="Times New Roman" w:cs="Times New Roman"/>
          <w:color w:val="00000A"/>
          <w:sz w:val="24"/>
          <w:szCs w:val="24"/>
        </w:rPr>
        <w:t xml:space="preserve"> objavit</w:t>
      </w:r>
      <w:r>
        <w:rPr>
          <w:rFonts w:ascii="Times New Roman" w:hAnsi="Times New Roman" w:cs="Times New Roman"/>
          <w:color w:val="00000A"/>
          <w:sz w:val="24"/>
          <w:szCs w:val="24"/>
        </w:rPr>
        <w:t>i</w:t>
      </w:r>
      <w:r w:rsidRPr="00C5754C">
        <w:rPr>
          <w:rFonts w:ascii="Times New Roman" w:hAnsi="Times New Roman" w:cs="Times New Roman"/>
          <w:color w:val="00000A"/>
          <w:sz w:val="24"/>
          <w:szCs w:val="24"/>
        </w:rPr>
        <w:t xml:space="preserve"> u „Službenom vjesniku Varaždinske županije“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, a primjenjuje se od 1.1.2020. godine. </w:t>
      </w:r>
      <w:r w:rsidRPr="00C5754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:rsidR="00676604" w:rsidRDefault="00676604" w:rsidP="004E17D2">
      <w:pPr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676604" w:rsidRPr="00C5754C" w:rsidRDefault="00676604" w:rsidP="004E17D2">
      <w:pPr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676604" w:rsidRPr="00C5754C" w:rsidRDefault="00676604" w:rsidP="004E17D2">
      <w:pPr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676604" w:rsidRPr="00C5754C" w:rsidRDefault="00676604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5754C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021-05/</w:t>
      </w:r>
    </w:p>
    <w:p w:rsidR="00676604" w:rsidRPr="00C5754C" w:rsidRDefault="00676604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5754C">
        <w:rPr>
          <w:rFonts w:ascii="Times New Roman" w:hAnsi="Times New Roman" w:cs="Times New Roman"/>
          <w:sz w:val="24"/>
          <w:szCs w:val="24"/>
        </w:rPr>
        <w:t>URBROJ: 2186/013</w:t>
      </w:r>
    </w:p>
    <w:p w:rsidR="00676604" w:rsidRPr="00C5754C" w:rsidRDefault="00676604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76604" w:rsidRDefault="00676604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5754C">
        <w:rPr>
          <w:rFonts w:ascii="Times New Roman" w:hAnsi="Times New Roman" w:cs="Times New Roman"/>
          <w:sz w:val="24"/>
          <w:szCs w:val="24"/>
        </w:rPr>
        <w:t xml:space="preserve">Bednja, </w:t>
      </w:r>
      <w:r>
        <w:rPr>
          <w:rFonts w:ascii="Times New Roman" w:hAnsi="Times New Roman" w:cs="Times New Roman"/>
          <w:sz w:val="24"/>
          <w:szCs w:val="24"/>
        </w:rPr>
        <w:t>_____2019.</w:t>
      </w:r>
    </w:p>
    <w:p w:rsidR="00676604" w:rsidRDefault="00676604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76604" w:rsidRPr="00C5754C" w:rsidRDefault="00676604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76604" w:rsidRDefault="0067660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676604" w:rsidRPr="00AB1C17" w:rsidRDefault="00676604" w:rsidP="006624FE">
      <w:pPr>
        <w:spacing w:line="240" w:lineRule="exact"/>
        <w:ind w:firstLine="708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B1C17">
        <w:rPr>
          <w:rFonts w:ascii="Times New Roman" w:hAnsi="Times New Roman" w:cs="Times New Roman"/>
          <w:sz w:val="24"/>
          <w:szCs w:val="24"/>
        </w:rPr>
        <w:t>P</w:t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>redsjedni</w:t>
      </w:r>
      <w:r>
        <w:rPr>
          <w:rFonts w:ascii="Times New Roman" w:hAnsi="Times New Roman" w:cs="Times New Roman"/>
          <w:color w:val="00000A"/>
          <w:sz w:val="24"/>
          <w:szCs w:val="24"/>
        </w:rPr>
        <w:t>k</w:t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 xml:space="preserve"> Općinskog vijeća:</w:t>
      </w:r>
    </w:p>
    <w:p w:rsidR="00676604" w:rsidRPr="00AB1C17" w:rsidRDefault="00676604" w:rsidP="006624FE">
      <w:pPr>
        <w:spacing w:line="240" w:lineRule="exact"/>
        <w:ind w:firstLine="708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:rsidR="00676604" w:rsidRPr="00AB1C17" w:rsidRDefault="00676604" w:rsidP="006624FE">
      <w:pPr>
        <w:rPr>
          <w:rFonts w:ascii="Times New Roman" w:hAnsi="Times New Roman" w:cs="Times New Roman"/>
          <w:sz w:val="24"/>
          <w:szCs w:val="24"/>
        </w:rPr>
      </w:pP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color w:val="00000A"/>
          <w:sz w:val="24"/>
          <w:szCs w:val="24"/>
        </w:rPr>
        <w:t>Vladimir Kramarić</w:t>
      </w:r>
    </w:p>
    <w:p w:rsidR="00676604" w:rsidRPr="00AB1C17" w:rsidRDefault="00676604" w:rsidP="006624FE">
      <w:pPr>
        <w:rPr>
          <w:rFonts w:ascii="Times New Roman" w:hAnsi="Times New Roman" w:cs="Times New Roman"/>
          <w:sz w:val="24"/>
          <w:szCs w:val="24"/>
        </w:rPr>
      </w:pPr>
    </w:p>
    <w:p w:rsidR="00676604" w:rsidRDefault="0067660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sectPr w:rsidR="00676604" w:rsidSect="007C7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3AC"/>
    <w:rsid w:val="00007E28"/>
    <w:rsid w:val="00014DA6"/>
    <w:rsid w:val="00022F19"/>
    <w:rsid w:val="000244C0"/>
    <w:rsid w:val="0004504F"/>
    <w:rsid w:val="00050BA9"/>
    <w:rsid w:val="00056FCE"/>
    <w:rsid w:val="0007730B"/>
    <w:rsid w:val="000968D9"/>
    <w:rsid w:val="000C733F"/>
    <w:rsid w:val="000D4D0A"/>
    <w:rsid w:val="000F2231"/>
    <w:rsid w:val="00124A14"/>
    <w:rsid w:val="00170440"/>
    <w:rsid w:val="0018113C"/>
    <w:rsid w:val="001D256C"/>
    <w:rsid w:val="001E5770"/>
    <w:rsid w:val="001E6C91"/>
    <w:rsid w:val="001F0BE3"/>
    <w:rsid w:val="001F7187"/>
    <w:rsid w:val="002048F4"/>
    <w:rsid w:val="00225AD8"/>
    <w:rsid w:val="00232EBE"/>
    <w:rsid w:val="00254659"/>
    <w:rsid w:val="00275643"/>
    <w:rsid w:val="002F0A54"/>
    <w:rsid w:val="002F0CC2"/>
    <w:rsid w:val="00323470"/>
    <w:rsid w:val="00323802"/>
    <w:rsid w:val="0034004D"/>
    <w:rsid w:val="00357F5A"/>
    <w:rsid w:val="00364875"/>
    <w:rsid w:val="00377EE2"/>
    <w:rsid w:val="003837CE"/>
    <w:rsid w:val="00385598"/>
    <w:rsid w:val="0039355E"/>
    <w:rsid w:val="003C4145"/>
    <w:rsid w:val="003D290E"/>
    <w:rsid w:val="00405057"/>
    <w:rsid w:val="00407FF9"/>
    <w:rsid w:val="00411209"/>
    <w:rsid w:val="00433221"/>
    <w:rsid w:val="00477164"/>
    <w:rsid w:val="004D0194"/>
    <w:rsid w:val="004D5D9D"/>
    <w:rsid w:val="004E17D2"/>
    <w:rsid w:val="004E2C17"/>
    <w:rsid w:val="004E3F7D"/>
    <w:rsid w:val="00504BD2"/>
    <w:rsid w:val="00507FCB"/>
    <w:rsid w:val="0054158E"/>
    <w:rsid w:val="00560753"/>
    <w:rsid w:val="005636AA"/>
    <w:rsid w:val="00564CA4"/>
    <w:rsid w:val="00594AF1"/>
    <w:rsid w:val="005E557C"/>
    <w:rsid w:val="0060282F"/>
    <w:rsid w:val="00615517"/>
    <w:rsid w:val="00624A64"/>
    <w:rsid w:val="0063406A"/>
    <w:rsid w:val="006624FE"/>
    <w:rsid w:val="0067230A"/>
    <w:rsid w:val="006723AC"/>
    <w:rsid w:val="00676604"/>
    <w:rsid w:val="00676DD7"/>
    <w:rsid w:val="00693C00"/>
    <w:rsid w:val="006B1E4B"/>
    <w:rsid w:val="006D11EF"/>
    <w:rsid w:val="006D306A"/>
    <w:rsid w:val="00700D9B"/>
    <w:rsid w:val="00702B5C"/>
    <w:rsid w:val="0071575F"/>
    <w:rsid w:val="00716993"/>
    <w:rsid w:val="00770CA8"/>
    <w:rsid w:val="0078022A"/>
    <w:rsid w:val="007865F8"/>
    <w:rsid w:val="007974B1"/>
    <w:rsid w:val="00797D48"/>
    <w:rsid w:val="007A54E8"/>
    <w:rsid w:val="007C76C3"/>
    <w:rsid w:val="007F0FEA"/>
    <w:rsid w:val="008230EB"/>
    <w:rsid w:val="0086674F"/>
    <w:rsid w:val="00886814"/>
    <w:rsid w:val="008A4B2A"/>
    <w:rsid w:val="008A7E31"/>
    <w:rsid w:val="008C6D37"/>
    <w:rsid w:val="008F1BD5"/>
    <w:rsid w:val="00905838"/>
    <w:rsid w:val="00975336"/>
    <w:rsid w:val="00994C77"/>
    <w:rsid w:val="009B0C03"/>
    <w:rsid w:val="009D1FF2"/>
    <w:rsid w:val="009F31EF"/>
    <w:rsid w:val="00A06DE0"/>
    <w:rsid w:val="00A22D46"/>
    <w:rsid w:val="00A54449"/>
    <w:rsid w:val="00A54559"/>
    <w:rsid w:val="00A77B59"/>
    <w:rsid w:val="00A8181F"/>
    <w:rsid w:val="00A82B3A"/>
    <w:rsid w:val="00AB1C17"/>
    <w:rsid w:val="00AD4A02"/>
    <w:rsid w:val="00B102B1"/>
    <w:rsid w:val="00B20031"/>
    <w:rsid w:val="00B32EC4"/>
    <w:rsid w:val="00B36060"/>
    <w:rsid w:val="00B60BD8"/>
    <w:rsid w:val="00BB71E9"/>
    <w:rsid w:val="00BD2968"/>
    <w:rsid w:val="00BD523B"/>
    <w:rsid w:val="00BE0E2C"/>
    <w:rsid w:val="00BE1D02"/>
    <w:rsid w:val="00BE39F9"/>
    <w:rsid w:val="00BF0153"/>
    <w:rsid w:val="00C12CEF"/>
    <w:rsid w:val="00C327E3"/>
    <w:rsid w:val="00C5754C"/>
    <w:rsid w:val="00C81AF2"/>
    <w:rsid w:val="00C87504"/>
    <w:rsid w:val="00C9569C"/>
    <w:rsid w:val="00CA24DB"/>
    <w:rsid w:val="00CF70D1"/>
    <w:rsid w:val="00D05BF9"/>
    <w:rsid w:val="00D42E9F"/>
    <w:rsid w:val="00D43C0E"/>
    <w:rsid w:val="00D566A7"/>
    <w:rsid w:val="00DA228A"/>
    <w:rsid w:val="00DB3E83"/>
    <w:rsid w:val="00DC7160"/>
    <w:rsid w:val="00E10C1D"/>
    <w:rsid w:val="00E209A7"/>
    <w:rsid w:val="00E209C8"/>
    <w:rsid w:val="00E8119E"/>
    <w:rsid w:val="00E83F80"/>
    <w:rsid w:val="00EC0B10"/>
    <w:rsid w:val="00EC37CF"/>
    <w:rsid w:val="00ED7B68"/>
    <w:rsid w:val="00EF1906"/>
    <w:rsid w:val="00EF4B44"/>
    <w:rsid w:val="00EF600B"/>
    <w:rsid w:val="00F1240D"/>
    <w:rsid w:val="00F147B7"/>
    <w:rsid w:val="00F36642"/>
    <w:rsid w:val="00F500C5"/>
    <w:rsid w:val="00F96B2B"/>
    <w:rsid w:val="00FC6E3E"/>
    <w:rsid w:val="00FD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C17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64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202</Words>
  <Characters>1153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 članka članka 21</dc:title>
  <dc:subject/>
  <dc:creator>Štefica Sedlanić</dc:creator>
  <cp:keywords/>
  <dc:description/>
  <cp:lastModifiedBy>Windows korisnik</cp:lastModifiedBy>
  <cp:revision>2</cp:revision>
  <cp:lastPrinted>2017-08-03T07:16:00Z</cp:lastPrinted>
  <dcterms:created xsi:type="dcterms:W3CDTF">2019-11-08T10:50:00Z</dcterms:created>
  <dcterms:modified xsi:type="dcterms:W3CDTF">2019-11-08T10:50:00Z</dcterms:modified>
</cp:coreProperties>
</file>