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ED0CE9" w:rsidRDefault="00ED0CE9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07/18,44/18) Općinsko vijeće Općine Bednja na  24. sjednici održanoj dana _____ 2020. godine donosi,</w:t>
      </w:r>
    </w:p>
    <w:p w:rsidR="00ED0CE9" w:rsidRDefault="00ED0CE9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  PROGRAMA   POTICANJA U STOČARSTVU, POLJOPRIVREDI i OBRTU  ZA  2020. GODINU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D0CE9" w:rsidRDefault="00ED0CE9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2020. godinu osiguravaju se sredstva za poticanje u stočarstvu i poljoprivredi  i to :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 subvencioniranje umjetne oplodnje krava, krmača,koza……………………..30.000,00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(200,00 kn po grlu-krave,krmače)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(25,00 kn po kozi)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Subvencija poljoprivrednicima (kupnja sjeme.robe, umjetna gnojiva)… ………50.000,00  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Sufinanciranje pohađanja tečaja za izobrazbu-uporaba pesticida……………… .20.000,00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57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1575F">
        <w:rPr>
          <w:rFonts w:ascii="Times New Roman" w:hAnsi="Times New Roman" w:cs="Times New Roman"/>
          <w:sz w:val="24"/>
          <w:szCs w:val="24"/>
        </w:rPr>
        <w:t>.000,00</w:t>
      </w:r>
    </w:p>
    <w:p w:rsidR="00ED0CE9" w:rsidRPr="0071575F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160.000,00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Default="00ED0CE9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Izmjene 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a poticaja u stočarstvu, poljoprivredi i obrtu za 2020. godinu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ED0CE9" w:rsidRDefault="00ED0CE9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D0CE9" w:rsidRPr="00C5754C" w:rsidRDefault="00ED0CE9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D0CE9" w:rsidRPr="00C5754C" w:rsidRDefault="00ED0CE9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D0CE9" w:rsidRPr="00C5754C" w:rsidRDefault="00ED0CE9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021-05/19-50/09</w:t>
      </w:r>
    </w:p>
    <w:p w:rsidR="00ED0CE9" w:rsidRPr="00C5754C" w:rsidRDefault="00ED0CE9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>URBROJ: 2186/013</w:t>
      </w:r>
      <w:r>
        <w:rPr>
          <w:rFonts w:ascii="Times New Roman" w:hAnsi="Times New Roman" w:cs="Times New Roman"/>
          <w:sz w:val="24"/>
          <w:szCs w:val="24"/>
        </w:rPr>
        <w:t>-03/01-19-17</w:t>
      </w:r>
    </w:p>
    <w:p w:rsidR="00ED0CE9" w:rsidRPr="00C5754C" w:rsidRDefault="00ED0CE9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0CE9" w:rsidRDefault="00ED0CE9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______2020.</w:t>
      </w:r>
    </w:p>
    <w:p w:rsidR="00ED0CE9" w:rsidRDefault="00ED0CE9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0CE9" w:rsidRPr="00C5754C" w:rsidRDefault="00ED0CE9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D0CE9" w:rsidRPr="00AB1C17" w:rsidRDefault="00ED0CE9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ED0CE9" w:rsidRPr="00AB1C17" w:rsidRDefault="00ED0CE9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ED0CE9" w:rsidRPr="00AB1C17" w:rsidRDefault="00ED0CE9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Vladimir Kramarić,v.r.</w:t>
      </w:r>
    </w:p>
    <w:p w:rsidR="00ED0CE9" w:rsidRPr="00AB1C17" w:rsidRDefault="00ED0CE9" w:rsidP="006624FE">
      <w:pPr>
        <w:rPr>
          <w:rFonts w:ascii="Times New Roman" w:hAnsi="Times New Roman" w:cs="Times New Roman"/>
          <w:sz w:val="24"/>
          <w:szCs w:val="24"/>
        </w:rPr>
      </w:pPr>
    </w:p>
    <w:p w:rsidR="00ED0CE9" w:rsidRDefault="00ED0CE9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ED0CE9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3AC"/>
    <w:rsid w:val="00007E28"/>
    <w:rsid w:val="00014DA6"/>
    <w:rsid w:val="00022F19"/>
    <w:rsid w:val="000244C0"/>
    <w:rsid w:val="0004504F"/>
    <w:rsid w:val="00050BA9"/>
    <w:rsid w:val="00056FCE"/>
    <w:rsid w:val="0007730B"/>
    <w:rsid w:val="000968D9"/>
    <w:rsid w:val="000C733F"/>
    <w:rsid w:val="000D4D0A"/>
    <w:rsid w:val="000F2231"/>
    <w:rsid w:val="00124A14"/>
    <w:rsid w:val="00170440"/>
    <w:rsid w:val="0018113C"/>
    <w:rsid w:val="001A5C3B"/>
    <w:rsid w:val="001D256C"/>
    <w:rsid w:val="001E5770"/>
    <w:rsid w:val="001E6C91"/>
    <w:rsid w:val="001F0BE3"/>
    <w:rsid w:val="001F7187"/>
    <w:rsid w:val="002048F4"/>
    <w:rsid w:val="00225AD8"/>
    <w:rsid w:val="00232EBE"/>
    <w:rsid w:val="00254659"/>
    <w:rsid w:val="00275643"/>
    <w:rsid w:val="002F0A54"/>
    <w:rsid w:val="002F0CC2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C4145"/>
    <w:rsid w:val="003D290E"/>
    <w:rsid w:val="00405057"/>
    <w:rsid w:val="00407FF9"/>
    <w:rsid w:val="00411209"/>
    <w:rsid w:val="00417D2F"/>
    <w:rsid w:val="00433221"/>
    <w:rsid w:val="00474FDC"/>
    <w:rsid w:val="00477164"/>
    <w:rsid w:val="00497DA7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60282F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02E5E"/>
    <w:rsid w:val="0071575F"/>
    <w:rsid w:val="00716993"/>
    <w:rsid w:val="007462D2"/>
    <w:rsid w:val="00770CA8"/>
    <w:rsid w:val="0078022A"/>
    <w:rsid w:val="007865F8"/>
    <w:rsid w:val="007974B1"/>
    <w:rsid w:val="00797822"/>
    <w:rsid w:val="00797D48"/>
    <w:rsid w:val="007A54E8"/>
    <w:rsid w:val="007C76C3"/>
    <w:rsid w:val="007F0FEA"/>
    <w:rsid w:val="008230EB"/>
    <w:rsid w:val="0086674F"/>
    <w:rsid w:val="00886814"/>
    <w:rsid w:val="008A4B2A"/>
    <w:rsid w:val="008A7E31"/>
    <w:rsid w:val="008C6D37"/>
    <w:rsid w:val="008F1BD5"/>
    <w:rsid w:val="00905838"/>
    <w:rsid w:val="00957227"/>
    <w:rsid w:val="00975336"/>
    <w:rsid w:val="00994C77"/>
    <w:rsid w:val="009B0C03"/>
    <w:rsid w:val="009D1FF2"/>
    <w:rsid w:val="009F31EF"/>
    <w:rsid w:val="00A06DE0"/>
    <w:rsid w:val="00A22D46"/>
    <w:rsid w:val="00A54449"/>
    <w:rsid w:val="00A54559"/>
    <w:rsid w:val="00A6006A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5754C"/>
    <w:rsid w:val="00C81AF2"/>
    <w:rsid w:val="00C85E94"/>
    <w:rsid w:val="00C87504"/>
    <w:rsid w:val="00C9569C"/>
    <w:rsid w:val="00CA24DB"/>
    <w:rsid w:val="00CF70D1"/>
    <w:rsid w:val="00D00C69"/>
    <w:rsid w:val="00D05BF9"/>
    <w:rsid w:val="00D42E9F"/>
    <w:rsid w:val="00D43C0E"/>
    <w:rsid w:val="00D566A7"/>
    <w:rsid w:val="00DA228A"/>
    <w:rsid w:val="00DB3E83"/>
    <w:rsid w:val="00DC7160"/>
    <w:rsid w:val="00DD6580"/>
    <w:rsid w:val="00E10C1D"/>
    <w:rsid w:val="00E209A7"/>
    <w:rsid w:val="00E209C8"/>
    <w:rsid w:val="00E40CEE"/>
    <w:rsid w:val="00E8119E"/>
    <w:rsid w:val="00E83F80"/>
    <w:rsid w:val="00EC0B10"/>
    <w:rsid w:val="00EC37CF"/>
    <w:rsid w:val="00ED0CE9"/>
    <w:rsid w:val="00ED7B68"/>
    <w:rsid w:val="00EE0E6E"/>
    <w:rsid w:val="00EF1906"/>
    <w:rsid w:val="00EF4B44"/>
    <w:rsid w:val="00EF600B"/>
    <w:rsid w:val="00F0026A"/>
    <w:rsid w:val="00F1240D"/>
    <w:rsid w:val="00F147B7"/>
    <w:rsid w:val="00F36642"/>
    <w:rsid w:val="00F500C5"/>
    <w:rsid w:val="00F96B2B"/>
    <w:rsid w:val="00FA786A"/>
    <w:rsid w:val="00FC6E3E"/>
    <w:rsid w:val="00FD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6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224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subject/>
  <dc:creator>Štefica Sedlanić</dc:creator>
  <cp:keywords/>
  <dc:description/>
  <cp:lastModifiedBy>Windows korisnik</cp:lastModifiedBy>
  <cp:revision>2</cp:revision>
  <cp:lastPrinted>2017-08-03T07:16:00Z</cp:lastPrinted>
  <dcterms:created xsi:type="dcterms:W3CDTF">2020-04-02T12:48:00Z</dcterms:created>
  <dcterms:modified xsi:type="dcterms:W3CDTF">2020-04-02T12:48:00Z</dcterms:modified>
</cp:coreProperties>
</file>