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4F16B1" w:rsidRPr="00BB2FF8">
        <w:tc>
          <w:tcPr>
            <w:tcW w:w="9747" w:type="dxa"/>
          </w:tcPr>
          <w:p w:rsidR="004F16B1" w:rsidRPr="00BB2FF8" w:rsidRDefault="004F16B1" w:rsidP="00BB2F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8"/>
                <w:szCs w:val="28"/>
              </w:rPr>
            </w:pPr>
            <w:r w:rsidRPr="00BB2FF8">
              <w:rPr>
                <w:rFonts w:ascii="Calibri" w:hAnsi="Calibri" w:cs="Calibri"/>
                <w:b/>
                <w:bCs/>
                <w:noProof w:val="0"/>
                <w:sz w:val="28"/>
                <w:szCs w:val="28"/>
              </w:rPr>
              <w:t>POREZ NA NEKRETNINE</w:t>
            </w:r>
          </w:p>
        </w:tc>
      </w:tr>
      <w:tr w:rsidR="004F16B1" w:rsidRPr="00BB2FF8">
        <w:tc>
          <w:tcPr>
            <w:tcW w:w="9747" w:type="dxa"/>
          </w:tcPr>
          <w:p w:rsidR="004F16B1" w:rsidRPr="00BB2FF8" w:rsidRDefault="004F16B1" w:rsidP="00BB2F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8"/>
                <w:szCs w:val="28"/>
              </w:rPr>
            </w:pPr>
            <w:r w:rsidRPr="00BB2FF8">
              <w:rPr>
                <w:rFonts w:ascii="Calibri" w:hAnsi="Calibri" w:cs="Calibri"/>
                <w:b/>
                <w:bCs/>
                <w:noProof w:val="0"/>
                <w:sz w:val="28"/>
                <w:szCs w:val="28"/>
              </w:rPr>
              <w:t>STAMBENI PROSTOR</w:t>
            </w:r>
          </w:p>
        </w:tc>
      </w:tr>
    </w:tbl>
    <w:p w:rsidR="004F16B1" w:rsidRPr="00E7715F" w:rsidRDefault="004F16B1" w:rsidP="00EA2184">
      <w:pPr>
        <w:pStyle w:val="Heading4"/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</w:pPr>
      <w:r>
        <w:rPr>
          <w:rStyle w:val="Strong"/>
          <w:rFonts w:ascii="Calibri" w:hAnsi="Calibri" w:cs="Calibri"/>
          <w:noProof w:val="0"/>
          <w:color w:val="000000"/>
          <w:sz w:val="20"/>
          <w:szCs w:val="20"/>
        </w:rPr>
        <w:t>PODACI O LOKACIJI</w:t>
      </w:r>
      <w:r w:rsidRPr="00E7715F"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  <w:tab/>
      </w:r>
      <w:r w:rsidRPr="00E7715F"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  <w:tab/>
      </w:r>
      <w:r w:rsidRPr="00E7715F"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  <w:tab/>
      </w:r>
      <w:r w:rsidRPr="00E7715F"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  <w:tab/>
      </w:r>
      <w:r w:rsidRPr="00E7715F"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  <w:tab/>
      </w:r>
      <w:r w:rsidRPr="00E7715F"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  <w:tab/>
      </w:r>
      <w:r w:rsidRPr="00E7715F"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  <w:tab/>
      </w:r>
      <w:r w:rsidRPr="00E7715F"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  <w:tab/>
      </w:r>
      <w:r w:rsidRPr="00E7715F">
        <w:rPr>
          <w:rStyle w:val="Strong"/>
          <w:rFonts w:ascii="Calibri" w:hAnsi="Calibri" w:cs="Calibri"/>
          <w:b w:val="0"/>
          <w:bCs w:val="0"/>
          <w:i w:val="0"/>
          <w:iCs w:val="0"/>
          <w:noProof w:val="0"/>
          <w:color w:val="000000"/>
        </w:rPr>
        <w:t>Šifra objekta:</w:t>
      </w:r>
      <w:r w:rsidRPr="00E7715F">
        <w:rPr>
          <w:rStyle w:val="Strong"/>
          <w:rFonts w:ascii="Calibri" w:hAnsi="Calibri" w:cs="Calibri"/>
          <w:b w:val="0"/>
          <w:bCs w:val="0"/>
          <w:i w:val="0"/>
          <w:iCs w:val="0"/>
          <w:noProof w:val="0"/>
          <w:color w:val="000000"/>
          <w:sz w:val="20"/>
          <w:szCs w:val="20"/>
        </w:rPr>
        <w:t xml:space="preserve"> </w:t>
      </w:r>
    </w:p>
    <w:p w:rsidR="004F16B1" w:rsidRPr="00E7715F" w:rsidRDefault="004F16B1">
      <w:pPr>
        <w:rPr>
          <w:rFonts w:ascii="Calibri" w:hAnsi="Calibri" w:cs="Calibri"/>
          <w:noProof w:val="0"/>
          <w:color w:val="000000"/>
        </w:rPr>
      </w:pPr>
      <w:r>
        <w:rPr>
          <w:lang w:eastAsia="hr-HR"/>
        </w:rPr>
        <w:pict>
          <v:line id="Straight Connector 1" o:spid="_x0000_s1026" style="position:absolute;flip:y;z-index:251656192;visibility:visible" from="-3.4pt,1.35pt" to="466.1pt,2.2pt" strokeweight="1.5pt">
            <v:stroke joinstyle="miter"/>
          </v:line>
        </w:pict>
      </w:r>
    </w:p>
    <w:tbl>
      <w:tblPr>
        <w:tblW w:w="9747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1812"/>
        <w:gridCol w:w="2436"/>
        <w:gridCol w:w="2664"/>
        <w:gridCol w:w="1134"/>
        <w:gridCol w:w="851"/>
        <w:gridCol w:w="850"/>
      </w:tblGrid>
      <w:tr w:rsidR="004F16B1" w:rsidRPr="00BB2FF8">
        <w:tc>
          <w:tcPr>
            <w:tcW w:w="1812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4F16B1" w:rsidRPr="00BB2FF8" w:rsidRDefault="004F16B1" w:rsidP="009E5726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Pošt. broj i mjesto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4F16B1" w:rsidRPr="00BB2FF8" w:rsidRDefault="004F16B1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Naselje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4F16B1" w:rsidRPr="00BB2FF8" w:rsidRDefault="004F16B1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 xml:space="preserve">Ulica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4F16B1" w:rsidRPr="00BB2FF8" w:rsidRDefault="004F16B1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Kućni broj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  <w:vAlign w:val="center"/>
          </w:tcPr>
          <w:p w:rsidR="004F16B1" w:rsidRPr="00BB2FF8" w:rsidRDefault="004F16B1" w:rsidP="00BB2FF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USELJENO</w:t>
            </w:r>
          </w:p>
        </w:tc>
      </w:tr>
      <w:tr w:rsidR="004F16B1" w:rsidRPr="00BB2FF8">
        <w:trPr>
          <w:trHeight w:val="284"/>
        </w:trPr>
        <w:tc>
          <w:tcPr>
            <w:tcW w:w="18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841894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24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841894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26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841894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841894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BB2FF8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DA</w:t>
            </w: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BB2FF8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NE</w:t>
            </w:r>
          </w:p>
        </w:tc>
      </w:tr>
    </w:tbl>
    <w:p w:rsidR="004F16B1" w:rsidRPr="00E7715F" w:rsidRDefault="004F16B1">
      <w:pPr>
        <w:rPr>
          <w:rFonts w:ascii="Calibri" w:hAnsi="Calibri" w:cs="Calibri"/>
          <w:noProof w:val="0"/>
          <w:color w:val="000000"/>
        </w:rPr>
      </w:pPr>
    </w:p>
    <w:tbl>
      <w:tblPr>
        <w:tblW w:w="9747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4253"/>
        <w:gridCol w:w="2659"/>
        <w:gridCol w:w="2835"/>
      </w:tblGrid>
      <w:tr w:rsidR="004F16B1" w:rsidRPr="00BB2FF8">
        <w:tc>
          <w:tcPr>
            <w:tcW w:w="4253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4F16B1" w:rsidRPr="00BB2FF8" w:rsidRDefault="004F16B1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Katastarska općina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4F16B1" w:rsidRPr="00BB2FF8" w:rsidRDefault="004F16B1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Katastarska čestica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4F16B1" w:rsidRPr="00BB2FF8" w:rsidRDefault="004F16B1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ZK uložak</w:t>
            </w:r>
          </w:p>
        </w:tc>
      </w:tr>
      <w:tr w:rsidR="004F16B1" w:rsidRPr="00BB2FF8">
        <w:trPr>
          <w:trHeight w:val="284"/>
        </w:trPr>
        <w:tc>
          <w:tcPr>
            <w:tcW w:w="42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841894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26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841894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841894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4F16B1" w:rsidRPr="002235A0" w:rsidRDefault="004F16B1" w:rsidP="002235A0"/>
    <w:tbl>
      <w:tblPr>
        <w:tblW w:w="9781" w:type="dxa"/>
        <w:tblInd w:w="-106" w:type="dxa"/>
        <w:tblLook w:val="00A0"/>
      </w:tblPr>
      <w:tblGrid>
        <w:gridCol w:w="2836"/>
        <w:gridCol w:w="1417"/>
        <w:gridCol w:w="1418"/>
        <w:gridCol w:w="1417"/>
        <w:gridCol w:w="1418"/>
        <w:gridCol w:w="1275"/>
      </w:tblGrid>
      <w:tr w:rsidR="004F16B1" w:rsidRPr="00BB2FF8">
        <w:trPr>
          <w:trHeight w:val="450"/>
        </w:trPr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b/>
                <w:bCs/>
                <w:i/>
                <w:iCs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b/>
                <w:bCs/>
                <w:i/>
                <w:iCs/>
                <w:noProof w:val="0"/>
                <w:color w:val="000000"/>
                <w:lang w:eastAsia="hr-HR"/>
              </w:rPr>
              <w:t>Namjena nekretnine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b/>
                <w:bCs/>
                <w:noProof w:val="0"/>
                <w:color w:val="000000"/>
                <w:lang w:eastAsia="hr-HR"/>
              </w:rPr>
              <w:t>Korisna površina           (m</w:t>
            </w:r>
            <w:r w:rsidRPr="008C04A4">
              <w:rPr>
                <w:rFonts w:ascii="Calibri" w:hAnsi="Calibri" w:cs="Calibri"/>
                <w:b/>
                <w:bCs/>
                <w:noProof w:val="0"/>
                <w:color w:val="000000"/>
                <w:vertAlign w:val="superscript"/>
                <w:lang w:eastAsia="hr-HR"/>
              </w:rPr>
              <w:t>2</w:t>
            </w:r>
            <w:r w:rsidRPr="008C04A4">
              <w:rPr>
                <w:rFonts w:ascii="Calibri" w:hAnsi="Calibri" w:cs="Calibri"/>
                <w:b/>
                <w:bCs/>
                <w:noProof w:val="0"/>
                <w:color w:val="000000"/>
                <w:lang w:eastAsia="hr-HR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b/>
                <w:bCs/>
                <w:noProof w:val="0"/>
                <w:color w:val="000000"/>
                <w:lang w:eastAsia="hr-HR"/>
              </w:rPr>
              <w:t>Stanje nekretnine*          (1, 2, 3)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b/>
                <w:bCs/>
                <w:noProof w:val="0"/>
                <w:color w:val="000000"/>
                <w:lang w:eastAsia="hr-HR"/>
              </w:rPr>
              <w:t>Godina izgradnje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b/>
                <w:bCs/>
                <w:noProof w:val="0"/>
                <w:color w:val="000000"/>
                <w:lang w:eastAsia="hr-HR"/>
              </w:rPr>
              <w:t>Godina zadnje rekonstrukcije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b/>
                <w:bCs/>
                <w:noProof w:val="0"/>
                <w:color w:val="000000"/>
                <w:lang w:eastAsia="hr-HR"/>
              </w:rPr>
              <w:t>Vlasnički udio                (1/1)</w:t>
            </w:r>
          </w:p>
        </w:tc>
      </w:tr>
      <w:tr w:rsidR="004F16B1" w:rsidRPr="00BB2FF8">
        <w:trPr>
          <w:trHeight w:val="315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rPr>
                <w:rFonts w:ascii="Calibri" w:hAnsi="Calibri" w:cs="Calibri"/>
                <w:b/>
                <w:bCs/>
                <w:i/>
                <w:iCs/>
                <w:noProof w:val="0"/>
                <w:color w:val="000000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rPr>
                <w:rFonts w:ascii="Calibri" w:hAnsi="Calibri" w:cs="Calibri"/>
                <w:b/>
                <w:bCs/>
                <w:noProof w:val="0"/>
                <w:color w:val="000000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rPr>
                <w:rFonts w:ascii="Calibri" w:hAnsi="Calibri" w:cs="Calibri"/>
                <w:b/>
                <w:bCs/>
                <w:noProof w:val="0"/>
                <w:color w:val="000000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rPr>
                <w:rFonts w:ascii="Calibri" w:hAnsi="Calibri" w:cs="Calibri"/>
                <w:b/>
                <w:bCs/>
                <w:noProof w:val="0"/>
                <w:color w:val="000000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rPr>
                <w:rFonts w:ascii="Calibri" w:hAnsi="Calibri" w:cs="Calibri"/>
                <w:b/>
                <w:bCs/>
                <w:noProof w:val="0"/>
                <w:color w:val="000000"/>
                <w:lang w:eastAsia="hr-HR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F16B1" w:rsidRPr="008C04A4" w:rsidRDefault="004F16B1" w:rsidP="008C04A4">
            <w:pPr>
              <w:rPr>
                <w:rFonts w:ascii="Calibri" w:hAnsi="Calibri" w:cs="Calibri"/>
                <w:b/>
                <w:bCs/>
                <w:noProof w:val="0"/>
                <w:color w:val="000000"/>
                <w:lang w:eastAsia="hr-HR"/>
              </w:rPr>
            </w:pPr>
          </w:p>
        </w:tc>
      </w:tr>
      <w:tr w:rsidR="004F16B1" w:rsidRPr="00BB2FF8">
        <w:trPr>
          <w:trHeight w:val="45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F16B1" w:rsidRPr="008C04A4" w:rsidRDefault="004F16B1" w:rsidP="007755D8">
            <w:pPr>
              <w:rPr>
                <w:rFonts w:ascii="Calibri" w:hAnsi="Calibri" w:cs="Calibri"/>
                <w:b/>
                <w:bCs/>
                <w:i/>
                <w:iCs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b/>
                <w:bCs/>
                <w:i/>
                <w:iCs/>
                <w:noProof w:val="0"/>
                <w:color w:val="000000"/>
                <w:lang w:eastAsia="hr-HR"/>
              </w:rPr>
              <w:t>Stambeni prostor za trajno stanovanje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</w:tr>
      <w:tr w:rsidR="004F16B1" w:rsidRPr="00BB2FF8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F16B1" w:rsidRPr="008C04A4" w:rsidRDefault="004F16B1" w:rsidP="008C04A4">
            <w:pPr>
              <w:jc w:val="right"/>
              <w:rPr>
                <w:rFonts w:ascii="Calibri" w:hAnsi="Calibri" w:cs="Calibri"/>
                <w:i/>
                <w:iCs/>
                <w:noProof w:val="0"/>
                <w:color w:val="000000"/>
                <w:lang w:eastAsia="hr-HR"/>
              </w:rPr>
            </w:pPr>
            <w:r>
              <w:rPr>
                <w:rFonts w:ascii="Calibri" w:hAnsi="Calibri" w:cs="Calibri"/>
                <w:i/>
                <w:iCs/>
                <w:noProof w:val="0"/>
                <w:color w:val="000000"/>
                <w:lang w:eastAsia="hr-HR"/>
              </w:rPr>
              <w:t xml:space="preserve">- </w:t>
            </w:r>
            <w:r w:rsidRPr="008C04A4">
              <w:rPr>
                <w:rFonts w:ascii="Calibri" w:hAnsi="Calibri" w:cs="Calibri"/>
                <w:i/>
                <w:iCs/>
                <w:noProof w:val="0"/>
                <w:color w:val="000000"/>
                <w:lang w:eastAsia="hr-HR"/>
              </w:rPr>
              <w:t>Pomoćne prostorije</w:t>
            </w:r>
            <w:r>
              <w:rPr>
                <w:rFonts w:ascii="Calibri" w:hAnsi="Calibri" w:cs="Calibri"/>
                <w:i/>
                <w:iCs/>
                <w:noProof w:val="0"/>
                <w:color w:val="000000"/>
                <w:lang w:eastAsia="hr-HR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</w:tr>
      <w:tr w:rsidR="004F16B1" w:rsidRPr="00BB2FF8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16B1" w:rsidRPr="008C04A4" w:rsidRDefault="004F16B1" w:rsidP="008C04A4">
            <w:pPr>
              <w:jc w:val="right"/>
              <w:rPr>
                <w:rFonts w:ascii="Calibri" w:hAnsi="Calibri" w:cs="Calibri"/>
                <w:i/>
                <w:iCs/>
                <w:noProof w:val="0"/>
                <w:color w:val="000000"/>
                <w:lang w:eastAsia="hr-HR"/>
              </w:rPr>
            </w:pPr>
            <w:r>
              <w:rPr>
                <w:rFonts w:ascii="Calibri" w:hAnsi="Calibri" w:cs="Calibri"/>
                <w:i/>
                <w:iCs/>
                <w:noProof w:val="0"/>
                <w:color w:val="000000"/>
                <w:lang w:eastAsia="hr-HR"/>
              </w:rPr>
              <w:t xml:space="preserve">- </w:t>
            </w:r>
            <w:r w:rsidRPr="008C04A4">
              <w:rPr>
                <w:rFonts w:ascii="Calibri" w:hAnsi="Calibri" w:cs="Calibri"/>
                <w:i/>
                <w:iCs/>
                <w:noProof w:val="0"/>
                <w:color w:val="000000"/>
                <w:lang w:eastAsia="hr-HR"/>
              </w:rPr>
              <w:t>Gospodarske zgrade</w:t>
            </w:r>
            <w:r>
              <w:rPr>
                <w:rFonts w:ascii="Calibri" w:hAnsi="Calibri" w:cs="Calibri"/>
                <w:i/>
                <w:iCs/>
                <w:noProof w:val="0"/>
                <w:color w:val="000000"/>
                <w:lang w:eastAsia="hr-HR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</w:tr>
      <w:tr w:rsidR="004F16B1" w:rsidRPr="00BB2FF8">
        <w:trPr>
          <w:trHeight w:val="315"/>
        </w:trPr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16B1" w:rsidRDefault="004F16B1" w:rsidP="00714AE5">
            <w:pPr>
              <w:jc w:val="right"/>
              <w:rPr>
                <w:rFonts w:ascii="Calibri" w:hAnsi="Calibri" w:cs="Calibri"/>
                <w:i/>
                <w:iCs/>
                <w:noProof w:val="0"/>
                <w:color w:val="000000"/>
                <w:lang w:eastAsia="hr-HR"/>
              </w:rPr>
            </w:pPr>
            <w:r>
              <w:rPr>
                <w:rFonts w:ascii="Calibri" w:hAnsi="Calibri" w:cs="Calibri"/>
                <w:i/>
                <w:iCs/>
                <w:noProof w:val="0"/>
                <w:color w:val="000000"/>
                <w:lang w:eastAsia="hr-HR"/>
              </w:rPr>
              <w:t xml:space="preserve">- nenatkriveni balkoni, terase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</w:p>
        </w:tc>
      </w:tr>
      <w:tr w:rsidR="004F16B1" w:rsidRPr="00BB2FF8">
        <w:trPr>
          <w:trHeight w:val="315"/>
        </w:trPr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16B1" w:rsidRPr="008C04A4" w:rsidRDefault="004F16B1" w:rsidP="002F698F">
            <w:pPr>
              <w:jc w:val="right"/>
              <w:rPr>
                <w:rFonts w:ascii="Calibri" w:hAnsi="Calibri" w:cs="Calibri"/>
                <w:i/>
                <w:iCs/>
                <w:noProof w:val="0"/>
                <w:color w:val="000000"/>
                <w:lang w:eastAsia="hr-HR"/>
              </w:rPr>
            </w:pPr>
            <w:r>
              <w:rPr>
                <w:rFonts w:ascii="Calibri" w:hAnsi="Calibri" w:cs="Calibri"/>
                <w:i/>
                <w:iCs/>
                <w:noProof w:val="0"/>
                <w:color w:val="000000"/>
                <w:lang w:eastAsia="hr-HR"/>
              </w:rPr>
              <w:t>- natkriveni balkoni, terase, nadstrešnice, sjenice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</w:p>
        </w:tc>
      </w:tr>
      <w:tr w:rsidR="004F16B1" w:rsidRPr="00BB2FF8">
        <w:trPr>
          <w:trHeight w:val="315"/>
        </w:trPr>
        <w:tc>
          <w:tcPr>
            <w:tcW w:w="2836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4F16B1" w:rsidRPr="008C04A4" w:rsidRDefault="004F16B1" w:rsidP="00A23B9F">
            <w:pPr>
              <w:rPr>
                <w:rFonts w:ascii="Calibri" w:hAnsi="Calibri" w:cs="Calibri"/>
                <w:b/>
                <w:bCs/>
                <w:i/>
                <w:iCs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b/>
                <w:bCs/>
                <w:i/>
                <w:iCs/>
                <w:noProof w:val="0"/>
                <w:color w:val="000000"/>
                <w:lang w:eastAsia="hr-HR"/>
              </w:rPr>
              <w:t>Garaža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</w:tr>
      <w:tr w:rsidR="004F16B1" w:rsidRPr="00BB2FF8">
        <w:trPr>
          <w:trHeight w:val="300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F16B1" w:rsidRPr="008C04A4" w:rsidRDefault="004F16B1" w:rsidP="00A23B9F">
            <w:pPr>
              <w:rPr>
                <w:rFonts w:ascii="Calibri" w:hAnsi="Calibri" w:cs="Calibri"/>
                <w:b/>
                <w:bCs/>
                <w:i/>
                <w:iCs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b/>
                <w:bCs/>
                <w:i/>
                <w:iCs/>
                <w:noProof w:val="0"/>
                <w:color w:val="000000"/>
                <w:lang w:eastAsia="hr-HR"/>
              </w:rPr>
              <w:t>Kuća za odmor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</w:tr>
      <w:tr w:rsidR="004F16B1" w:rsidRPr="00BB2FF8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F16B1" w:rsidRPr="008C04A4" w:rsidRDefault="004F16B1" w:rsidP="008C04A4">
            <w:pPr>
              <w:jc w:val="right"/>
              <w:rPr>
                <w:rFonts w:ascii="Calibri" w:hAnsi="Calibri" w:cs="Calibri"/>
                <w:i/>
                <w:iCs/>
                <w:noProof w:val="0"/>
                <w:color w:val="000000"/>
                <w:lang w:eastAsia="hr-HR"/>
              </w:rPr>
            </w:pPr>
            <w:r>
              <w:rPr>
                <w:rFonts w:ascii="Calibri" w:hAnsi="Calibri" w:cs="Calibri"/>
                <w:i/>
                <w:iCs/>
                <w:noProof w:val="0"/>
                <w:color w:val="000000"/>
                <w:lang w:eastAsia="hr-HR"/>
              </w:rPr>
              <w:t xml:space="preserve">- </w:t>
            </w:r>
            <w:r w:rsidRPr="008C04A4">
              <w:rPr>
                <w:rFonts w:ascii="Calibri" w:hAnsi="Calibri" w:cs="Calibri"/>
                <w:i/>
                <w:iCs/>
                <w:noProof w:val="0"/>
                <w:color w:val="000000"/>
                <w:lang w:eastAsia="hr-HR"/>
              </w:rPr>
              <w:t>Pomoćne prostorije</w:t>
            </w:r>
            <w:r>
              <w:rPr>
                <w:rFonts w:ascii="Calibri" w:hAnsi="Calibri" w:cs="Calibri"/>
                <w:i/>
                <w:iCs/>
                <w:noProof w:val="0"/>
                <w:color w:val="000000"/>
                <w:lang w:eastAsia="hr-HR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</w:tr>
      <w:tr w:rsidR="004F16B1" w:rsidRPr="00BB2FF8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16B1" w:rsidRPr="008C04A4" w:rsidRDefault="004F16B1" w:rsidP="008C04A4">
            <w:pPr>
              <w:jc w:val="right"/>
              <w:rPr>
                <w:rFonts w:ascii="Calibri" w:hAnsi="Calibri" w:cs="Calibri"/>
                <w:i/>
                <w:iCs/>
                <w:noProof w:val="0"/>
                <w:color w:val="000000"/>
                <w:lang w:eastAsia="hr-HR"/>
              </w:rPr>
            </w:pPr>
            <w:r>
              <w:rPr>
                <w:rFonts w:ascii="Calibri" w:hAnsi="Calibri" w:cs="Calibri"/>
                <w:i/>
                <w:iCs/>
                <w:noProof w:val="0"/>
                <w:color w:val="000000"/>
                <w:lang w:eastAsia="hr-HR"/>
              </w:rPr>
              <w:t xml:space="preserve"> - </w:t>
            </w:r>
            <w:r w:rsidRPr="008C04A4">
              <w:rPr>
                <w:rFonts w:ascii="Calibri" w:hAnsi="Calibri" w:cs="Calibri"/>
                <w:i/>
                <w:iCs/>
                <w:noProof w:val="0"/>
                <w:color w:val="000000"/>
                <w:lang w:eastAsia="hr-HR"/>
              </w:rPr>
              <w:t>Gospodarske zgrade</w:t>
            </w:r>
            <w:r>
              <w:rPr>
                <w:rFonts w:ascii="Calibri" w:hAnsi="Calibri" w:cs="Calibri"/>
                <w:i/>
                <w:iCs/>
                <w:noProof w:val="0"/>
                <w:color w:val="000000"/>
                <w:lang w:eastAsia="hr-HR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</w:tr>
      <w:tr w:rsidR="004F16B1" w:rsidRPr="00BB2FF8">
        <w:trPr>
          <w:trHeight w:val="315"/>
        </w:trPr>
        <w:tc>
          <w:tcPr>
            <w:tcW w:w="283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16B1" w:rsidRDefault="004F16B1" w:rsidP="00880E0F">
            <w:pPr>
              <w:jc w:val="right"/>
              <w:rPr>
                <w:rFonts w:ascii="Calibri" w:hAnsi="Calibri" w:cs="Calibri"/>
                <w:i/>
                <w:iCs/>
                <w:noProof w:val="0"/>
                <w:color w:val="000000"/>
                <w:lang w:eastAsia="hr-HR"/>
              </w:rPr>
            </w:pPr>
            <w:r>
              <w:rPr>
                <w:rFonts w:ascii="Calibri" w:hAnsi="Calibri" w:cs="Calibri"/>
                <w:i/>
                <w:iCs/>
                <w:noProof w:val="0"/>
                <w:color w:val="000000"/>
                <w:lang w:eastAsia="hr-HR"/>
              </w:rPr>
              <w:t xml:space="preserve">- nenatkriveni balkoni, terase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</w:p>
        </w:tc>
      </w:tr>
      <w:tr w:rsidR="004F16B1" w:rsidRPr="00BB2FF8">
        <w:trPr>
          <w:trHeight w:val="315"/>
        </w:trPr>
        <w:tc>
          <w:tcPr>
            <w:tcW w:w="2836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F16B1" w:rsidRPr="008C04A4" w:rsidRDefault="004F16B1" w:rsidP="00880E0F">
            <w:pPr>
              <w:jc w:val="right"/>
              <w:rPr>
                <w:rFonts w:ascii="Calibri" w:hAnsi="Calibri" w:cs="Calibri"/>
                <w:i/>
                <w:iCs/>
                <w:noProof w:val="0"/>
                <w:color w:val="000000"/>
                <w:lang w:eastAsia="hr-HR"/>
              </w:rPr>
            </w:pPr>
            <w:r>
              <w:rPr>
                <w:rFonts w:ascii="Calibri" w:hAnsi="Calibri" w:cs="Calibri"/>
                <w:i/>
                <w:iCs/>
                <w:noProof w:val="0"/>
                <w:color w:val="000000"/>
                <w:lang w:eastAsia="hr-HR"/>
              </w:rPr>
              <w:t>- natkriveni balkoni, terase, nadstrešnice, sjenice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</w:p>
        </w:tc>
      </w:tr>
      <w:tr w:rsidR="004F16B1" w:rsidRPr="00BB2FF8">
        <w:trPr>
          <w:trHeight w:val="465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16B1" w:rsidRPr="008C04A4" w:rsidRDefault="004F16B1" w:rsidP="00A23B9F">
            <w:pPr>
              <w:rPr>
                <w:rFonts w:ascii="Calibri" w:hAnsi="Calibri" w:cs="Calibri"/>
                <w:b/>
                <w:bCs/>
                <w:i/>
                <w:iCs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b/>
                <w:bCs/>
                <w:i/>
                <w:iCs/>
                <w:noProof w:val="0"/>
                <w:color w:val="000000"/>
                <w:lang w:eastAsia="hr-HR"/>
              </w:rPr>
              <w:t>Stambeni prostor za iznajmljivanje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6B1" w:rsidRPr="008C04A4" w:rsidRDefault="004F16B1" w:rsidP="008C04A4">
            <w:pPr>
              <w:jc w:val="center"/>
              <w:rPr>
                <w:rFonts w:ascii="Calibri" w:hAnsi="Calibri" w:cs="Calibri"/>
                <w:noProof w:val="0"/>
                <w:color w:val="000000"/>
                <w:lang w:eastAsia="hr-HR"/>
              </w:rPr>
            </w:pPr>
            <w:r w:rsidRPr="008C04A4">
              <w:rPr>
                <w:rFonts w:ascii="Calibri" w:hAnsi="Calibri" w:cs="Calibri"/>
                <w:noProof w:val="0"/>
                <w:color w:val="000000"/>
                <w:lang w:eastAsia="hr-HR"/>
              </w:rPr>
              <w:t> </w:t>
            </w:r>
          </w:p>
        </w:tc>
      </w:tr>
    </w:tbl>
    <w:p w:rsidR="004F16B1" w:rsidRDefault="004F16B1" w:rsidP="007E008D">
      <w:pPr>
        <w:pStyle w:val="Heading4"/>
        <w:rPr>
          <w:rFonts w:cs="Tahoma"/>
          <w:noProof w:val="0"/>
        </w:rPr>
      </w:pPr>
      <w:r>
        <w:rPr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6.4pt;margin-top:.4pt;width:481.5pt;height:34.5pt;z-index:-251661312;visibility:visible;mso-wrap-distance-top:3.6pt;mso-wrap-distance-bottom:3.6pt;mso-position-horizontal-relative:margin;mso-position-vertical-relative:text" stroked="f">
            <v:textbox>
              <w:txbxContent>
                <w:p w:rsidR="004F16B1" w:rsidRPr="00BB2FF8" w:rsidRDefault="004F16B1" w:rsidP="00D02F61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BB2FF8">
                    <w:rPr>
                      <w:rFonts w:ascii="Calibri" w:hAnsi="Calibri" w:cs="Calibri"/>
                      <w:sz w:val="14"/>
                      <w:szCs w:val="14"/>
                    </w:rPr>
                    <w:t xml:space="preserve">*      Stanje nekretnine:                                                </w:t>
                  </w:r>
                  <w:r w:rsidRPr="00BB2FF8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</w:t>
                  </w:r>
                  <w:r w:rsidRPr="00BB2FF8">
                    <w:rPr>
                      <w:rFonts w:ascii="Calibri" w:hAnsi="Calibri" w:cs="Calibri"/>
                      <w:sz w:val="14"/>
                      <w:szCs w:val="14"/>
                    </w:rPr>
                    <w:t xml:space="preserve"> - Nije prikladan za uporabu; </w:t>
                  </w:r>
                  <w:r w:rsidRPr="00BB2FF8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2</w:t>
                  </w:r>
                  <w:r w:rsidRPr="00BB2FF8">
                    <w:rPr>
                      <w:rFonts w:ascii="Calibri" w:hAnsi="Calibri" w:cs="Calibri"/>
                      <w:sz w:val="14"/>
                      <w:szCs w:val="14"/>
                    </w:rPr>
                    <w:t xml:space="preserve"> - Prikladan za uporabu; </w:t>
                  </w:r>
                  <w:r w:rsidRPr="00BB2FF8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3</w:t>
                  </w:r>
                  <w:r w:rsidRPr="00BB2FF8">
                    <w:rPr>
                      <w:rFonts w:ascii="Calibri" w:hAnsi="Calibri" w:cs="Calibri"/>
                      <w:sz w:val="14"/>
                      <w:szCs w:val="14"/>
                    </w:rPr>
                    <w:t xml:space="preserve"> - Prikladan za uporabu uz dodatni sadržaj</w:t>
                  </w:r>
                </w:p>
                <w:p w:rsidR="004F16B1" w:rsidRPr="00BB2FF8" w:rsidRDefault="004F16B1" w:rsidP="003E3494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BB2FF8">
                    <w:rPr>
                      <w:rFonts w:ascii="Calibri" w:hAnsi="Calibri" w:cs="Calibri"/>
                      <w:sz w:val="14"/>
                      <w:szCs w:val="14"/>
                    </w:rPr>
                    <w:t>**   Pomoćnim prostorijama smatraju se:</w:t>
                  </w:r>
                  <w:r w:rsidRPr="00BB2FF8">
                    <w:rPr>
                      <w:rFonts w:ascii="Calibri" w:hAnsi="Calibri" w:cs="Calibri"/>
                      <w:sz w:val="14"/>
                      <w:szCs w:val="14"/>
                    </w:rPr>
                    <w:tab/>
                    <w:t>podrumi, tavani, ljetne kuhinje, skladišta, tj. svi prateći objekti koji su povezani sa stambenim prostorom</w:t>
                  </w:r>
                </w:p>
                <w:p w:rsidR="004F16B1" w:rsidRPr="00BB2FF8" w:rsidRDefault="004F16B1" w:rsidP="003E3494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BB2FF8">
                    <w:rPr>
                      <w:rFonts w:ascii="Calibri" w:hAnsi="Calibri" w:cs="Calibri"/>
                      <w:sz w:val="14"/>
                      <w:szCs w:val="14"/>
                    </w:rPr>
                    <w:t>*** Gospodarskim zgradama smatraju se:</w:t>
                  </w:r>
                  <w:r w:rsidRPr="00BB2FF8">
                    <w:rPr>
                      <w:rFonts w:ascii="Calibri" w:hAnsi="Calibri" w:cs="Calibri"/>
                      <w:sz w:val="14"/>
                      <w:szCs w:val="14"/>
                    </w:rPr>
                    <w:tab/>
                    <w:t>sve zgrade u funkciji poljoprivrede, stočarstva i sl.</w:t>
                  </w:r>
                </w:p>
                <w:p w:rsidR="004F16B1" w:rsidRPr="00BB2FF8" w:rsidRDefault="004F16B1" w:rsidP="00D02F61">
                  <w:pPr>
                    <w:rPr>
                      <w:rFonts w:ascii="Calibri" w:hAnsi="Calibri" w:cs="Calibri"/>
                      <w:sz w:val="12"/>
                      <w:szCs w:val="12"/>
                    </w:rPr>
                  </w:pPr>
                </w:p>
                <w:p w:rsidR="004F16B1" w:rsidRPr="00BB2FF8" w:rsidRDefault="004F16B1" w:rsidP="00D02F61">
                  <w:pPr>
                    <w:rPr>
                      <w:rFonts w:ascii="Calibri" w:hAnsi="Calibri" w:cs="Calibri"/>
                      <w:sz w:val="12"/>
                      <w:szCs w:val="12"/>
                    </w:rPr>
                  </w:pPr>
                </w:p>
              </w:txbxContent>
            </v:textbox>
            <w10:wrap anchorx="margin"/>
          </v:shape>
        </w:pict>
      </w:r>
    </w:p>
    <w:p w:rsidR="004F16B1" w:rsidRPr="00FA53B8" w:rsidRDefault="004F16B1" w:rsidP="00FA53B8">
      <w:pPr>
        <w:pStyle w:val="Heading3"/>
        <w:rPr>
          <w:rFonts w:ascii="Calibri" w:hAnsi="Calibri" w:cs="Calibri"/>
          <w:b/>
          <w:bCs/>
          <w:i/>
          <w:iCs/>
          <w:noProof w:val="0"/>
          <w:color w:val="000000"/>
          <w:sz w:val="12"/>
          <w:szCs w:val="12"/>
        </w:rPr>
      </w:pPr>
      <w:r>
        <w:rPr>
          <w:rFonts w:ascii="Calibri" w:hAnsi="Calibri" w:cs="Calibri"/>
          <w:b/>
          <w:bCs/>
          <w:i/>
          <w:iCs/>
          <w:noProof w:val="0"/>
          <w:color w:val="000000"/>
          <w:sz w:val="12"/>
          <w:szCs w:val="12"/>
        </w:rPr>
        <w:t xml:space="preserve">           </w:t>
      </w:r>
    </w:p>
    <w:p w:rsidR="004F16B1" w:rsidRDefault="004F16B1" w:rsidP="00A10937">
      <w:pPr>
        <w:pStyle w:val="Heading3"/>
        <w:spacing w:before="0"/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</w:pPr>
    </w:p>
    <w:p w:rsidR="004F16B1" w:rsidRPr="00E7715F" w:rsidRDefault="004F16B1" w:rsidP="00A10937">
      <w:pPr>
        <w:pStyle w:val="Heading3"/>
        <w:spacing w:before="0"/>
        <w:rPr>
          <w:rFonts w:ascii="Calibri" w:hAnsi="Calibri" w:cs="Calibri"/>
          <w:noProof w:val="0"/>
          <w:color w:val="000000"/>
          <w:sz w:val="16"/>
          <w:szCs w:val="16"/>
        </w:rPr>
      </w:pPr>
      <w:r w:rsidRPr="00E7715F"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  <w:t>PODACI O VLASNIKU NEKRETNINE</w:t>
      </w:r>
      <w:r w:rsidRPr="00E7715F">
        <w:rPr>
          <w:rFonts w:ascii="Calibri" w:hAnsi="Calibri" w:cs="Calibri"/>
          <w:i/>
          <w:iCs/>
          <w:noProof w:val="0"/>
          <w:color w:val="000000"/>
        </w:rPr>
        <w:t xml:space="preserve"> </w:t>
      </w:r>
      <w:r w:rsidRPr="00E7715F">
        <w:rPr>
          <w:rFonts w:ascii="Calibri" w:hAnsi="Calibri" w:cs="Calibri"/>
          <w:i/>
          <w:iCs/>
          <w:noProof w:val="0"/>
          <w:color w:val="000000"/>
          <w:sz w:val="16"/>
          <w:szCs w:val="16"/>
        </w:rPr>
        <w:t>(samostalni posjednik)</w:t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ab/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ab/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ab/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ab/>
        <w:t xml:space="preserve">Šifra obveznika: </w:t>
      </w:r>
    </w:p>
    <w:p w:rsidR="004F16B1" w:rsidRPr="00E7715F" w:rsidRDefault="004F16B1" w:rsidP="00C5682C">
      <w:pPr>
        <w:rPr>
          <w:noProof w:val="0"/>
        </w:rPr>
      </w:pPr>
      <w:r>
        <w:rPr>
          <w:lang w:eastAsia="hr-HR"/>
        </w:rPr>
        <w:pict>
          <v:line id="Straight Connector 10" o:spid="_x0000_s1028" style="position:absolute;flip:y;z-index:251657216;visibility:visible" from=".1pt,-.15pt" to="471.6pt,.7pt" strokeweight="1.5pt">
            <v:stroke joinstyle="miter"/>
          </v:line>
        </w:pict>
      </w:r>
    </w:p>
    <w:tbl>
      <w:tblPr>
        <w:tblW w:w="9747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2689"/>
        <w:gridCol w:w="3265"/>
        <w:gridCol w:w="3793"/>
      </w:tblGrid>
      <w:tr w:rsidR="004F16B1" w:rsidRPr="00BB2FF8">
        <w:tc>
          <w:tcPr>
            <w:tcW w:w="2689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4F16B1" w:rsidRPr="00BB2FF8" w:rsidRDefault="004F16B1" w:rsidP="000D2751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OIB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4F16B1" w:rsidRPr="00BB2FF8" w:rsidRDefault="004F16B1" w:rsidP="00450A6B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Prezime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4F16B1" w:rsidRPr="00BB2FF8" w:rsidRDefault="004F16B1" w:rsidP="00450A6B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Ime</w:t>
            </w:r>
          </w:p>
        </w:tc>
      </w:tr>
      <w:tr w:rsidR="004F16B1" w:rsidRPr="00BB2FF8">
        <w:trPr>
          <w:trHeight w:val="284"/>
        </w:trPr>
        <w:tc>
          <w:tcPr>
            <w:tcW w:w="26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841894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2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841894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79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841894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  <w:tr w:rsidR="004F16B1" w:rsidRPr="00BB2FF8">
        <w:trPr>
          <w:trHeight w:val="284"/>
        </w:trPr>
        <w:tc>
          <w:tcPr>
            <w:tcW w:w="5954" w:type="dxa"/>
            <w:gridSpan w:val="2"/>
            <w:tcBorders>
              <w:top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4F16B1" w:rsidRPr="00BB2FF8" w:rsidRDefault="004F16B1" w:rsidP="009E400B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e-mail adresa:</w:t>
            </w:r>
          </w:p>
        </w:tc>
        <w:tc>
          <w:tcPr>
            <w:tcW w:w="3793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:rsidR="004F16B1" w:rsidRPr="00BB2FF8" w:rsidRDefault="004F16B1" w:rsidP="00841894">
            <w:pPr>
              <w:rPr>
                <w:rFonts w:ascii="Calibri" w:hAnsi="Calibri" w:cs="Calibri"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Kontakt telefon:</w:t>
            </w:r>
          </w:p>
        </w:tc>
      </w:tr>
      <w:tr w:rsidR="004F16B1" w:rsidRPr="00BB2FF8">
        <w:trPr>
          <w:trHeight w:val="284"/>
        </w:trPr>
        <w:tc>
          <w:tcPr>
            <w:tcW w:w="595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841894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79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841894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4F16B1" w:rsidRPr="00C66D32" w:rsidRDefault="004F16B1" w:rsidP="00C66D32">
      <w:pPr>
        <w:pStyle w:val="Heading4"/>
        <w:spacing w:before="0"/>
        <w:rPr>
          <w:rFonts w:ascii="Calibri" w:hAnsi="Calibri" w:cs="Calibri"/>
          <w:noProof w:val="0"/>
          <w:color w:val="auto"/>
          <w:sz w:val="12"/>
          <w:szCs w:val="12"/>
        </w:rPr>
      </w:pPr>
    </w:p>
    <w:p w:rsidR="004F16B1" w:rsidRPr="00E7715F" w:rsidRDefault="004F16B1" w:rsidP="00C66D32">
      <w:pPr>
        <w:pStyle w:val="Heading4"/>
        <w:spacing w:before="0"/>
        <w:rPr>
          <w:rFonts w:cs="Tahoma"/>
          <w:noProof w:val="0"/>
        </w:rPr>
      </w:pPr>
      <w:r w:rsidRPr="00E7715F">
        <w:rPr>
          <w:rFonts w:ascii="Calibri" w:hAnsi="Calibri" w:cs="Calibri"/>
          <w:noProof w:val="0"/>
          <w:color w:val="auto"/>
          <w:sz w:val="20"/>
          <w:szCs w:val="20"/>
        </w:rPr>
        <w:t>Adresa vlasnika nekretnine</w:t>
      </w:r>
    </w:p>
    <w:p w:rsidR="004F16B1" w:rsidRDefault="004F16B1" w:rsidP="00450A6B">
      <w:pPr>
        <w:rPr>
          <w:rFonts w:ascii="Calibri" w:hAnsi="Calibri" w:cs="Calibri"/>
          <w:noProof w:val="0"/>
          <w:color w:val="000000"/>
        </w:rPr>
      </w:pPr>
      <w:r w:rsidRPr="00E7715F">
        <w:rPr>
          <w:rFonts w:ascii="Calibri" w:hAnsi="Calibri" w:cs="Calibri"/>
          <w:noProof w:val="0"/>
          <w:color w:val="000000"/>
        </w:rPr>
        <w:t>U zemlji:</w:t>
      </w:r>
    </w:p>
    <w:tbl>
      <w:tblPr>
        <w:tblpPr w:leftFromText="180" w:rightFromText="180" w:vertAnchor="text" w:horzAnchor="margin" w:tblpY="11"/>
        <w:tblW w:w="9747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2518"/>
        <w:gridCol w:w="2268"/>
        <w:gridCol w:w="3260"/>
        <w:gridCol w:w="1701"/>
      </w:tblGrid>
      <w:tr w:rsidR="004F16B1" w:rsidRPr="00BB2FF8">
        <w:tc>
          <w:tcPr>
            <w:tcW w:w="2518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4F16B1" w:rsidRPr="00BB2FF8" w:rsidRDefault="004F16B1" w:rsidP="00BB2FF8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Pošt. broj i mjesto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4F16B1" w:rsidRPr="00BB2FF8" w:rsidRDefault="004F16B1" w:rsidP="00BB2FF8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Naselje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4F16B1" w:rsidRPr="00BB2FF8" w:rsidRDefault="004F16B1" w:rsidP="00BB2FF8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 xml:space="preserve">Ulica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4F16B1" w:rsidRPr="00BB2FF8" w:rsidRDefault="004F16B1" w:rsidP="00BB2FF8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Kućni broj</w:t>
            </w:r>
          </w:p>
        </w:tc>
      </w:tr>
      <w:tr w:rsidR="004F16B1" w:rsidRPr="00BB2FF8">
        <w:trPr>
          <w:trHeight w:val="284"/>
        </w:trPr>
        <w:tc>
          <w:tcPr>
            <w:tcW w:w="25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BB2FF8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BB2FF8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BB2FF8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BB2FF8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4F16B1" w:rsidRPr="00E7715F" w:rsidRDefault="004F16B1" w:rsidP="008D4C04">
      <w:pPr>
        <w:rPr>
          <w:rFonts w:ascii="Calibri" w:hAnsi="Calibri" w:cs="Calibri"/>
          <w:noProof w:val="0"/>
          <w:color w:val="000000"/>
        </w:rPr>
      </w:pPr>
      <w:r w:rsidRPr="00E7715F">
        <w:rPr>
          <w:rFonts w:ascii="Calibri" w:hAnsi="Calibri" w:cs="Calibri"/>
          <w:noProof w:val="0"/>
          <w:color w:val="000000"/>
        </w:rPr>
        <w:t>U inozemstvu:</w:t>
      </w:r>
    </w:p>
    <w:tbl>
      <w:tblPr>
        <w:tblW w:w="9747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2518"/>
        <w:gridCol w:w="7229"/>
      </w:tblGrid>
      <w:tr w:rsidR="004F16B1" w:rsidRPr="00BB2FF8">
        <w:tc>
          <w:tcPr>
            <w:tcW w:w="2518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4F16B1" w:rsidRPr="00BB2FF8" w:rsidRDefault="004F16B1" w:rsidP="0057213D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Država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4F16B1" w:rsidRPr="00BB2FF8" w:rsidRDefault="004F16B1" w:rsidP="0057213D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Adresa</w:t>
            </w:r>
          </w:p>
        </w:tc>
      </w:tr>
      <w:tr w:rsidR="004F16B1" w:rsidRPr="00BB2FF8">
        <w:trPr>
          <w:trHeight w:val="284"/>
        </w:trPr>
        <w:tc>
          <w:tcPr>
            <w:tcW w:w="25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841894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22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841894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  <w:tr w:rsidR="004F16B1" w:rsidRPr="00BB2FF8">
        <w:trPr>
          <w:trHeight w:val="284"/>
        </w:trPr>
        <w:tc>
          <w:tcPr>
            <w:tcW w:w="25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D12CFD" w:rsidRDefault="004F16B1" w:rsidP="00187EBE">
            <w:pPr>
              <w:rPr>
                <w:rFonts w:ascii="Calibri" w:hAnsi="Calibri" w:cs="Calibri"/>
                <w:noProof w:val="0"/>
                <w:color w:val="000000"/>
              </w:rPr>
            </w:pPr>
            <w:r w:rsidRPr="00D12CFD">
              <w:rPr>
                <w:rFonts w:ascii="Calibri" w:hAnsi="Calibri" w:cs="Calibri"/>
                <w:noProof w:val="0"/>
                <w:color w:val="000000"/>
              </w:rPr>
              <w:t>P</w:t>
            </w:r>
            <w:r>
              <w:rPr>
                <w:rFonts w:ascii="Calibri" w:hAnsi="Calibri" w:cs="Calibri"/>
                <w:noProof w:val="0"/>
                <w:color w:val="000000"/>
              </w:rPr>
              <w:t>rihodi od : (dopiši, zaokruži)</w:t>
            </w:r>
          </w:p>
        </w:tc>
        <w:tc>
          <w:tcPr>
            <w:tcW w:w="722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Default="004F16B1" w:rsidP="00187EBE">
            <w:pPr>
              <w:rPr>
                <w:rFonts w:ascii="Calibri" w:hAnsi="Calibri" w:cs="Calibri"/>
                <w:noProof w:val="0"/>
                <w:color w:val="000000"/>
              </w:rPr>
            </w:pPr>
          </w:p>
          <w:p w:rsidR="004F16B1" w:rsidRDefault="004F16B1" w:rsidP="00187EBE">
            <w:pPr>
              <w:rPr>
                <w:rFonts w:ascii="Calibri" w:hAnsi="Calibri" w:cs="Calibri"/>
                <w:noProof w:val="0"/>
                <w:color w:val="000000"/>
              </w:rPr>
            </w:pPr>
            <w:r>
              <w:rPr>
                <w:rFonts w:ascii="Calibri" w:hAnsi="Calibri" w:cs="Calibri"/>
                <w:noProof w:val="0"/>
                <w:color w:val="000000"/>
              </w:rPr>
              <w:t xml:space="preserve">Zaposlen u (tvrtka,mjesto tvrtke)________________________________________________________  </w:t>
            </w:r>
          </w:p>
          <w:p w:rsidR="004F16B1" w:rsidRDefault="004F16B1" w:rsidP="00187EBE">
            <w:pPr>
              <w:rPr>
                <w:rFonts w:ascii="Calibri" w:hAnsi="Calibri" w:cs="Calibri"/>
                <w:noProof w:val="0"/>
                <w:color w:val="000000"/>
              </w:rPr>
            </w:pPr>
          </w:p>
          <w:p w:rsidR="004F16B1" w:rsidRDefault="004F16B1" w:rsidP="00187EBE">
            <w:pPr>
              <w:rPr>
                <w:rFonts w:ascii="Calibri" w:hAnsi="Calibri" w:cs="Calibri"/>
                <w:noProof w:val="0"/>
                <w:color w:val="000000"/>
              </w:rPr>
            </w:pPr>
            <w:r>
              <w:rPr>
                <w:rFonts w:ascii="Calibri" w:hAnsi="Calibri" w:cs="Calibri"/>
                <w:noProof w:val="0"/>
                <w:color w:val="000000"/>
              </w:rPr>
              <w:t xml:space="preserve">x   nezaposlen                                 x  umirovljenik </w:t>
            </w:r>
          </w:p>
          <w:p w:rsidR="004F16B1" w:rsidRPr="00BB2FF8" w:rsidRDefault="004F16B1" w:rsidP="00187EBE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4F16B1" w:rsidRPr="00E7715F" w:rsidRDefault="004F16B1" w:rsidP="008D4C04">
      <w:pPr>
        <w:pStyle w:val="Heading3"/>
        <w:rPr>
          <w:rFonts w:ascii="Calibri" w:hAnsi="Calibri" w:cs="Calibri"/>
          <w:noProof w:val="0"/>
          <w:color w:val="000000"/>
          <w:sz w:val="16"/>
          <w:szCs w:val="16"/>
        </w:rPr>
      </w:pPr>
      <w:r w:rsidRPr="00E7715F"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  <w:t>PODACI O KORISNIKU NEKRETNINE</w:t>
      </w:r>
      <w:r w:rsidRPr="00E7715F">
        <w:rPr>
          <w:rFonts w:ascii="Calibri" w:hAnsi="Calibri" w:cs="Calibri"/>
          <w:i/>
          <w:iCs/>
          <w:noProof w:val="0"/>
          <w:color w:val="000000"/>
        </w:rPr>
        <w:t xml:space="preserve"> </w:t>
      </w:r>
      <w:r w:rsidRPr="00E7715F">
        <w:rPr>
          <w:rFonts w:ascii="Calibri" w:hAnsi="Calibri" w:cs="Calibri"/>
          <w:i/>
          <w:iCs/>
          <w:noProof w:val="0"/>
          <w:color w:val="000000"/>
          <w:sz w:val="16"/>
          <w:szCs w:val="16"/>
        </w:rPr>
        <w:t>(nesamostalni posjednik)</w:t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 xml:space="preserve"> </w:t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ab/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ab/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ab/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ab/>
        <w:t>Šifra obveznika:</w:t>
      </w:r>
    </w:p>
    <w:p w:rsidR="004F16B1" w:rsidRPr="00E7715F" w:rsidRDefault="004F16B1" w:rsidP="00C5682C">
      <w:pPr>
        <w:rPr>
          <w:noProof w:val="0"/>
        </w:rPr>
      </w:pPr>
      <w:r>
        <w:rPr>
          <w:lang w:eastAsia="hr-HR"/>
        </w:rPr>
        <w:pict>
          <v:line id="Straight Connector 12" o:spid="_x0000_s1029" style="position:absolute;flip:y;z-index:251658240;visibility:visible" from="-3.4pt,.45pt" to="471.6pt,1.3pt" strokeweight="1.5pt">
            <v:stroke joinstyle="miter"/>
          </v:line>
        </w:pict>
      </w:r>
    </w:p>
    <w:tbl>
      <w:tblPr>
        <w:tblW w:w="9747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2689"/>
        <w:gridCol w:w="3265"/>
        <w:gridCol w:w="3793"/>
      </w:tblGrid>
      <w:tr w:rsidR="004F16B1" w:rsidRPr="00BB2FF8">
        <w:tc>
          <w:tcPr>
            <w:tcW w:w="2689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OIB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Prezime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Ime</w:t>
            </w:r>
          </w:p>
        </w:tc>
      </w:tr>
      <w:tr w:rsidR="004F16B1" w:rsidRPr="00BB2FF8">
        <w:trPr>
          <w:trHeight w:val="284"/>
        </w:trPr>
        <w:tc>
          <w:tcPr>
            <w:tcW w:w="26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2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79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  <w:tr w:rsidR="004F16B1" w:rsidRPr="00BB2FF8">
        <w:trPr>
          <w:trHeight w:val="284"/>
        </w:trPr>
        <w:tc>
          <w:tcPr>
            <w:tcW w:w="5954" w:type="dxa"/>
            <w:gridSpan w:val="2"/>
            <w:tcBorders>
              <w:top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e-mail adresa:</w:t>
            </w:r>
          </w:p>
        </w:tc>
        <w:tc>
          <w:tcPr>
            <w:tcW w:w="3793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Kontakt telefon:</w:t>
            </w:r>
          </w:p>
        </w:tc>
      </w:tr>
      <w:tr w:rsidR="004F16B1" w:rsidRPr="00BB2FF8">
        <w:trPr>
          <w:trHeight w:val="284"/>
        </w:trPr>
        <w:tc>
          <w:tcPr>
            <w:tcW w:w="595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79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4F16B1" w:rsidRPr="00E7715F" w:rsidRDefault="004F16B1" w:rsidP="008D4C04">
      <w:pPr>
        <w:rPr>
          <w:rFonts w:ascii="Calibri" w:hAnsi="Calibri" w:cs="Calibri"/>
          <w:noProof w:val="0"/>
          <w:color w:val="000000"/>
        </w:rPr>
      </w:pPr>
      <w:r w:rsidRPr="00E7715F">
        <w:rPr>
          <w:rFonts w:ascii="Calibri" w:hAnsi="Calibri" w:cs="Calibri"/>
          <w:noProof w:val="0"/>
          <w:color w:val="000000"/>
        </w:rPr>
        <w:t>Pravna osnova iz koje proizlazi da je porezni obveznik korisnik nekretnine (nesamostalni posjednik)</w:t>
      </w:r>
      <w:r>
        <w:rPr>
          <w:rFonts w:ascii="Calibri" w:hAnsi="Calibri" w:cs="Calibri"/>
          <w:noProof w:val="0"/>
          <w:color w:val="000000"/>
        </w:rPr>
        <w:t>,</w:t>
      </w:r>
      <w:bookmarkStart w:id="0" w:name="_GoBack"/>
      <w:bookmarkEnd w:id="0"/>
      <w:r>
        <w:rPr>
          <w:rFonts w:ascii="Calibri" w:hAnsi="Calibri" w:cs="Calibri"/>
          <w:noProof w:val="0"/>
          <w:color w:val="000000"/>
        </w:rPr>
        <w:t xml:space="preserve"> zaokružiti:</w:t>
      </w:r>
    </w:p>
    <w:p w:rsidR="004F16B1" w:rsidRPr="00282D76" w:rsidRDefault="004F16B1" w:rsidP="00282D76">
      <w:pPr>
        <w:pStyle w:val="ListParagraph"/>
        <w:numPr>
          <w:ilvl w:val="0"/>
          <w:numId w:val="5"/>
        </w:numPr>
        <w:rPr>
          <w:rFonts w:ascii="Calibri" w:hAnsi="Calibri" w:cs="Calibri"/>
          <w:noProof w:val="0"/>
          <w:color w:val="000000"/>
        </w:rPr>
      </w:pPr>
      <w:r w:rsidRPr="00282D76">
        <w:rPr>
          <w:rFonts w:ascii="Calibri" w:hAnsi="Calibri" w:cs="Calibri"/>
          <w:noProof w:val="0"/>
          <w:color w:val="000000"/>
        </w:rPr>
        <w:t>preneseno pravnim poslom (ugovor), datum sklapanja pravnog posla (ugovora): _________________.</w:t>
      </w:r>
    </w:p>
    <w:p w:rsidR="004F16B1" w:rsidRPr="00282D76" w:rsidRDefault="004F16B1" w:rsidP="00282D76">
      <w:pPr>
        <w:pStyle w:val="ListParagraph"/>
        <w:numPr>
          <w:ilvl w:val="0"/>
          <w:numId w:val="5"/>
        </w:numPr>
        <w:rPr>
          <w:rFonts w:ascii="Calibri" w:hAnsi="Calibri" w:cs="Calibri"/>
          <w:noProof w:val="0"/>
          <w:color w:val="000000"/>
        </w:rPr>
      </w:pPr>
      <w:r w:rsidRPr="00282D76">
        <w:rPr>
          <w:rFonts w:ascii="Calibri" w:hAnsi="Calibri" w:cs="Calibri"/>
          <w:noProof w:val="0"/>
          <w:color w:val="000000"/>
        </w:rPr>
        <w:t>nekretnina u vlasništvu JLS-a, JLP(R)S-a ili Republike Hrvatske</w:t>
      </w:r>
    </w:p>
    <w:p w:rsidR="004F16B1" w:rsidRPr="00282D76" w:rsidRDefault="004F16B1" w:rsidP="00282D76">
      <w:pPr>
        <w:pStyle w:val="ListParagraph"/>
        <w:numPr>
          <w:ilvl w:val="0"/>
          <w:numId w:val="5"/>
        </w:numPr>
        <w:rPr>
          <w:rFonts w:ascii="Calibri" w:hAnsi="Calibri" w:cs="Calibri"/>
          <w:noProof w:val="0"/>
          <w:color w:val="000000"/>
        </w:rPr>
      </w:pPr>
      <w:r w:rsidRPr="00282D76">
        <w:rPr>
          <w:rFonts w:ascii="Calibri" w:hAnsi="Calibri" w:cs="Calibri"/>
          <w:noProof w:val="0"/>
          <w:color w:val="000000"/>
        </w:rPr>
        <w:t>nema valjanog pravnog temelja</w:t>
      </w:r>
    </w:p>
    <w:p w:rsidR="004F16B1" w:rsidRDefault="004F16B1" w:rsidP="00C66D32">
      <w:pPr>
        <w:pStyle w:val="ListParagraph"/>
        <w:numPr>
          <w:ilvl w:val="0"/>
          <w:numId w:val="5"/>
        </w:numPr>
        <w:rPr>
          <w:rFonts w:ascii="Calibri" w:hAnsi="Calibri" w:cs="Calibri"/>
          <w:noProof w:val="0"/>
          <w:color w:val="000000"/>
        </w:rPr>
      </w:pPr>
      <w:r w:rsidRPr="00282D76">
        <w:rPr>
          <w:rFonts w:ascii="Calibri" w:hAnsi="Calibri" w:cs="Calibri"/>
          <w:noProof w:val="0"/>
          <w:color w:val="000000"/>
        </w:rPr>
        <w:t>vlasnik je nepoznat</w:t>
      </w:r>
    </w:p>
    <w:p w:rsidR="004F16B1" w:rsidRDefault="004F16B1" w:rsidP="00C66D32">
      <w:pPr>
        <w:rPr>
          <w:rStyle w:val="Strong"/>
          <w:rFonts w:ascii="Calibri" w:hAnsi="Calibri" w:cs="Calibri"/>
          <w:b w:val="0"/>
          <w:bCs w:val="0"/>
          <w:noProof w:val="0"/>
          <w:color w:val="000000"/>
        </w:rPr>
      </w:pPr>
    </w:p>
    <w:p w:rsidR="004F16B1" w:rsidRPr="00E7715F" w:rsidRDefault="004F16B1" w:rsidP="0088082B">
      <w:pPr>
        <w:pStyle w:val="Heading4"/>
        <w:spacing w:after="120"/>
        <w:rPr>
          <w:rFonts w:ascii="Calibri" w:hAnsi="Calibri" w:cs="Calibri"/>
          <w:noProof w:val="0"/>
          <w:color w:val="000000"/>
        </w:rPr>
      </w:pPr>
      <w:r w:rsidRPr="00E7715F">
        <w:rPr>
          <w:rStyle w:val="Strong"/>
          <w:rFonts w:ascii="Calibri" w:hAnsi="Calibri" w:cs="Calibri"/>
          <w:b w:val="0"/>
          <w:bCs w:val="0"/>
          <w:noProof w:val="0"/>
          <w:color w:val="000000"/>
          <w:sz w:val="20"/>
          <w:szCs w:val="20"/>
        </w:rPr>
        <w:t>Adresa korisnika nekretnine</w:t>
      </w:r>
    </w:p>
    <w:p w:rsidR="004F16B1" w:rsidRPr="00E7715F" w:rsidRDefault="004F16B1" w:rsidP="009E400B">
      <w:pPr>
        <w:rPr>
          <w:rFonts w:ascii="Calibri" w:hAnsi="Calibri" w:cs="Calibri"/>
          <w:noProof w:val="0"/>
          <w:color w:val="000000"/>
        </w:rPr>
      </w:pPr>
      <w:r w:rsidRPr="00E7715F">
        <w:rPr>
          <w:rFonts w:ascii="Calibri" w:hAnsi="Calibri" w:cs="Calibri"/>
          <w:noProof w:val="0"/>
          <w:color w:val="000000"/>
        </w:rPr>
        <w:t>U zemlji:</w:t>
      </w:r>
    </w:p>
    <w:tbl>
      <w:tblPr>
        <w:tblW w:w="9747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2660"/>
        <w:gridCol w:w="2551"/>
        <w:gridCol w:w="2694"/>
        <w:gridCol w:w="1842"/>
      </w:tblGrid>
      <w:tr w:rsidR="004F16B1" w:rsidRPr="00BB2FF8">
        <w:tc>
          <w:tcPr>
            <w:tcW w:w="2660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Pošt. broj i mjesto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Naselje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 xml:space="preserve">Ulica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Kućni broj</w:t>
            </w:r>
          </w:p>
        </w:tc>
      </w:tr>
      <w:tr w:rsidR="004F16B1" w:rsidRPr="00BB2FF8">
        <w:trPr>
          <w:trHeight w:val="284"/>
        </w:trPr>
        <w:tc>
          <w:tcPr>
            <w:tcW w:w="26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26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4F16B1" w:rsidRPr="00E7715F" w:rsidRDefault="004F16B1" w:rsidP="009E400B">
      <w:pPr>
        <w:rPr>
          <w:rFonts w:ascii="Calibri" w:hAnsi="Calibri" w:cs="Calibri"/>
          <w:noProof w:val="0"/>
          <w:color w:val="000000"/>
        </w:rPr>
      </w:pPr>
      <w:r w:rsidRPr="00E7715F">
        <w:rPr>
          <w:rFonts w:ascii="Calibri" w:hAnsi="Calibri" w:cs="Calibri"/>
          <w:noProof w:val="0"/>
          <w:color w:val="000000"/>
        </w:rPr>
        <w:t>U inozemstvu:</w:t>
      </w:r>
    </w:p>
    <w:tbl>
      <w:tblPr>
        <w:tblW w:w="9747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1812"/>
        <w:gridCol w:w="7935"/>
      </w:tblGrid>
      <w:tr w:rsidR="004F16B1" w:rsidRPr="00BB2FF8">
        <w:tc>
          <w:tcPr>
            <w:tcW w:w="1812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Država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Adresa</w:t>
            </w:r>
          </w:p>
        </w:tc>
      </w:tr>
      <w:tr w:rsidR="004F16B1" w:rsidRPr="00BB2FF8">
        <w:trPr>
          <w:trHeight w:val="284"/>
        </w:trPr>
        <w:tc>
          <w:tcPr>
            <w:tcW w:w="18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4F16B1" w:rsidRDefault="004F16B1" w:rsidP="000E243E">
      <w:pPr>
        <w:pStyle w:val="Heading3"/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</w:pPr>
    </w:p>
    <w:p w:rsidR="004F16B1" w:rsidRPr="00E7715F" w:rsidRDefault="004F16B1" w:rsidP="000E243E">
      <w:pPr>
        <w:pStyle w:val="Heading3"/>
        <w:rPr>
          <w:rFonts w:ascii="Calibri" w:hAnsi="Calibri" w:cs="Calibri"/>
          <w:i/>
          <w:iCs/>
          <w:noProof w:val="0"/>
          <w:color w:val="000000"/>
          <w:sz w:val="16"/>
          <w:szCs w:val="16"/>
        </w:rPr>
      </w:pPr>
      <w:r w:rsidRPr="00E7715F"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  <w:t>PODACI O ADRESI DOSTAVE POREZA NA NEKRETNINE</w:t>
      </w:r>
      <w:r w:rsidRPr="00E7715F">
        <w:rPr>
          <w:rFonts w:ascii="Calibri" w:hAnsi="Calibri" w:cs="Calibri"/>
          <w:i/>
          <w:iCs/>
          <w:noProof w:val="0"/>
          <w:color w:val="000000"/>
        </w:rPr>
        <w:t xml:space="preserve"> </w:t>
      </w:r>
      <w:r w:rsidRPr="00E7715F">
        <w:rPr>
          <w:rFonts w:ascii="Calibri" w:hAnsi="Calibri" w:cs="Calibri"/>
          <w:i/>
          <w:iCs/>
          <w:noProof w:val="0"/>
          <w:color w:val="000000"/>
          <w:sz w:val="16"/>
          <w:szCs w:val="16"/>
        </w:rPr>
        <w:t>(ako je različita od osobe i/ili adrese vlasnika odnosno korisnika)</w:t>
      </w:r>
    </w:p>
    <w:p w:rsidR="004F16B1" w:rsidRPr="00E7715F" w:rsidRDefault="004F16B1" w:rsidP="00C5682C">
      <w:pPr>
        <w:rPr>
          <w:noProof w:val="0"/>
        </w:rPr>
      </w:pPr>
      <w:r>
        <w:rPr>
          <w:lang w:eastAsia="hr-HR"/>
        </w:rPr>
        <w:pict>
          <v:line id="Straight Connector 13" o:spid="_x0000_s1030" style="position:absolute;flip:y;z-index:251659264;visibility:visible" from="-2.9pt,1.7pt" to="472.1pt,1.7pt" strokeweight="1.5pt">
            <v:stroke joinstyle="miter"/>
          </v:line>
        </w:pict>
      </w:r>
    </w:p>
    <w:tbl>
      <w:tblPr>
        <w:tblW w:w="9747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2689"/>
        <w:gridCol w:w="3265"/>
        <w:gridCol w:w="3793"/>
      </w:tblGrid>
      <w:tr w:rsidR="004F16B1" w:rsidRPr="00BB2FF8">
        <w:tc>
          <w:tcPr>
            <w:tcW w:w="2689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OIB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Prezime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Ime</w:t>
            </w:r>
          </w:p>
        </w:tc>
      </w:tr>
      <w:tr w:rsidR="004F16B1" w:rsidRPr="00BB2FF8">
        <w:trPr>
          <w:trHeight w:val="284"/>
        </w:trPr>
        <w:tc>
          <w:tcPr>
            <w:tcW w:w="26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2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79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  <w:tr w:rsidR="004F16B1" w:rsidRPr="00BB2FF8">
        <w:trPr>
          <w:trHeight w:val="284"/>
        </w:trPr>
        <w:tc>
          <w:tcPr>
            <w:tcW w:w="5954" w:type="dxa"/>
            <w:gridSpan w:val="2"/>
            <w:tcBorders>
              <w:top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e-mail adresa:</w:t>
            </w:r>
          </w:p>
        </w:tc>
        <w:tc>
          <w:tcPr>
            <w:tcW w:w="3793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Kontakt telefon:</w:t>
            </w:r>
          </w:p>
        </w:tc>
      </w:tr>
      <w:tr w:rsidR="004F16B1" w:rsidRPr="00BB2FF8">
        <w:trPr>
          <w:trHeight w:val="284"/>
        </w:trPr>
        <w:tc>
          <w:tcPr>
            <w:tcW w:w="595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79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4F16B1" w:rsidRPr="00E7715F" w:rsidRDefault="004F16B1" w:rsidP="00C5682C">
      <w:pPr>
        <w:rPr>
          <w:noProof w:val="0"/>
        </w:rPr>
      </w:pPr>
    </w:p>
    <w:p w:rsidR="004F16B1" w:rsidRPr="00E7715F" w:rsidRDefault="004F16B1" w:rsidP="0088082B">
      <w:pPr>
        <w:pStyle w:val="Heading4"/>
        <w:spacing w:after="120"/>
        <w:rPr>
          <w:rFonts w:ascii="Calibri" w:hAnsi="Calibri" w:cs="Calibri"/>
          <w:noProof w:val="0"/>
          <w:color w:val="000000"/>
        </w:rPr>
      </w:pPr>
      <w:r w:rsidRPr="00E7715F">
        <w:rPr>
          <w:rStyle w:val="Strong"/>
          <w:rFonts w:ascii="Calibri" w:hAnsi="Calibri" w:cs="Calibri"/>
          <w:b w:val="0"/>
          <w:bCs w:val="0"/>
          <w:noProof w:val="0"/>
          <w:color w:val="000000"/>
          <w:sz w:val="20"/>
          <w:szCs w:val="20"/>
        </w:rPr>
        <w:t>Adresa dostave poreza na nekretnine</w:t>
      </w:r>
    </w:p>
    <w:p w:rsidR="004F16B1" w:rsidRPr="00E7715F" w:rsidRDefault="004F16B1" w:rsidP="009E400B">
      <w:pPr>
        <w:rPr>
          <w:rFonts w:ascii="Calibri" w:hAnsi="Calibri" w:cs="Calibri"/>
          <w:noProof w:val="0"/>
          <w:color w:val="000000"/>
        </w:rPr>
      </w:pPr>
      <w:r w:rsidRPr="00E7715F">
        <w:rPr>
          <w:rFonts w:ascii="Calibri" w:hAnsi="Calibri" w:cs="Calibri"/>
          <w:noProof w:val="0"/>
          <w:color w:val="000000"/>
        </w:rPr>
        <w:t>U zemlji:</w:t>
      </w:r>
    </w:p>
    <w:tbl>
      <w:tblPr>
        <w:tblW w:w="9747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2660"/>
        <w:gridCol w:w="2126"/>
        <w:gridCol w:w="3402"/>
        <w:gridCol w:w="1559"/>
      </w:tblGrid>
      <w:tr w:rsidR="004F16B1" w:rsidRPr="00BB2FF8">
        <w:tc>
          <w:tcPr>
            <w:tcW w:w="2660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4F16B1" w:rsidRPr="00BB2FF8" w:rsidRDefault="004F16B1" w:rsidP="00CA5D85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Pošt. broj i mjesto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Naselje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 xml:space="preserve">Ulica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Kućni broj</w:t>
            </w:r>
          </w:p>
        </w:tc>
      </w:tr>
      <w:tr w:rsidR="004F16B1" w:rsidRPr="00BB2FF8">
        <w:trPr>
          <w:trHeight w:val="284"/>
        </w:trPr>
        <w:tc>
          <w:tcPr>
            <w:tcW w:w="26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4F16B1" w:rsidRPr="00E7715F" w:rsidRDefault="004F16B1" w:rsidP="009E400B">
      <w:pPr>
        <w:rPr>
          <w:rFonts w:ascii="Calibri" w:hAnsi="Calibri" w:cs="Calibri"/>
          <w:noProof w:val="0"/>
          <w:color w:val="000000"/>
        </w:rPr>
      </w:pPr>
    </w:p>
    <w:p w:rsidR="004F16B1" w:rsidRPr="00E7715F" w:rsidRDefault="004F16B1" w:rsidP="009E400B">
      <w:pPr>
        <w:rPr>
          <w:rFonts w:ascii="Calibri" w:hAnsi="Calibri" w:cs="Calibri"/>
          <w:noProof w:val="0"/>
          <w:color w:val="000000"/>
        </w:rPr>
      </w:pPr>
      <w:r w:rsidRPr="00E7715F">
        <w:rPr>
          <w:rFonts w:ascii="Calibri" w:hAnsi="Calibri" w:cs="Calibri"/>
          <w:noProof w:val="0"/>
          <w:color w:val="000000"/>
        </w:rPr>
        <w:t>U inozemstvu:</w:t>
      </w:r>
    </w:p>
    <w:tbl>
      <w:tblPr>
        <w:tblW w:w="9747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2660"/>
        <w:gridCol w:w="7087"/>
      </w:tblGrid>
      <w:tr w:rsidR="004F16B1" w:rsidRPr="00BB2FF8">
        <w:tc>
          <w:tcPr>
            <w:tcW w:w="2660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Država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Adresa</w:t>
            </w:r>
          </w:p>
        </w:tc>
      </w:tr>
      <w:tr w:rsidR="004F16B1" w:rsidRPr="00BB2FF8">
        <w:trPr>
          <w:trHeight w:val="284"/>
        </w:trPr>
        <w:tc>
          <w:tcPr>
            <w:tcW w:w="26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0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4F16B1" w:rsidRDefault="004F16B1" w:rsidP="00C5682C">
      <w:pPr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</w:pPr>
      <w:r w:rsidRPr="00E7715F">
        <w:rPr>
          <w:rFonts w:ascii="Calibri" w:hAnsi="Calibri" w:cs="Calibri"/>
          <w:noProof w:val="0"/>
          <w:color w:val="000000"/>
        </w:rPr>
        <w:br w:type="textWrapping" w:clear="all"/>
      </w:r>
      <w:r w:rsidRPr="00E7715F"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  <w:t>PODACI O ČLANOVIMA KUĆANSTVA</w:t>
      </w:r>
      <w:r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  <w:t xml:space="preserve"> </w:t>
      </w:r>
    </w:p>
    <w:p w:rsidR="004F16B1" w:rsidRPr="00E7715F" w:rsidRDefault="004F16B1" w:rsidP="00C5682C">
      <w:pPr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</w:pPr>
      <w:r>
        <w:rPr>
          <w:lang w:eastAsia="hr-HR"/>
        </w:rPr>
        <w:pict>
          <v:line id="Straight Connector 14" o:spid="_x0000_s1031" style="position:absolute;flip:y;z-index:251660288;visibility:visible" from="-2.9pt,.1pt" to="472.1pt,.1pt" strokeweight="1.5pt">
            <v:stroke joinstyle="miter"/>
          </v:line>
        </w:pict>
      </w:r>
    </w:p>
    <w:tbl>
      <w:tblPr>
        <w:tblW w:w="9747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2689"/>
        <w:gridCol w:w="3265"/>
        <w:gridCol w:w="3793"/>
      </w:tblGrid>
      <w:tr w:rsidR="004F16B1" w:rsidRPr="00BB2FF8">
        <w:tc>
          <w:tcPr>
            <w:tcW w:w="2689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OIB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Prezime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Ime</w:t>
            </w:r>
          </w:p>
        </w:tc>
      </w:tr>
      <w:tr w:rsidR="004F16B1" w:rsidRPr="00BB2FF8">
        <w:trPr>
          <w:trHeight w:val="284"/>
        </w:trPr>
        <w:tc>
          <w:tcPr>
            <w:tcW w:w="26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2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79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  <w:tr w:rsidR="004F16B1" w:rsidRPr="00BB2FF8">
        <w:trPr>
          <w:trHeight w:val="284"/>
        </w:trPr>
        <w:tc>
          <w:tcPr>
            <w:tcW w:w="26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2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79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  <w:tr w:rsidR="004F16B1" w:rsidRPr="00BB2FF8">
        <w:trPr>
          <w:trHeight w:val="284"/>
        </w:trPr>
        <w:tc>
          <w:tcPr>
            <w:tcW w:w="26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2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79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  <w:tr w:rsidR="004F16B1" w:rsidRPr="00BB2FF8">
        <w:trPr>
          <w:trHeight w:val="284"/>
        </w:trPr>
        <w:tc>
          <w:tcPr>
            <w:tcW w:w="26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2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79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  <w:tr w:rsidR="004F16B1" w:rsidRPr="00BB2FF8">
        <w:trPr>
          <w:trHeight w:val="284"/>
        </w:trPr>
        <w:tc>
          <w:tcPr>
            <w:tcW w:w="26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2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79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  <w:tr w:rsidR="004F16B1" w:rsidRPr="00BB2FF8">
        <w:trPr>
          <w:trHeight w:val="284"/>
        </w:trPr>
        <w:tc>
          <w:tcPr>
            <w:tcW w:w="26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2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79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4F16B1" w:rsidRPr="001C0C65" w:rsidRDefault="004F16B1" w:rsidP="009E400B">
      <w:pPr>
        <w:rPr>
          <w:rFonts w:ascii="Calibri" w:hAnsi="Calibri" w:cs="Calibri"/>
          <w:noProof w:val="0"/>
          <w:color w:val="000000"/>
        </w:rPr>
      </w:pPr>
      <w:r w:rsidRPr="001C0C65">
        <w:rPr>
          <w:rFonts w:ascii="Calibri" w:hAnsi="Calibri" w:cs="Calibri"/>
          <w:noProof w:val="0"/>
          <w:color w:val="000000"/>
        </w:rPr>
        <w:t>*članovima kućanstva smatraju se osobe prijavljene na istoj adresi kao i porezni obveznik</w:t>
      </w:r>
    </w:p>
    <w:p w:rsidR="004F16B1" w:rsidRDefault="004F16B1" w:rsidP="007E008D">
      <w:pPr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</w:pPr>
    </w:p>
    <w:p w:rsidR="004F16B1" w:rsidRPr="00E7715F" w:rsidRDefault="004F16B1" w:rsidP="00CA5D85">
      <w:pPr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</w:pPr>
      <w:r w:rsidRPr="00E7715F"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  <w:t xml:space="preserve">PODACI O </w:t>
      </w:r>
      <w:r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  <w:t xml:space="preserve">AKTU ZA GRAĐENJE / LEGALNOSTI NEKRETNINE (građevinska dozvola ili drugi akt) </w:t>
      </w:r>
    </w:p>
    <w:tbl>
      <w:tblPr>
        <w:tblW w:w="9781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9781"/>
      </w:tblGrid>
      <w:tr w:rsidR="004F16B1" w:rsidRPr="00BB2FF8">
        <w:trPr>
          <w:trHeight w:val="802"/>
        </w:trPr>
        <w:tc>
          <w:tcPr>
            <w:tcW w:w="97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F16B1" w:rsidRPr="00BB2FF8" w:rsidRDefault="004F16B1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</w:tr>
    </w:tbl>
    <w:p w:rsidR="004F16B1" w:rsidRPr="00E7715F" w:rsidRDefault="004F16B1" w:rsidP="007E008D">
      <w:pPr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</w:pPr>
    </w:p>
    <w:tbl>
      <w:tblPr>
        <w:tblW w:w="9747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9747"/>
      </w:tblGrid>
      <w:tr w:rsidR="004F16B1" w:rsidRPr="00BB2FF8">
        <w:tc>
          <w:tcPr>
            <w:tcW w:w="9747" w:type="dxa"/>
            <w:tcBorders>
              <w:top w:val="nil"/>
              <w:bottom w:val="single" w:sz="8" w:space="0" w:color="808080"/>
            </w:tcBorders>
            <w:shd w:val="clear" w:color="auto" w:fill="FFFFFF"/>
          </w:tcPr>
          <w:p w:rsidR="004F16B1" w:rsidRPr="00BB2FF8" w:rsidRDefault="004F16B1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BB2FF8">
              <w:rPr>
                <w:rFonts w:ascii="Calibri" w:hAnsi="Calibri" w:cs="Calibri"/>
                <w:noProof w:val="0"/>
                <w:color w:val="000000"/>
              </w:rPr>
              <w:t>Napomena (upisati ono što je bitno za obračun poreza na nekretnine)</w:t>
            </w:r>
          </w:p>
        </w:tc>
      </w:tr>
      <w:tr w:rsidR="004F16B1" w:rsidRPr="00BB2FF8">
        <w:trPr>
          <w:trHeight w:val="1772"/>
        </w:trPr>
        <w:tc>
          <w:tcPr>
            <w:tcW w:w="97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F16B1" w:rsidRPr="00BB2FF8" w:rsidRDefault="004F16B1" w:rsidP="007E008D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</w:tr>
    </w:tbl>
    <w:p w:rsidR="004F16B1" w:rsidRDefault="004F16B1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4F16B1" w:rsidRDefault="004F16B1" w:rsidP="00D87EB6">
      <w:pPr>
        <w:tabs>
          <w:tab w:val="left" w:pos="3119"/>
          <w:tab w:val="left" w:pos="3402"/>
        </w:tabs>
        <w:rPr>
          <w:rFonts w:ascii="Calibri" w:hAnsi="Calibri" w:cs="Calibri"/>
          <w:noProof w:val="0"/>
          <w:color w:val="000000"/>
        </w:rPr>
      </w:pPr>
      <w:r>
        <w:rPr>
          <w:rFonts w:ascii="Calibri" w:hAnsi="Calibri" w:cs="Calibri"/>
          <w:noProof w:val="0"/>
          <w:color w:val="000000"/>
        </w:rPr>
        <w:t>STATUS POREZNOG OBVEZNIKA:</w:t>
      </w:r>
      <w:r>
        <w:rPr>
          <w:rFonts w:ascii="Calibri" w:hAnsi="Calibri" w:cs="Calibri"/>
          <w:noProof w:val="0"/>
          <w:color w:val="000000"/>
        </w:rPr>
        <w:tab/>
        <w:t>1</w:t>
      </w:r>
      <w:r>
        <w:rPr>
          <w:rFonts w:ascii="Calibri" w:hAnsi="Calibri" w:cs="Calibri"/>
          <w:noProof w:val="0"/>
          <w:color w:val="000000"/>
        </w:rPr>
        <w:tab/>
        <w:t>samostalni posjednik</w:t>
      </w:r>
      <w:r>
        <w:rPr>
          <w:rFonts w:ascii="Calibri" w:hAnsi="Calibri" w:cs="Calibri"/>
          <w:noProof w:val="0"/>
          <w:color w:val="000000"/>
        </w:rPr>
        <w:tab/>
      </w:r>
      <w:r w:rsidRPr="00C71A20">
        <w:rPr>
          <w:rFonts w:ascii="Calibri" w:hAnsi="Calibri" w:cs="Calibri"/>
          <w:noProof w:val="0"/>
          <w:color w:val="000000"/>
          <w:sz w:val="12"/>
          <w:szCs w:val="12"/>
        </w:rPr>
        <w:t>(svaka osoba koja nekretninu samostalno posjeduje</w:t>
      </w:r>
      <w:r>
        <w:rPr>
          <w:rFonts w:ascii="Calibri" w:hAnsi="Calibri" w:cs="Calibri"/>
          <w:noProof w:val="0"/>
          <w:color w:val="000000"/>
          <w:sz w:val="12"/>
          <w:szCs w:val="12"/>
        </w:rPr>
        <w:t xml:space="preserve"> - vlasnik</w:t>
      </w:r>
      <w:r w:rsidRPr="00C71A20">
        <w:rPr>
          <w:rFonts w:ascii="Calibri" w:hAnsi="Calibri" w:cs="Calibri"/>
          <w:noProof w:val="0"/>
          <w:color w:val="000000"/>
          <w:sz w:val="12"/>
          <w:szCs w:val="12"/>
        </w:rPr>
        <w:t>)</w:t>
      </w:r>
    </w:p>
    <w:p w:rsidR="004F16B1" w:rsidRDefault="004F16B1" w:rsidP="00D87EB6">
      <w:pPr>
        <w:tabs>
          <w:tab w:val="left" w:pos="3119"/>
          <w:tab w:val="left" w:pos="3402"/>
        </w:tabs>
        <w:ind w:left="4956" w:hanging="3405"/>
        <w:rPr>
          <w:rFonts w:ascii="Calibri" w:hAnsi="Calibri" w:cs="Calibri"/>
          <w:noProof w:val="0"/>
          <w:color w:val="000000"/>
        </w:rPr>
      </w:pPr>
      <w:r>
        <w:rPr>
          <w:rFonts w:ascii="Calibri" w:hAnsi="Calibri" w:cs="Calibri"/>
          <w:noProof w:val="0"/>
          <w:color w:val="000000"/>
        </w:rPr>
        <w:tab/>
        <w:t>2</w:t>
      </w:r>
      <w:r>
        <w:rPr>
          <w:rFonts w:ascii="Calibri" w:hAnsi="Calibri" w:cs="Calibri"/>
          <w:noProof w:val="0"/>
          <w:color w:val="000000"/>
        </w:rPr>
        <w:tab/>
        <w:t>nesamostalni posjednik</w:t>
      </w:r>
      <w:r>
        <w:rPr>
          <w:rFonts w:ascii="Calibri" w:hAnsi="Calibri" w:cs="Calibri"/>
          <w:noProof w:val="0"/>
          <w:color w:val="000000"/>
        </w:rPr>
        <w:tab/>
      </w:r>
      <w:r w:rsidRPr="00C71A20">
        <w:rPr>
          <w:rFonts w:ascii="Calibri" w:hAnsi="Calibri" w:cs="Calibri"/>
          <w:noProof w:val="0"/>
          <w:color w:val="000000"/>
          <w:sz w:val="12"/>
          <w:szCs w:val="12"/>
        </w:rPr>
        <w:t>(ako je vlasnik poreznu obvezu pravnim poslom prenio na drugu osobu ili ako se koristi nekretnina u vlasništvu JL(P)S ili RH, ako nema pravnog temelja posjedovanja ili je vlasnik nepoznat</w:t>
      </w:r>
      <w:r>
        <w:rPr>
          <w:rFonts w:ascii="Calibri" w:hAnsi="Calibri" w:cs="Calibri"/>
          <w:noProof w:val="0"/>
          <w:color w:val="000000"/>
          <w:sz w:val="12"/>
          <w:szCs w:val="12"/>
        </w:rPr>
        <w:t>)</w:t>
      </w:r>
    </w:p>
    <w:p w:rsidR="004F16B1" w:rsidRPr="00E04AF4" w:rsidRDefault="004F16B1" w:rsidP="00D87EB6">
      <w:pPr>
        <w:tabs>
          <w:tab w:val="left" w:pos="3119"/>
          <w:tab w:val="left" w:pos="3402"/>
        </w:tabs>
        <w:ind w:left="4956" w:hanging="3405"/>
        <w:rPr>
          <w:rFonts w:ascii="Calibri" w:hAnsi="Calibri" w:cs="Calibri"/>
          <w:noProof w:val="0"/>
          <w:color w:val="000000"/>
        </w:rPr>
      </w:pPr>
      <w:r>
        <w:rPr>
          <w:rFonts w:ascii="Calibri" w:hAnsi="Calibri" w:cs="Calibri"/>
          <w:noProof w:val="0"/>
          <w:color w:val="000000"/>
        </w:rPr>
        <w:tab/>
        <w:t>3</w:t>
      </w:r>
      <w:r>
        <w:rPr>
          <w:rFonts w:ascii="Calibri" w:hAnsi="Calibri" w:cs="Calibri"/>
          <w:noProof w:val="0"/>
          <w:color w:val="000000"/>
        </w:rPr>
        <w:tab/>
        <w:t>vlasnik je nepoznat</w:t>
      </w:r>
      <w:r>
        <w:rPr>
          <w:rFonts w:ascii="Calibri" w:hAnsi="Calibri" w:cs="Calibri"/>
          <w:noProof w:val="0"/>
          <w:color w:val="000000"/>
        </w:rPr>
        <w:tab/>
      </w:r>
      <w:r w:rsidRPr="00C71A20">
        <w:rPr>
          <w:rFonts w:ascii="Calibri" w:hAnsi="Calibri" w:cs="Calibri"/>
          <w:noProof w:val="0"/>
          <w:color w:val="000000"/>
          <w:sz w:val="12"/>
          <w:szCs w:val="12"/>
        </w:rPr>
        <w:t>(</w:t>
      </w:r>
      <w:r>
        <w:rPr>
          <w:rFonts w:ascii="Calibri" w:hAnsi="Calibri" w:cs="Calibri"/>
          <w:noProof w:val="0"/>
          <w:color w:val="000000"/>
          <w:sz w:val="12"/>
          <w:szCs w:val="12"/>
        </w:rPr>
        <w:t xml:space="preserve">porezni obveznik je osoba koju nesamostalni posjednici odrede izjavom ili  nekretnina kojoj će biti određen zastupnik po službenoj dužnosti ukoliko nema posjednika nekretnine) </w:t>
      </w:r>
    </w:p>
    <w:p w:rsidR="004F16B1" w:rsidRDefault="004F16B1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4F16B1" w:rsidRDefault="004F16B1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4F16B1" w:rsidRDefault="004F16B1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4F16B1" w:rsidRDefault="004F16B1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4F16B1" w:rsidRDefault="004F16B1" w:rsidP="00A92C4A">
      <w:pPr>
        <w:rPr>
          <w:rFonts w:ascii="Calibri" w:hAnsi="Calibri" w:cs="Calibri"/>
          <w:noProof w:val="0"/>
          <w:color w:val="000000"/>
          <w:sz w:val="20"/>
          <w:szCs w:val="20"/>
        </w:rPr>
      </w:pPr>
      <w:r>
        <w:rPr>
          <w:rFonts w:ascii="Calibri" w:hAnsi="Calibri" w:cs="Calibri"/>
          <w:noProof w:val="0"/>
          <w:color w:val="000000"/>
          <w:sz w:val="20"/>
          <w:szCs w:val="20"/>
        </w:rPr>
        <w:t>U _________________, dana _____________. godine                                    ______________________________</w:t>
      </w:r>
    </w:p>
    <w:p w:rsidR="004F16B1" w:rsidRPr="00001765" w:rsidRDefault="004F16B1" w:rsidP="00047C6D">
      <w:pPr>
        <w:tabs>
          <w:tab w:val="center" w:pos="7513"/>
        </w:tabs>
        <w:rPr>
          <w:rFonts w:ascii="Calibri" w:hAnsi="Calibri" w:cs="Calibri"/>
          <w:noProof w:val="0"/>
          <w:color w:val="000000"/>
          <w:sz w:val="20"/>
          <w:szCs w:val="20"/>
        </w:rPr>
      </w:pPr>
      <w:r>
        <w:rPr>
          <w:rFonts w:ascii="Calibri" w:hAnsi="Calibri" w:cs="Calibri"/>
          <w:noProof w:val="0"/>
          <w:color w:val="000000"/>
          <w:sz w:val="20"/>
          <w:szCs w:val="20"/>
        </w:rPr>
        <w:tab/>
        <w:t>Potpis vlasnika/korisnika nekretnine</w:t>
      </w:r>
    </w:p>
    <w:sectPr w:rsidR="004F16B1" w:rsidRPr="00001765" w:rsidSect="007C1A62">
      <w:footerReference w:type="default" r:id="rId7"/>
      <w:pgSz w:w="11906" w:h="16838"/>
      <w:pgMar w:top="709" w:right="707" w:bottom="709" w:left="1418" w:header="709" w:footer="1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6B1" w:rsidRDefault="004F16B1" w:rsidP="000E243E">
      <w:r>
        <w:separator/>
      </w:r>
    </w:p>
  </w:endnote>
  <w:endnote w:type="continuationSeparator" w:id="0">
    <w:p w:rsidR="004F16B1" w:rsidRDefault="004F16B1" w:rsidP="000E2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6B1" w:rsidRDefault="004F16B1" w:rsidP="00A3454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F16B1" w:rsidRDefault="004F16B1" w:rsidP="00431887">
    <w:pPr>
      <w:pStyle w:val="Footer"/>
      <w:ind w:right="360"/>
      <w:jc w:val="right"/>
    </w:pPr>
  </w:p>
  <w:p w:rsidR="004F16B1" w:rsidRPr="00F240CC" w:rsidRDefault="004F16B1">
    <w:pPr>
      <w:pStyle w:val="Footer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6B1" w:rsidRDefault="004F16B1" w:rsidP="000E243E">
      <w:r>
        <w:separator/>
      </w:r>
    </w:p>
  </w:footnote>
  <w:footnote w:type="continuationSeparator" w:id="0">
    <w:p w:rsidR="004F16B1" w:rsidRDefault="004F16B1" w:rsidP="000E24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4F72"/>
    <w:multiLevelType w:val="hybridMultilevel"/>
    <w:tmpl w:val="32A4057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7100159"/>
    <w:multiLevelType w:val="hybridMultilevel"/>
    <w:tmpl w:val="A72C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9341F0F"/>
    <w:multiLevelType w:val="hybridMultilevel"/>
    <w:tmpl w:val="1F36C9D6"/>
    <w:lvl w:ilvl="0" w:tplc="73804FD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9E17400"/>
    <w:multiLevelType w:val="hybridMultilevel"/>
    <w:tmpl w:val="C7245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D5163F8"/>
    <w:multiLevelType w:val="hybridMultilevel"/>
    <w:tmpl w:val="5D28237C"/>
    <w:lvl w:ilvl="0" w:tplc="A03A5BCE">
      <w:start w:val="19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16"/>
        <w:szCs w:val="16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184"/>
    <w:rsid w:val="00001765"/>
    <w:rsid w:val="000220B2"/>
    <w:rsid w:val="00022E33"/>
    <w:rsid w:val="00025591"/>
    <w:rsid w:val="00047C6D"/>
    <w:rsid w:val="000562A2"/>
    <w:rsid w:val="00056AC2"/>
    <w:rsid w:val="0008741A"/>
    <w:rsid w:val="000C3034"/>
    <w:rsid w:val="000C32E8"/>
    <w:rsid w:val="000D2751"/>
    <w:rsid w:val="000E243E"/>
    <w:rsid w:val="00110EA4"/>
    <w:rsid w:val="00120978"/>
    <w:rsid w:val="0012141C"/>
    <w:rsid w:val="00127E1E"/>
    <w:rsid w:val="00151340"/>
    <w:rsid w:val="00156073"/>
    <w:rsid w:val="00187EBE"/>
    <w:rsid w:val="001C0C65"/>
    <w:rsid w:val="001D12D6"/>
    <w:rsid w:val="00216011"/>
    <w:rsid w:val="002235A0"/>
    <w:rsid w:val="00230CEE"/>
    <w:rsid w:val="00233C0A"/>
    <w:rsid w:val="00246023"/>
    <w:rsid w:val="002519FC"/>
    <w:rsid w:val="00252333"/>
    <w:rsid w:val="00257129"/>
    <w:rsid w:val="002726D1"/>
    <w:rsid w:val="00280D6E"/>
    <w:rsid w:val="00282D76"/>
    <w:rsid w:val="00297D99"/>
    <w:rsid w:val="002C31FE"/>
    <w:rsid w:val="002E1608"/>
    <w:rsid w:val="002E7F4D"/>
    <w:rsid w:val="002F6169"/>
    <w:rsid w:val="002F698F"/>
    <w:rsid w:val="003525B1"/>
    <w:rsid w:val="00356658"/>
    <w:rsid w:val="00363AE4"/>
    <w:rsid w:val="00364748"/>
    <w:rsid w:val="0037525C"/>
    <w:rsid w:val="00383F70"/>
    <w:rsid w:val="003A75CA"/>
    <w:rsid w:val="003D4A7C"/>
    <w:rsid w:val="003D4CF7"/>
    <w:rsid w:val="003D683C"/>
    <w:rsid w:val="003E3494"/>
    <w:rsid w:val="003F6F16"/>
    <w:rsid w:val="00431887"/>
    <w:rsid w:val="0044114F"/>
    <w:rsid w:val="00450A6B"/>
    <w:rsid w:val="00472511"/>
    <w:rsid w:val="00490CFC"/>
    <w:rsid w:val="004A3588"/>
    <w:rsid w:val="004D0EE2"/>
    <w:rsid w:val="004D4ACA"/>
    <w:rsid w:val="004E0C3F"/>
    <w:rsid w:val="004E0CFD"/>
    <w:rsid w:val="004F16B1"/>
    <w:rsid w:val="005071F1"/>
    <w:rsid w:val="00523BD0"/>
    <w:rsid w:val="00530F0F"/>
    <w:rsid w:val="0057213D"/>
    <w:rsid w:val="00581209"/>
    <w:rsid w:val="00584A99"/>
    <w:rsid w:val="0061055F"/>
    <w:rsid w:val="00636226"/>
    <w:rsid w:val="00641E93"/>
    <w:rsid w:val="00654337"/>
    <w:rsid w:val="006A4831"/>
    <w:rsid w:val="00714AE5"/>
    <w:rsid w:val="00737CC6"/>
    <w:rsid w:val="00741543"/>
    <w:rsid w:val="00762BC4"/>
    <w:rsid w:val="007737F1"/>
    <w:rsid w:val="007755D8"/>
    <w:rsid w:val="00785611"/>
    <w:rsid w:val="007A18A1"/>
    <w:rsid w:val="007B3387"/>
    <w:rsid w:val="007C1A62"/>
    <w:rsid w:val="007E008D"/>
    <w:rsid w:val="00805413"/>
    <w:rsid w:val="00807CE0"/>
    <w:rsid w:val="00813ACB"/>
    <w:rsid w:val="00841894"/>
    <w:rsid w:val="008450CD"/>
    <w:rsid w:val="008510F7"/>
    <w:rsid w:val="008714F0"/>
    <w:rsid w:val="0088082B"/>
    <w:rsid w:val="00880E0F"/>
    <w:rsid w:val="00895258"/>
    <w:rsid w:val="008B1549"/>
    <w:rsid w:val="008C04A4"/>
    <w:rsid w:val="008D4C04"/>
    <w:rsid w:val="008F1E8E"/>
    <w:rsid w:val="00923BC0"/>
    <w:rsid w:val="00930377"/>
    <w:rsid w:val="00952076"/>
    <w:rsid w:val="00964EE4"/>
    <w:rsid w:val="009661F1"/>
    <w:rsid w:val="00991188"/>
    <w:rsid w:val="009D0186"/>
    <w:rsid w:val="009D3190"/>
    <w:rsid w:val="009E0F8F"/>
    <w:rsid w:val="009E400B"/>
    <w:rsid w:val="009E5726"/>
    <w:rsid w:val="009F5985"/>
    <w:rsid w:val="00A02FA3"/>
    <w:rsid w:val="00A10326"/>
    <w:rsid w:val="00A10937"/>
    <w:rsid w:val="00A23B9F"/>
    <w:rsid w:val="00A34546"/>
    <w:rsid w:val="00A351A5"/>
    <w:rsid w:val="00A61BBF"/>
    <w:rsid w:val="00A6543B"/>
    <w:rsid w:val="00A92C4A"/>
    <w:rsid w:val="00AA729A"/>
    <w:rsid w:val="00AB3A43"/>
    <w:rsid w:val="00AB5CEB"/>
    <w:rsid w:val="00B16770"/>
    <w:rsid w:val="00B331C9"/>
    <w:rsid w:val="00B54CA5"/>
    <w:rsid w:val="00B61692"/>
    <w:rsid w:val="00B64A8C"/>
    <w:rsid w:val="00B84F41"/>
    <w:rsid w:val="00BB0CF7"/>
    <w:rsid w:val="00BB2FF8"/>
    <w:rsid w:val="00BE35F3"/>
    <w:rsid w:val="00BF5EBC"/>
    <w:rsid w:val="00C31981"/>
    <w:rsid w:val="00C32D4B"/>
    <w:rsid w:val="00C5682C"/>
    <w:rsid w:val="00C66D32"/>
    <w:rsid w:val="00C71A20"/>
    <w:rsid w:val="00C92909"/>
    <w:rsid w:val="00C94061"/>
    <w:rsid w:val="00CA5D85"/>
    <w:rsid w:val="00CD2E54"/>
    <w:rsid w:val="00CD5895"/>
    <w:rsid w:val="00CF2023"/>
    <w:rsid w:val="00D02F61"/>
    <w:rsid w:val="00D10401"/>
    <w:rsid w:val="00D12CFD"/>
    <w:rsid w:val="00D50075"/>
    <w:rsid w:val="00D635DB"/>
    <w:rsid w:val="00D75547"/>
    <w:rsid w:val="00D87EB6"/>
    <w:rsid w:val="00E04AF4"/>
    <w:rsid w:val="00E20D76"/>
    <w:rsid w:val="00E71D60"/>
    <w:rsid w:val="00E75F17"/>
    <w:rsid w:val="00E7715F"/>
    <w:rsid w:val="00EA2184"/>
    <w:rsid w:val="00EE50F0"/>
    <w:rsid w:val="00EF5C0C"/>
    <w:rsid w:val="00F019E8"/>
    <w:rsid w:val="00F2249D"/>
    <w:rsid w:val="00F240CC"/>
    <w:rsid w:val="00F551DA"/>
    <w:rsid w:val="00F774D2"/>
    <w:rsid w:val="00F96BB8"/>
    <w:rsid w:val="00FA53B8"/>
    <w:rsid w:val="00FE4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Calibri" w:hAnsi="Tahoma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43E"/>
    <w:rPr>
      <w:rFonts w:cs="Tahoma"/>
      <w:noProof/>
      <w:sz w:val="16"/>
      <w:szCs w:val="16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2184"/>
    <w:pPr>
      <w:keepNext/>
      <w:keepLines/>
      <w:spacing w:before="24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2184"/>
    <w:pPr>
      <w:keepNext/>
      <w:keepLines/>
      <w:spacing w:before="4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218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2184"/>
    <w:pPr>
      <w:keepNext/>
      <w:keepLines/>
      <w:spacing w:before="40"/>
      <w:outlineLvl w:val="3"/>
    </w:pPr>
    <w:rPr>
      <w:rFonts w:ascii="Calibri Light" w:eastAsia="Times New Roman" w:hAnsi="Calibri Light" w:cs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A2184"/>
    <w:pPr>
      <w:keepNext/>
      <w:keepLines/>
      <w:spacing w:before="40"/>
      <w:outlineLvl w:val="4"/>
    </w:pPr>
    <w:rPr>
      <w:rFonts w:ascii="Calibri Light" w:eastAsia="Times New Roman" w:hAnsi="Calibri Light" w:cs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A2184"/>
    <w:pPr>
      <w:keepNext/>
      <w:keepLines/>
      <w:spacing w:before="40"/>
      <w:outlineLvl w:val="5"/>
    </w:pPr>
    <w:rPr>
      <w:rFonts w:ascii="Calibri Light" w:eastAsia="Times New Roman" w:hAnsi="Calibri Light" w:cs="Calibri Light"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A2184"/>
    <w:rPr>
      <w:rFonts w:ascii="Calibri Light" w:hAnsi="Calibri Light" w:cs="Calibri Light"/>
      <w:noProof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A2184"/>
    <w:rPr>
      <w:rFonts w:ascii="Calibri Light" w:hAnsi="Calibri Light" w:cs="Calibri Light"/>
      <w:noProof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A2184"/>
    <w:rPr>
      <w:rFonts w:ascii="Calibri Light" w:hAnsi="Calibri Light" w:cs="Calibri Light"/>
      <w:noProof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A2184"/>
    <w:rPr>
      <w:rFonts w:ascii="Calibri Light" w:hAnsi="Calibri Light" w:cs="Calibri Light"/>
      <w:i/>
      <w:iCs/>
      <w:noProof/>
      <w:color w:val="2E74B5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A2184"/>
    <w:rPr>
      <w:rFonts w:ascii="Calibri Light" w:hAnsi="Calibri Light" w:cs="Calibri Light"/>
      <w:noProof/>
      <w:color w:val="2E74B5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A2184"/>
    <w:rPr>
      <w:rFonts w:ascii="Calibri Light" w:hAnsi="Calibri Light" w:cs="Calibri Light"/>
      <w:noProof/>
      <w:color w:val="1F4D78"/>
    </w:rPr>
  </w:style>
  <w:style w:type="paragraph" w:styleId="Title">
    <w:name w:val="Title"/>
    <w:basedOn w:val="Normal"/>
    <w:next w:val="Normal"/>
    <w:link w:val="TitleChar"/>
    <w:uiPriority w:val="99"/>
    <w:qFormat/>
    <w:rsid w:val="00A61BBF"/>
    <w:pPr>
      <w:pBdr>
        <w:bottom w:val="single" w:sz="8" w:space="4" w:color="auto"/>
      </w:pBdr>
      <w:spacing w:after="300"/>
      <w:jc w:val="center"/>
    </w:pPr>
    <w:rPr>
      <w:rFonts w:ascii="Calibri Light" w:eastAsia="Times New Roman" w:hAnsi="Calibri Light" w:cs="Calibri Light"/>
      <w:color w:val="000000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61BBF"/>
    <w:rPr>
      <w:rFonts w:ascii="Calibri Light" w:hAnsi="Calibri Light" w:cs="Calibri Light"/>
      <w:noProof/>
      <w:color w:val="000000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99"/>
    <w:rsid w:val="00EA2184"/>
    <w:rPr>
      <w:rFonts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99"/>
    <w:qFormat/>
    <w:rsid w:val="00EA218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A2184"/>
    <w:rPr>
      <w:i/>
      <w:iCs/>
      <w:noProof/>
      <w:color w:val="5B9BD5"/>
    </w:rPr>
  </w:style>
  <w:style w:type="paragraph" w:styleId="BalloonText">
    <w:name w:val="Balloon Text"/>
    <w:basedOn w:val="Normal"/>
    <w:link w:val="BalloonTextChar"/>
    <w:uiPriority w:val="99"/>
    <w:semiHidden/>
    <w:rsid w:val="00EA21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2184"/>
    <w:rPr>
      <w:rFonts w:ascii="Segoe UI" w:hAnsi="Segoe UI" w:cs="Segoe UI"/>
      <w:noProof/>
      <w:sz w:val="18"/>
      <w:szCs w:val="18"/>
    </w:rPr>
  </w:style>
  <w:style w:type="table" w:customStyle="1" w:styleId="GridTable3Accent6">
    <w:name w:val="Grid Table 3 Accent 6"/>
    <w:uiPriority w:val="99"/>
    <w:rsid w:val="00EA2184"/>
    <w:rPr>
      <w:rFonts w:cs="Tahoma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uiPriority w:val="99"/>
    <w:rsid w:val="00EA2184"/>
    <w:rPr>
      <w:rFonts w:cs="Tahoma"/>
      <w:sz w:val="20"/>
      <w:szCs w:val="20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5">
    <w:name w:val="Grid Table 3 Accent 5"/>
    <w:uiPriority w:val="99"/>
    <w:rsid w:val="00450A6B"/>
    <w:rPr>
      <w:rFonts w:cs="Tahoma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uiPriority w:val="99"/>
    <w:rsid w:val="00450A6B"/>
    <w:rPr>
      <w:rFonts w:cs="Tahoma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uiPriority w:val="99"/>
    <w:rsid w:val="00450A6B"/>
    <w:rPr>
      <w:rFonts w:cs="Tahoma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1">
    <w:name w:val="Grid Table 4 - Accent 11"/>
    <w:uiPriority w:val="99"/>
    <w:rsid w:val="00450A6B"/>
    <w:rPr>
      <w:rFonts w:cs="Tahoma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450A6B"/>
    <w:rPr>
      <w:b/>
      <w:bCs/>
    </w:rPr>
  </w:style>
  <w:style w:type="character" w:styleId="IntenseEmphasis">
    <w:name w:val="Intense Emphasis"/>
    <w:basedOn w:val="DefaultParagraphFont"/>
    <w:uiPriority w:val="99"/>
    <w:qFormat/>
    <w:rsid w:val="008D4C04"/>
    <w:rPr>
      <w:i/>
      <w:iCs/>
      <w:color w:val="5B9BD5"/>
    </w:rPr>
  </w:style>
  <w:style w:type="paragraph" w:styleId="Header">
    <w:name w:val="header"/>
    <w:basedOn w:val="Normal"/>
    <w:link w:val="HeaderChar"/>
    <w:uiPriority w:val="99"/>
    <w:rsid w:val="000E24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E243E"/>
    <w:rPr>
      <w:noProof/>
    </w:rPr>
  </w:style>
  <w:style w:type="paragraph" w:styleId="Footer">
    <w:name w:val="footer"/>
    <w:basedOn w:val="Normal"/>
    <w:link w:val="FooterChar"/>
    <w:uiPriority w:val="99"/>
    <w:rsid w:val="000E24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E243E"/>
    <w:rPr>
      <w:noProof/>
    </w:rPr>
  </w:style>
  <w:style w:type="table" w:customStyle="1" w:styleId="GridTable6ColorfulAccent5">
    <w:name w:val="Grid Table 6 Colorful Accent 5"/>
    <w:uiPriority w:val="99"/>
    <w:rsid w:val="003525B1"/>
    <w:rPr>
      <w:rFonts w:cs="Tahoma"/>
      <w:color w:val="2F5496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Accent1">
    <w:name w:val="Grid Table 6 Colorful Accent 1"/>
    <w:uiPriority w:val="99"/>
    <w:rsid w:val="003525B1"/>
    <w:rPr>
      <w:rFonts w:cs="Tahoma"/>
      <w:color w:val="2E74B5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Accent1">
    <w:name w:val="List Table 1 Light Accent 1"/>
    <w:uiPriority w:val="99"/>
    <w:rsid w:val="003525B1"/>
    <w:rPr>
      <w:rFonts w:cs="Tahom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1">
    <w:name w:val="Grid Table 2 Accent 1"/>
    <w:uiPriority w:val="99"/>
    <w:rsid w:val="003525B1"/>
    <w:rPr>
      <w:rFonts w:cs="Tahoma"/>
      <w:sz w:val="20"/>
      <w:szCs w:val="20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741543"/>
    <w:rPr>
      <w:rFonts w:cs="Tahom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A61BBF"/>
    <w:rPr>
      <w:rFonts w:cs="Tahoma"/>
      <w:sz w:val="20"/>
      <w:szCs w:val="20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A61BBF"/>
    <w:rPr>
      <w:rFonts w:cs="Tahoma"/>
      <w:sz w:val="20"/>
      <w:szCs w:val="2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Accent3">
    <w:name w:val="List Table 6 Colorful Accent 3"/>
    <w:uiPriority w:val="99"/>
    <w:rsid w:val="00A61BBF"/>
    <w:rPr>
      <w:rFonts w:cs="Tahoma"/>
      <w:color w:val="7B7B7B"/>
      <w:sz w:val="20"/>
      <w:szCs w:val="20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3">
    <w:name w:val="Grid Table 2 Accent 3"/>
    <w:uiPriority w:val="99"/>
    <w:rsid w:val="00A61BBF"/>
    <w:rPr>
      <w:rFonts w:cs="Tahoma"/>
      <w:sz w:val="20"/>
      <w:szCs w:val="20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3">
    <w:name w:val="Grid Table 3 Accent 3"/>
    <w:uiPriority w:val="99"/>
    <w:rsid w:val="00A61BBF"/>
    <w:rPr>
      <w:rFonts w:cs="Tahoma"/>
      <w:sz w:val="20"/>
      <w:szCs w:val="2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82D76"/>
    <w:pPr>
      <w:ind w:left="720"/>
    </w:pPr>
  </w:style>
  <w:style w:type="character" w:styleId="PageNumber">
    <w:name w:val="page number"/>
    <w:basedOn w:val="DefaultParagraphFont"/>
    <w:uiPriority w:val="99"/>
    <w:rsid w:val="00431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34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478</Words>
  <Characters>2731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POREZ NA NEKRETNINE</dc:title>
  <dc:subject/>
  <dc:creator>Krešimir Mimica</dc:creator>
  <cp:keywords/>
  <dc:description/>
  <cp:lastModifiedBy>Windows korisnik</cp:lastModifiedBy>
  <cp:revision>2</cp:revision>
  <cp:lastPrinted>2017-05-29T11:35:00Z</cp:lastPrinted>
  <dcterms:created xsi:type="dcterms:W3CDTF">2017-06-26T07:44:00Z</dcterms:created>
  <dcterms:modified xsi:type="dcterms:W3CDTF">2017-06-26T07:44:00Z</dcterms:modified>
</cp:coreProperties>
</file>