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96"/>
      </w:tblGrid>
      <w:tr w:rsidR="00C54262" w:rsidRPr="00883A91">
        <w:tc>
          <w:tcPr>
            <w:tcW w:w="9996" w:type="dxa"/>
          </w:tcPr>
          <w:p w:rsidR="00C54262" w:rsidRPr="00883A91" w:rsidRDefault="00C54262" w:rsidP="00883A91">
            <w:pPr>
              <w:jc w:val="center"/>
              <w:rPr>
                <w:rFonts w:ascii="Calibri" w:hAnsi="Calibri" w:cs="Calibri"/>
                <w:b/>
                <w:bCs/>
                <w:noProof w:val="0"/>
                <w:sz w:val="28"/>
                <w:szCs w:val="28"/>
              </w:rPr>
            </w:pPr>
            <w:r w:rsidRPr="00883A91">
              <w:rPr>
                <w:rFonts w:ascii="Calibri" w:hAnsi="Calibri" w:cs="Calibri"/>
                <w:b/>
                <w:bCs/>
                <w:noProof w:val="0"/>
                <w:sz w:val="28"/>
                <w:szCs w:val="28"/>
              </w:rPr>
              <w:t>POREZ NA NEKRETNINE</w:t>
            </w:r>
          </w:p>
        </w:tc>
      </w:tr>
      <w:tr w:rsidR="00C54262" w:rsidRPr="00883A91">
        <w:tc>
          <w:tcPr>
            <w:tcW w:w="9996" w:type="dxa"/>
          </w:tcPr>
          <w:p w:rsidR="00C54262" w:rsidRPr="00883A91" w:rsidRDefault="00C54262" w:rsidP="00883A91">
            <w:pPr>
              <w:jc w:val="center"/>
              <w:rPr>
                <w:rFonts w:ascii="Calibri" w:hAnsi="Calibri" w:cs="Calibri"/>
                <w:b/>
                <w:bCs/>
                <w:noProof w:val="0"/>
                <w:sz w:val="28"/>
                <w:szCs w:val="28"/>
              </w:rPr>
            </w:pPr>
            <w:r w:rsidRPr="00883A91">
              <w:rPr>
                <w:rFonts w:ascii="Calibri" w:hAnsi="Calibri" w:cs="Calibri"/>
                <w:b/>
                <w:bCs/>
                <w:noProof w:val="0"/>
                <w:sz w:val="28"/>
                <w:szCs w:val="28"/>
              </w:rPr>
              <w:t>NEIZGRAĐENO GRAĐEVINSKO ZEMLJIŠTE</w:t>
            </w:r>
          </w:p>
        </w:tc>
      </w:tr>
    </w:tbl>
    <w:p w:rsidR="00C54262" w:rsidRDefault="00C54262" w:rsidP="00E828FF">
      <w:pPr>
        <w:jc w:val="center"/>
        <w:rPr>
          <w:rFonts w:ascii="Calibri" w:hAnsi="Calibri" w:cs="Calibri"/>
          <w:b/>
          <w:bCs/>
          <w:noProof w:val="0"/>
          <w:sz w:val="28"/>
          <w:szCs w:val="28"/>
        </w:rPr>
      </w:pPr>
    </w:p>
    <w:p w:rsidR="00C54262" w:rsidRPr="00E7715F" w:rsidRDefault="00C54262" w:rsidP="00EA2184">
      <w:pPr>
        <w:pStyle w:val="Heading4"/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</w:pPr>
      <w:r>
        <w:rPr>
          <w:rStyle w:val="Strong"/>
          <w:rFonts w:ascii="Calibri" w:hAnsi="Calibri" w:cs="Calibri"/>
          <w:noProof w:val="0"/>
          <w:color w:val="000000"/>
          <w:sz w:val="20"/>
          <w:szCs w:val="20"/>
        </w:rPr>
        <w:t>PODACI O LOKACIJI</w:t>
      </w:r>
      <w:r w:rsidRPr="00E7715F"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  <w:tab/>
      </w:r>
      <w:r w:rsidRPr="00E7715F"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  <w:tab/>
      </w:r>
      <w:r w:rsidRPr="00E7715F"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  <w:tab/>
      </w:r>
      <w:r w:rsidRPr="00E7715F"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  <w:tab/>
      </w:r>
      <w:r w:rsidRPr="00E7715F"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  <w:tab/>
      </w:r>
      <w:r w:rsidRPr="00E7715F"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  <w:tab/>
      </w:r>
      <w:r w:rsidRPr="00E7715F"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  <w:tab/>
      </w:r>
      <w:r w:rsidRPr="00E7715F"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  <w:tab/>
      </w:r>
      <w:r w:rsidRPr="00E7715F">
        <w:rPr>
          <w:rStyle w:val="Strong"/>
          <w:rFonts w:ascii="Calibri" w:hAnsi="Calibri" w:cs="Calibri"/>
          <w:b w:val="0"/>
          <w:bCs w:val="0"/>
          <w:i w:val="0"/>
          <w:iCs w:val="0"/>
          <w:noProof w:val="0"/>
          <w:color w:val="000000"/>
        </w:rPr>
        <w:t>Šifra objekta:</w:t>
      </w:r>
      <w:r w:rsidRPr="00E7715F">
        <w:rPr>
          <w:rStyle w:val="Strong"/>
          <w:rFonts w:ascii="Calibri" w:hAnsi="Calibri" w:cs="Calibri"/>
          <w:b w:val="0"/>
          <w:bCs w:val="0"/>
          <w:i w:val="0"/>
          <w:iCs w:val="0"/>
          <w:noProof w:val="0"/>
          <w:color w:val="000000"/>
          <w:sz w:val="20"/>
          <w:szCs w:val="20"/>
        </w:rPr>
        <w:t xml:space="preserve"> </w:t>
      </w:r>
    </w:p>
    <w:p w:rsidR="00C54262" w:rsidRPr="00E7715F" w:rsidRDefault="00C54262">
      <w:pPr>
        <w:rPr>
          <w:rFonts w:ascii="Calibri" w:hAnsi="Calibri" w:cs="Calibri"/>
          <w:noProof w:val="0"/>
          <w:color w:val="000000"/>
        </w:rPr>
      </w:pPr>
      <w:r>
        <w:rPr>
          <w:lang w:eastAsia="hr-HR"/>
        </w:rPr>
        <w:pict>
          <v:line id="Straight Connector 1" o:spid="_x0000_s1026" style="position:absolute;z-index:251658240;visibility:visible" from="-.7pt,.05pt" to="482.8pt,.05pt" strokeweight="1.5pt">
            <v:stroke joinstyle="miter"/>
          </v:line>
        </w:pict>
      </w:r>
    </w:p>
    <w:tbl>
      <w:tblPr>
        <w:tblW w:w="9889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2518"/>
        <w:gridCol w:w="2268"/>
        <w:gridCol w:w="3402"/>
        <w:gridCol w:w="1701"/>
      </w:tblGrid>
      <w:tr w:rsidR="00C54262" w:rsidRPr="00883A91">
        <w:trPr>
          <w:trHeight w:val="204"/>
        </w:trPr>
        <w:tc>
          <w:tcPr>
            <w:tcW w:w="2518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C54262" w:rsidRPr="00883A91" w:rsidRDefault="00C54262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Pošt. broj i mjesto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C54262" w:rsidRPr="00883A91" w:rsidRDefault="00C54262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Naselje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C54262" w:rsidRPr="00883A91" w:rsidRDefault="00C54262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Ulica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C54262" w:rsidRPr="00883A91" w:rsidRDefault="00C54262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Kućni broj</w:t>
            </w:r>
          </w:p>
        </w:tc>
      </w:tr>
      <w:tr w:rsidR="00C54262" w:rsidRPr="00883A91">
        <w:trPr>
          <w:trHeight w:val="290"/>
        </w:trPr>
        <w:tc>
          <w:tcPr>
            <w:tcW w:w="25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9E0F8F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9E0F8F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9E0F8F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C54262" w:rsidRPr="00E7715F" w:rsidRDefault="00C54262">
      <w:pPr>
        <w:rPr>
          <w:rFonts w:ascii="Calibri" w:hAnsi="Calibri" w:cs="Calibri"/>
          <w:noProof w:val="0"/>
          <w:color w:val="000000"/>
        </w:rPr>
      </w:pPr>
    </w:p>
    <w:tbl>
      <w:tblPr>
        <w:tblW w:w="9836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4355"/>
        <w:gridCol w:w="2903"/>
        <w:gridCol w:w="2578"/>
      </w:tblGrid>
      <w:tr w:rsidR="00C54262" w:rsidRPr="00883A91">
        <w:trPr>
          <w:trHeight w:val="194"/>
        </w:trPr>
        <w:tc>
          <w:tcPr>
            <w:tcW w:w="4355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C54262" w:rsidRPr="00883A91" w:rsidRDefault="00C54262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Katastarska općina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C54262" w:rsidRPr="00883A91" w:rsidRDefault="00C54262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Katastarska čestica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C54262" w:rsidRPr="00883A91" w:rsidRDefault="00C54262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ZK uložak</w:t>
            </w:r>
          </w:p>
        </w:tc>
      </w:tr>
      <w:tr w:rsidR="00C54262" w:rsidRPr="00883A91">
        <w:trPr>
          <w:trHeight w:val="290"/>
        </w:trPr>
        <w:tc>
          <w:tcPr>
            <w:tcW w:w="43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841894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29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841894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25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841894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C54262" w:rsidRPr="002235A0" w:rsidRDefault="00C54262" w:rsidP="002235A0"/>
    <w:tbl>
      <w:tblPr>
        <w:tblpPr w:leftFromText="180" w:rightFromText="180" w:vertAnchor="text" w:tblpX="6" w:tblpY="1"/>
        <w:tblOverlap w:val="never"/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21"/>
        <w:gridCol w:w="2875"/>
        <w:gridCol w:w="2653"/>
      </w:tblGrid>
      <w:tr w:rsidR="00C54262" w:rsidRPr="00883A91">
        <w:tc>
          <w:tcPr>
            <w:tcW w:w="4321" w:type="dxa"/>
            <w:shd w:val="clear" w:color="auto" w:fill="FFFFFF"/>
          </w:tcPr>
          <w:p w:rsidR="00C54262" w:rsidRPr="00883A91" w:rsidRDefault="00C54262" w:rsidP="00026828">
            <w:pPr>
              <w:jc w:val="center"/>
              <w:rPr>
                <w:rFonts w:ascii="Calibri" w:hAnsi="Calibri" w:cs="Calibri"/>
                <w:b/>
                <w:bCs/>
                <w:i/>
                <w:i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b/>
                <w:bCs/>
                <w:i/>
                <w:iCs/>
                <w:noProof w:val="0"/>
                <w:color w:val="000000"/>
              </w:rPr>
              <w:t>Namjena nekretnine</w:t>
            </w:r>
          </w:p>
        </w:tc>
        <w:tc>
          <w:tcPr>
            <w:tcW w:w="2875" w:type="dxa"/>
            <w:shd w:val="clear" w:color="auto" w:fill="FFFFFF"/>
          </w:tcPr>
          <w:p w:rsidR="00C54262" w:rsidRPr="00883A91" w:rsidRDefault="00C54262" w:rsidP="0002682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b/>
                <w:bCs/>
                <w:noProof w:val="0"/>
                <w:color w:val="000000"/>
              </w:rPr>
              <w:t>Površina</w:t>
            </w:r>
          </w:p>
          <w:p w:rsidR="00C54262" w:rsidRPr="00883A91" w:rsidRDefault="00C54262" w:rsidP="0002682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  <w:sz w:val="12"/>
                <w:szCs w:val="12"/>
              </w:rPr>
              <w:t>(m</w:t>
            </w:r>
            <w:r w:rsidRPr="00883A91">
              <w:rPr>
                <w:rFonts w:ascii="Calibri" w:hAnsi="Calibri" w:cs="Calibri"/>
                <w:noProof w:val="0"/>
                <w:color w:val="000000"/>
                <w:sz w:val="12"/>
                <w:szCs w:val="12"/>
                <w:vertAlign w:val="superscript"/>
              </w:rPr>
              <w:t>2</w:t>
            </w:r>
            <w:r w:rsidRPr="00883A91">
              <w:rPr>
                <w:rFonts w:ascii="Calibri" w:hAnsi="Calibri" w:cs="Calibri"/>
                <w:noProof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2653" w:type="dxa"/>
            <w:shd w:val="clear" w:color="auto" w:fill="FFFFFF"/>
          </w:tcPr>
          <w:p w:rsidR="00C54262" w:rsidRPr="00883A91" w:rsidRDefault="00C54262" w:rsidP="0002682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b/>
                <w:bCs/>
                <w:noProof w:val="0"/>
                <w:color w:val="000000"/>
              </w:rPr>
              <w:t>Vlasnički udio</w:t>
            </w:r>
          </w:p>
          <w:p w:rsidR="00C54262" w:rsidRPr="00883A91" w:rsidRDefault="00C54262" w:rsidP="0002682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12"/>
                <w:szCs w:val="12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  <w:sz w:val="12"/>
                <w:szCs w:val="12"/>
              </w:rPr>
              <w:t>(1/1)</w:t>
            </w:r>
          </w:p>
        </w:tc>
      </w:tr>
      <w:tr w:rsidR="00C54262" w:rsidRPr="00883A91">
        <w:trPr>
          <w:trHeight w:val="358"/>
        </w:trPr>
        <w:tc>
          <w:tcPr>
            <w:tcW w:w="4321" w:type="dxa"/>
            <w:shd w:val="clear" w:color="auto" w:fill="FFFFFF"/>
            <w:vAlign w:val="center"/>
          </w:tcPr>
          <w:p w:rsidR="00C54262" w:rsidRPr="00883A91" w:rsidRDefault="00C54262" w:rsidP="00026828">
            <w:pPr>
              <w:jc w:val="center"/>
              <w:rPr>
                <w:rFonts w:ascii="Calibri" w:hAnsi="Calibri" w:cs="Calibri"/>
                <w:i/>
                <w:i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i/>
                <w:iCs/>
                <w:noProof w:val="0"/>
                <w:color w:val="000000"/>
              </w:rPr>
              <w:t>Neizgrađeno građevinsko zemljište</w:t>
            </w:r>
          </w:p>
        </w:tc>
        <w:tc>
          <w:tcPr>
            <w:tcW w:w="2875" w:type="dxa"/>
            <w:vAlign w:val="center"/>
          </w:tcPr>
          <w:p w:rsidR="00C54262" w:rsidRPr="00883A91" w:rsidRDefault="00C54262" w:rsidP="00026828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2653" w:type="dxa"/>
            <w:vAlign w:val="center"/>
          </w:tcPr>
          <w:p w:rsidR="00C54262" w:rsidRPr="00883A91" w:rsidRDefault="00C54262" w:rsidP="00026828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C54262" w:rsidRDefault="00C54262" w:rsidP="00CD6E1C">
      <w:pPr>
        <w:pStyle w:val="Heading3"/>
        <w:jc w:val="both"/>
        <w:rPr>
          <w:rFonts w:ascii="Calibri" w:hAnsi="Calibri" w:cs="Calibri"/>
          <w:color w:val="414145"/>
          <w:sz w:val="16"/>
          <w:szCs w:val="16"/>
        </w:rPr>
      </w:pPr>
    </w:p>
    <w:p w:rsidR="00C54262" w:rsidRDefault="00C54262" w:rsidP="00CD6E1C">
      <w:pPr>
        <w:pStyle w:val="Heading3"/>
        <w:jc w:val="both"/>
        <w:rPr>
          <w:rFonts w:ascii="Calibri" w:hAnsi="Calibri" w:cs="Calibri"/>
          <w:color w:val="414145"/>
          <w:sz w:val="16"/>
          <w:szCs w:val="16"/>
        </w:rPr>
      </w:pPr>
      <w:r w:rsidRPr="00CD6E1C">
        <w:rPr>
          <w:rFonts w:ascii="Calibri" w:hAnsi="Calibri" w:cs="Calibri"/>
          <w:color w:val="414145"/>
          <w:sz w:val="16"/>
          <w:szCs w:val="16"/>
        </w:rPr>
        <w:t>Neizgrađen</w:t>
      </w:r>
      <w:r>
        <w:rPr>
          <w:rFonts w:ascii="Calibri" w:hAnsi="Calibri" w:cs="Calibri"/>
          <w:color w:val="414145"/>
          <w:sz w:val="16"/>
          <w:szCs w:val="16"/>
        </w:rPr>
        <w:t>o</w:t>
      </w:r>
      <w:r w:rsidRPr="00CD6E1C">
        <w:rPr>
          <w:rFonts w:ascii="Calibri" w:hAnsi="Calibri" w:cs="Calibri"/>
          <w:color w:val="414145"/>
          <w:sz w:val="16"/>
          <w:szCs w:val="16"/>
        </w:rPr>
        <w:t xml:space="preserve"> građevinsk</w:t>
      </w:r>
      <w:r>
        <w:rPr>
          <w:rFonts w:ascii="Calibri" w:hAnsi="Calibri" w:cs="Calibri"/>
          <w:color w:val="414145"/>
          <w:sz w:val="16"/>
          <w:szCs w:val="16"/>
        </w:rPr>
        <w:t>o</w:t>
      </w:r>
      <w:r w:rsidRPr="00CD6E1C">
        <w:rPr>
          <w:rFonts w:ascii="Calibri" w:hAnsi="Calibri" w:cs="Calibri"/>
          <w:color w:val="414145"/>
          <w:sz w:val="16"/>
          <w:szCs w:val="16"/>
        </w:rPr>
        <w:t xml:space="preserve"> zemljište </w:t>
      </w:r>
      <w:r>
        <w:rPr>
          <w:rFonts w:ascii="Calibri" w:hAnsi="Calibri" w:cs="Calibri"/>
          <w:color w:val="414145"/>
          <w:sz w:val="16"/>
          <w:szCs w:val="16"/>
        </w:rPr>
        <w:t>je u ovom slučaju</w:t>
      </w:r>
      <w:r w:rsidRPr="00CD6E1C">
        <w:rPr>
          <w:rFonts w:ascii="Calibri" w:hAnsi="Calibri" w:cs="Calibri"/>
          <w:color w:val="414145"/>
          <w:sz w:val="16"/>
          <w:szCs w:val="16"/>
        </w:rPr>
        <w:t xml:space="preserve"> zemljište</w:t>
      </w:r>
      <w:r>
        <w:rPr>
          <w:rFonts w:ascii="Calibri" w:hAnsi="Calibri" w:cs="Calibri"/>
          <w:color w:val="414145"/>
          <w:sz w:val="16"/>
          <w:szCs w:val="16"/>
        </w:rPr>
        <w:t xml:space="preserve"> ZA KOJE POSTOJI AKT O GRAĐENJU i:</w:t>
      </w:r>
    </w:p>
    <w:p w:rsidR="00C54262" w:rsidRDefault="00C54262" w:rsidP="00E544F1">
      <w:pPr>
        <w:pStyle w:val="Heading3"/>
        <w:numPr>
          <w:ilvl w:val="0"/>
          <w:numId w:val="7"/>
        </w:numPr>
        <w:jc w:val="both"/>
        <w:rPr>
          <w:rFonts w:ascii="Calibri" w:hAnsi="Calibri" w:cs="Calibri"/>
          <w:color w:val="414145"/>
          <w:sz w:val="16"/>
          <w:szCs w:val="16"/>
        </w:rPr>
      </w:pPr>
      <w:r w:rsidRPr="00CD6E1C">
        <w:rPr>
          <w:rFonts w:ascii="Calibri" w:hAnsi="Calibri" w:cs="Calibri"/>
          <w:color w:val="414145"/>
          <w:sz w:val="16"/>
          <w:szCs w:val="16"/>
        </w:rPr>
        <w:t xml:space="preserve">koje svojom veličinom i oblikom ispunjava uvjete za građenje i opremljeno je najmanje pristupnom cestom, objektima za opskrbu električnom energijom i vodom prema mjesnim prilikama, a na kojemu se, u skladu s prostornim planom, mogu graditi građevine, </w:t>
      </w:r>
    </w:p>
    <w:p w:rsidR="00C54262" w:rsidRDefault="00C54262" w:rsidP="00E544F1">
      <w:pPr>
        <w:pStyle w:val="Heading3"/>
        <w:numPr>
          <w:ilvl w:val="0"/>
          <w:numId w:val="7"/>
        </w:numPr>
        <w:jc w:val="both"/>
        <w:rPr>
          <w:rFonts w:ascii="Calibri" w:hAnsi="Calibri" w:cs="Calibri"/>
          <w:color w:val="414145"/>
          <w:sz w:val="16"/>
          <w:szCs w:val="16"/>
        </w:rPr>
      </w:pPr>
      <w:r w:rsidRPr="00CD6E1C">
        <w:rPr>
          <w:rFonts w:ascii="Calibri" w:hAnsi="Calibri" w:cs="Calibri"/>
          <w:color w:val="414145"/>
          <w:sz w:val="16"/>
          <w:szCs w:val="16"/>
        </w:rPr>
        <w:t>na kojemu nije izgrađena nikakva građevina ili na kojemu postoji privremena građevina za čije građenje ni</w:t>
      </w:r>
      <w:r>
        <w:rPr>
          <w:rFonts w:ascii="Calibri" w:hAnsi="Calibri" w:cs="Calibri"/>
          <w:color w:val="414145"/>
          <w:sz w:val="16"/>
          <w:szCs w:val="16"/>
        </w:rPr>
        <w:t>je potrebna građevinska dozvola,</w:t>
      </w:r>
    </w:p>
    <w:p w:rsidR="00C54262" w:rsidRPr="00CD6E1C" w:rsidRDefault="00C54262" w:rsidP="00E544F1">
      <w:pPr>
        <w:pStyle w:val="Heading3"/>
        <w:numPr>
          <w:ilvl w:val="0"/>
          <w:numId w:val="7"/>
        </w:numPr>
        <w:jc w:val="both"/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</w:pPr>
      <w:r w:rsidRPr="00CD6E1C">
        <w:rPr>
          <w:rFonts w:ascii="Calibri" w:hAnsi="Calibri" w:cs="Calibri"/>
          <w:color w:val="414145"/>
          <w:sz w:val="16"/>
          <w:szCs w:val="16"/>
        </w:rPr>
        <w:t>na kojemu se nalaze ostaci nekadašnje građevine, odnosno na kojemu je započeto građenje.</w:t>
      </w:r>
    </w:p>
    <w:p w:rsidR="00C54262" w:rsidRPr="00CD6E1C" w:rsidRDefault="00C54262" w:rsidP="00CD6E1C"/>
    <w:p w:rsidR="00C54262" w:rsidRPr="00E7715F" w:rsidRDefault="00C54262" w:rsidP="00450A6B">
      <w:pPr>
        <w:pStyle w:val="Heading3"/>
        <w:rPr>
          <w:rFonts w:ascii="Calibri" w:hAnsi="Calibri" w:cs="Calibri"/>
          <w:noProof w:val="0"/>
          <w:color w:val="000000"/>
          <w:sz w:val="16"/>
          <w:szCs w:val="16"/>
        </w:rPr>
      </w:pPr>
      <w:r>
        <w:rPr>
          <w:lang w:eastAsia="hr-HR"/>
        </w:rPr>
        <w:pict>
          <v:line id="Straight Connector 10" o:spid="_x0000_s1027" style="position:absolute;flip:y;z-index:251659264;visibility:visible" from="-4.2pt,13.5pt" to="476.8pt,14.35pt" strokeweight="1.5pt">
            <v:stroke joinstyle="miter"/>
          </v:line>
        </w:pict>
      </w:r>
      <w:r w:rsidRPr="00E7715F"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  <w:t>PODACI O VLASNIKU NEKRETNINE</w:t>
      </w:r>
      <w:r w:rsidRPr="00E7715F">
        <w:rPr>
          <w:rFonts w:ascii="Calibri" w:hAnsi="Calibri" w:cs="Calibri"/>
          <w:i/>
          <w:iCs/>
          <w:noProof w:val="0"/>
          <w:color w:val="000000"/>
        </w:rPr>
        <w:t xml:space="preserve"> </w:t>
      </w:r>
      <w:r w:rsidRPr="00E7715F">
        <w:rPr>
          <w:rFonts w:ascii="Calibri" w:hAnsi="Calibri" w:cs="Calibri"/>
          <w:i/>
          <w:iCs/>
          <w:noProof w:val="0"/>
          <w:color w:val="000000"/>
          <w:sz w:val="16"/>
          <w:szCs w:val="16"/>
        </w:rPr>
        <w:t>(samostalni posjednik)</w:t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ab/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ab/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ab/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ab/>
        <w:t xml:space="preserve">Šifra obveznika: </w:t>
      </w:r>
    </w:p>
    <w:p w:rsidR="00C54262" w:rsidRPr="00E7715F" w:rsidRDefault="00C54262" w:rsidP="00C5682C">
      <w:pPr>
        <w:rPr>
          <w:noProof w:val="0"/>
        </w:rPr>
      </w:pPr>
    </w:p>
    <w:tbl>
      <w:tblPr>
        <w:tblW w:w="9889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2689"/>
        <w:gridCol w:w="3515"/>
        <w:gridCol w:w="3685"/>
      </w:tblGrid>
      <w:tr w:rsidR="00C54262" w:rsidRPr="00883A91">
        <w:tc>
          <w:tcPr>
            <w:tcW w:w="2689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C54262" w:rsidRPr="00883A91" w:rsidRDefault="00C54262" w:rsidP="000D2751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OIB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C54262" w:rsidRPr="00883A91" w:rsidRDefault="00C54262" w:rsidP="00450A6B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Prezime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C54262" w:rsidRPr="00883A91" w:rsidRDefault="00C54262" w:rsidP="00450A6B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Ime</w:t>
            </w:r>
          </w:p>
        </w:tc>
      </w:tr>
      <w:tr w:rsidR="00C54262" w:rsidRPr="00883A91">
        <w:trPr>
          <w:trHeight w:val="284"/>
        </w:trPr>
        <w:tc>
          <w:tcPr>
            <w:tcW w:w="26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841894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841894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6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841894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C54262" w:rsidRPr="00883A91">
        <w:trPr>
          <w:trHeight w:val="284"/>
        </w:trPr>
        <w:tc>
          <w:tcPr>
            <w:tcW w:w="6204" w:type="dxa"/>
            <w:gridSpan w:val="2"/>
            <w:tcBorders>
              <w:top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54262" w:rsidRPr="00883A91" w:rsidRDefault="00C54262" w:rsidP="009E400B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e-mail adresa:</w:t>
            </w:r>
          </w:p>
        </w:tc>
        <w:tc>
          <w:tcPr>
            <w:tcW w:w="3685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:rsidR="00C54262" w:rsidRPr="00883A91" w:rsidRDefault="00C54262" w:rsidP="00841894">
            <w:pPr>
              <w:rPr>
                <w:rFonts w:ascii="Calibri" w:hAnsi="Calibri" w:cs="Calibri"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Kontakt telefon:</w:t>
            </w:r>
          </w:p>
        </w:tc>
      </w:tr>
      <w:tr w:rsidR="00C54262" w:rsidRPr="00883A91">
        <w:trPr>
          <w:trHeight w:val="284"/>
        </w:trPr>
        <w:tc>
          <w:tcPr>
            <w:tcW w:w="620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841894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6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841894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C54262" w:rsidRPr="00E7715F" w:rsidRDefault="00C54262" w:rsidP="00450A6B">
      <w:pPr>
        <w:pStyle w:val="Heading4"/>
        <w:rPr>
          <w:rFonts w:ascii="Calibri" w:hAnsi="Calibri" w:cs="Calibri"/>
          <w:i w:val="0"/>
          <w:iCs w:val="0"/>
          <w:noProof w:val="0"/>
          <w:color w:val="000000"/>
        </w:rPr>
      </w:pPr>
    </w:p>
    <w:p w:rsidR="00C54262" w:rsidRPr="00E7715F" w:rsidRDefault="00C54262" w:rsidP="0088082B">
      <w:pPr>
        <w:pStyle w:val="Heading4"/>
        <w:spacing w:after="120"/>
        <w:rPr>
          <w:rFonts w:cs="Tahoma"/>
          <w:noProof w:val="0"/>
        </w:rPr>
      </w:pPr>
      <w:r w:rsidRPr="00E7715F">
        <w:rPr>
          <w:rFonts w:ascii="Calibri" w:hAnsi="Calibri" w:cs="Calibri"/>
          <w:noProof w:val="0"/>
          <w:color w:val="auto"/>
          <w:sz w:val="20"/>
          <w:szCs w:val="20"/>
        </w:rPr>
        <w:t>Adresa vlasnika nekretnine</w:t>
      </w:r>
    </w:p>
    <w:p w:rsidR="00C54262" w:rsidRPr="00E7715F" w:rsidRDefault="00C54262" w:rsidP="00450A6B">
      <w:pPr>
        <w:rPr>
          <w:rFonts w:ascii="Calibri" w:hAnsi="Calibri" w:cs="Calibri"/>
          <w:noProof w:val="0"/>
          <w:color w:val="000000"/>
        </w:rPr>
      </w:pPr>
      <w:r w:rsidRPr="00E7715F">
        <w:rPr>
          <w:rFonts w:ascii="Calibri" w:hAnsi="Calibri" w:cs="Calibri"/>
          <w:noProof w:val="0"/>
          <w:color w:val="000000"/>
        </w:rPr>
        <w:t>U zemlji:</w:t>
      </w:r>
    </w:p>
    <w:tbl>
      <w:tblPr>
        <w:tblW w:w="9889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2660"/>
        <w:gridCol w:w="2126"/>
        <w:gridCol w:w="3402"/>
        <w:gridCol w:w="1701"/>
      </w:tblGrid>
      <w:tr w:rsidR="00C54262" w:rsidRPr="00883A91">
        <w:tc>
          <w:tcPr>
            <w:tcW w:w="2660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C54262" w:rsidRPr="00883A91" w:rsidRDefault="00C54262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Pošt. broj i mjesto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C54262" w:rsidRPr="00883A91" w:rsidRDefault="00C54262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Naselje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C54262" w:rsidRPr="00883A91" w:rsidRDefault="00C54262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Ulica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C54262" w:rsidRPr="00883A91" w:rsidRDefault="00C54262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Kućni broj</w:t>
            </w:r>
          </w:p>
        </w:tc>
      </w:tr>
      <w:tr w:rsidR="00C54262" w:rsidRPr="00883A91">
        <w:trPr>
          <w:trHeight w:val="284"/>
        </w:trPr>
        <w:tc>
          <w:tcPr>
            <w:tcW w:w="26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9E0F8F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9E0F8F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9E0F8F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C54262" w:rsidRPr="00E7715F" w:rsidRDefault="00C54262" w:rsidP="008D4C04">
      <w:pPr>
        <w:rPr>
          <w:rFonts w:ascii="Calibri" w:hAnsi="Calibri" w:cs="Calibri"/>
          <w:noProof w:val="0"/>
          <w:color w:val="000000"/>
        </w:rPr>
      </w:pPr>
      <w:r w:rsidRPr="00E7715F">
        <w:rPr>
          <w:rFonts w:ascii="Calibri" w:hAnsi="Calibri" w:cs="Calibri"/>
          <w:noProof w:val="0"/>
          <w:color w:val="000000"/>
        </w:rPr>
        <w:t>U inozemstvu:</w:t>
      </w:r>
    </w:p>
    <w:tbl>
      <w:tblPr>
        <w:tblW w:w="9889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1812"/>
        <w:gridCol w:w="8077"/>
      </w:tblGrid>
      <w:tr w:rsidR="00C54262" w:rsidRPr="00883A91">
        <w:tc>
          <w:tcPr>
            <w:tcW w:w="1812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C54262" w:rsidRPr="00883A91" w:rsidRDefault="00C54262" w:rsidP="0057213D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Država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C54262" w:rsidRPr="00883A91" w:rsidRDefault="00C54262" w:rsidP="0057213D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Adresa</w:t>
            </w:r>
          </w:p>
        </w:tc>
      </w:tr>
      <w:tr w:rsidR="00C54262" w:rsidRPr="00883A91">
        <w:trPr>
          <w:trHeight w:val="284"/>
        </w:trPr>
        <w:tc>
          <w:tcPr>
            <w:tcW w:w="18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841894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0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841894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C54262" w:rsidRPr="00E7715F" w:rsidRDefault="00C54262" w:rsidP="00450A6B">
      <w:pPr>
        <w:rPr>
          <w:rFonts w:ascii="Calibri" w:hAnsi="Calibri" w:cs="Calibri"/>
          <w:noProof w:val="0"/>
          <w:color w:val="000000"/>
        </w:rPr>
      </w:pPr>
    </w:p>
    <w:p w:rsidR="00C54262" w:rsidRPr="00E7715F" w:rsidRDefault="00C54262" w:rsidP="008D4C04">
      <w:pPr>
        <w:pStyle w:val="Heading3"/>
        <w:rPr>
          <w:rFonts w:ascii="Calibri" w:hAnsi="Calibri" w:cs="Calibri"/>
          <w:noProof w:val="0"/>
          <w:color w:val="000000"/>
          <w:sz w:val="16"/>
          <w:szCs w:val="16"/>
        </w:rPr>
      </w:pPr>
      <w:r w:rsidRPr="00E7715F"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  <w:t>PODACI O KORISNIKU NEKRETNINE</w:t>
      </w:r>
      <w:r w:rsidRPr="00E7715F">
        <w:rPr>
          <w:rFonts w:ascii="Calibri" w:hAnsi="Calibri" w:cs="Calibri"/>
          <w:i/>
          <w:iCs/>
          <w:noProof w:val="0"/>
          <w:color w:val="000000"/>
        </w:rPr>
        <w:t xml:space="preserve"> </w:t>
      </w:r>
      <w:r w:rsidRPr="00E7715F">
        <w:rPr>
          <w:rFonts w:ascii="Calibri" w:hAnsi="Calibri" w:cs="Calibri"/>
          <w:i/>
          <w:iCs/>
          <w:noProof w:val="0"/>
          <w:color w:val="000000"/>
          <w:sz w:val="16"/>
          <w:szCs w:val="16"/>
        </w:rPr>
        <w:t>(nesamostalni posjednik)</w:t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 xml:space="preserve"> </w:t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ab/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ab/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ab/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ab/>
        <w:t>Šifra obveznika:</w:t>
      </w:r>
    </w:p>
    <w:p w:rsidR="00C54262" w:rsidRPr="00E7715F" w:rsidRDefault="00C54262" w:rsidP="00C5682C">
      <w:pPr>
        <w:rPr>
          <w:noProof w:val="0"/>
        </w:rPr>
      </w:pPr>
      <w:r>
        <w:rPr>
          <w:lang w:eastAsia="hr-HR"/>
        </w:rPr>
        <w:pict>
          <v:line id="Straight Connector 12" o:spid="_x0000_s1028" style="position:absolute;z-index:251660288;visibility:visible" from="-4.2pt,1.85pt" to="478.3pt,1.85pt" strokeweight="1.5pt">
            <v:stroke joinstyle="miter"/>
          </v:line>
        </w:pict>
      </w:r>
    </w:p>
    <w:tbl>
      <w:tblPr>
        <w:tblW w:w="9889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2689"/>
        <w:gridCol w:w="3265"/>
        <w:gridCol w:w="3935"/>
      </w:tblGrid>
      <w:tr w:rsidR="00C54262" w:rsidRPr="00883A91">
        <w:tc>
          <w:tcPr>
            <w:tcW w:w="2689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C54262" w:rsidRPr="00883A91" w:rsidRDefault="00C54262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OIB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C54262" w:rsidRPr="00883A91" w:rsidRDefault="00C54262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Prezime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C54262" w:rsidRPr="00883A91" w:rsidRDefault="00C54262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Ime</w:t>
            </w:r>
          </w:p>
        </w:tc>
      </w:tr>
      <w:tr w:rsidR="00C54262" w:rsidRPr="00883A91">
        <w:trPr>
          <w:trHeight w:val="284"/>
        </w:trPr>
        <w:tc>
          <w:tcPr>
            <w:tcW w:w="26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2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C54262" w:rsidRPr="00883A91">
        <w:trPr>
          <w:trHeight w:val="284"/>
        </w:trPr>
        <w:tc>
          <w:tcPr>
            <w:tcW w:w="5954" w:type="dxa"/>
            <w:gridSpan w:val="2"/>
            <w:tcBorders>
              <w:top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54262" w:rsidRPr="00883A91" w:rsidRDefault="00C54262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e-mail adresa:</w:t>
            </w:r>
          </w:p>
        </w:tc>
        <w:tc>
          <w:tcPr>
            <w:tcW w:w="3935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:rsidR="00C54262" w:rsidRPr="00883A91" w:rsidRDefault="00C54262" w:rsidP="0037525C">
            <w:pPr>
              <w:rPr>
                <w:rFonts w:ascii="Calibri" w:hAnsi="Calibri" w:cs="Calibri"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Kontakt telefon:</w:t>
            </w:r>
          </w:p>
        </w:tc>
      </w:tr>
      <w:tr w:rsidR="00C54262" w:rsidRPr="00883A91">
        <w:trPr>
          <w:trHeight w:val="284"/>
        </w:trPr>
        <w:tc>
          <w:tcPr>
            <w:tcW w:w="595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C54262" w:rsidRDefault="00C54262" w:rsidP="008D4C04">
      <w:pPr>
        <w:rPr>
          <w:rFonts w:ascii="Calibri" w:hAnsi="Calibri" w:cs="Calibri"/>
          <w:noProof w:val="0"/>
          <w:color w:val="000000"/>
        </w:rPr>
      </w:pPr>
    </w:p>
    <w:p w:rsidR="00C54262" w:rsidRPr="00E7715F" w:rsidRDefault="00C54262" w:rsidP="008D4C04">
      <w:pPr>
        <w:rPr>
          <w:rFonts w:ascii="Calibri" w:hAnsi="Calibri" w:cs="Calibri"/>
          <w:noProof w:val="0"/>
          <w:color w:val="000000"/>
        </w:rPr>
      </w:pPr>
      <w:r w:rsidRPr="00E7715F">
        <w:rPr>
          <w:rFonts w:ascii="Calibri" w:hAnsi="Calibri" w:cs="Calibri"/>
          <w:noProof w:val="0"/>
          <w:color w:val="000000"/>
        </w:rPr>
        <w:t>Pravna osnova iz koje proizlazi da je porezni obveznik korisnik</w:t>
      </w:r>
      <w:r>
        <w:rPr>
          <w:rFonts w:ascii="Calibri" w:hAnsi="Calibri" w:cs="Calibri"/>
          <w:noProof w:val="0"/>
          <w:color w:val="000000"/>
        </w:rPr>
        <w:t xml:space="preserve"> - </w:t>
      </w:r>
      <w:r w:rsidRPr="00E7715F">
        <w:rPr>
          <w:rFonts w:ascii="Calibri" w:hAnsi="Calibri" w:cs="Calibri"/>
          <w:noProof w:val="0"/>
          <w:color w:val="000000"/>
        </w:rPr>
        <w:t>nesamostalni posjednik</w:t>
      </w:r>
      <w:r>
        <w:rPr>
          <w:rFonts w:ascii="Calibri" w:hAnsi="Calibri" w:cs="Calibri"/>
          <w:noProof w:val="0"/>
          <w:color w:val="000000"/>
        </w:rPr>
        <w:t xml:space="preserve"> nekretnine (zaokružiti):</w:t>
      </w:r>
    </w:p>
    <w:p w:rsidR="00C54262" w:rsidRPr="00282D76" w:rsidRDefault="00C54262" w:rsidP="00241095">
      <w:pPr>
        <w:pStyle w:val="ListParagraph"/>
        <w:numPr>
          <w:ilvl w:val="0"/>
          <w:numId w:val="6"/>
        </w:numPr>
        <w:rPr>
          <w:rFonts w:ascii="Calibri" w:hAnsi="Calibri" w:cs="Calibri"/>
          <w:noProof w:val="0"/>
          <w:color w:val="000000"/>
        </w:rPr>
      </w:pPr>
      <w:r w:rsidRPr="00282D76">
        <w:rPr>
          <w:rFonts w:ascii="Calibri" w:hAnsi="Calibri" w:cs="Calibri"/>
          <w:noProof w:val="0"/>
          <w:color w:val="000000"/>
        </w:rPr>
        <w:t>preneseno pravnim poslom (ugovor), datum sklapanja pravnog posla (ugovora): _________________.</w:t>
      </w:r>
    </w:p>
    <w:p w:rsidR="00C54262" w:rsidRPr="00282D76" w:rsidRDefault="00C54262" w:rsidP="00241095">
      <w:pPr>
        <w:pStyle w:val="ListParagraph"/>
        <w:numPr>
          <w:ilvl w:val="0"/>
          <w:numId w:val="6"/>
        </w:numPr>
        <w:rPr>
          <w:rFonts w:ascii="Calibri" w:hAnsi="Calibri" w:cs="Calibri"/>
          <w:noProof w:val="0"/>
          <w:color w:val="000000"/>
        </w:rPr>
      </w:pPr>
      <w:r w:rsidRPr="00282D76">
        <w:rPr>
          <w:rFonts w:ascii="Calibri" w:hAnsi="Calibri" w:cs="Calibri"/>
          <w:noProof w:val="0"/>
          <w:color w:val="000000"/>
        </w:rPr>
        <w:t>nekretnina u vlasništvu JLS-a, JLP(R)S-a ili Republike Hrvatske</w:t>
      </w:r>
    </w:p>
    <w:p w:rsidR="00C54262" w:rsidRPr="00282D76" w:rsidRDefault="00C54262" w:rsidP="00241095">
      <w:pPr>
        <w:pStyle w:val="ListParagraph"/>
        <w:numPr>
          <w:ilvl w:val="0"/>
          <w:numId w:val="6"/>
        </w:numPr>
        <w:rPr>
          <w:rFonts w:ascii="Calibri" w:hAnsi="Calibri" w:cs="Calibri"/>
          <w:noProof w:val="0"/>
          <w:color w:val="000000"/>
        </w:rPr>
      </w:pPr>
      <w:r w:rsidRPr="00282D76">
        <w:rPr>
          <w:rFonts w:ascii="Calibri" w:hAnsi="Calibri" w:cs="Calibri"/>
          <w:noProof w:val="0"/>
          <w:color w:val="000000"/>
        </w:rPr>
        <w:t>nema valjanog pravnog temelja</w:t>
      </w:r>
    </w:p>
    <w:p w:rsidR="00C54262" w:rsidRPr="00282D76" w:rsidRDefault="00C54262" w:rsidP="00241095">
      <w:pPr>
        <w:pStyle w:val="ListParagraph"/>
        <w:numPr>
          <w:ilvl w:val="0"/>
          <w:numId w:val="6"/>
        </w:numPr>
        <w:rPr>
          <w:rFonts w:ascii="Calibri" w:hAnsi="Calibri" w:cs="Calibri"/>
          <w:noProof w:val="0"/>
          <w:color w:val="000000"/>
        </w:rPr>
      </w:pPr>
      <w:r w:rsidRPr="00282D76">
        <w:rPr>
          <w:rFonts w:ascii="Calibri" w:hAnsi="Calibri" w:cs="Calibri"/>
          <w:noProof w:val="0"/>
          <w:color w:val="000000"/>
        </w:rPr>
        <w:t>vlasnik je nepoznat</w:t>
      </w:r>
    </w:p>
    <w:p w:rsidR="00C54262" w:rsidRPr="00E7715F" w:rsidRDefault="00C54262" w:rsidP="00D75547">
      <w:pPr>
        <w:rPr>
          <w:rFonts w:ascii="Calibri" w:hAnsi="Calibri" w:cs="Calibri"/>
          <w:noProof w:val="0"/>
          <w:color w:val="000000"/>
        </w:rPr>
      </w:pPr>
    </w:p>
    <w:p w:rsidR="00C54262" w:rsidRPr="00E7715F" w:rsidRDefault="00C54262" w:rsidP="0088082B">
      <w:pPr>
        <w:pStyle w:val="Heading4"/>
        <w:spacing w:after="120"/>
        <w:rPr>
          <w:rFonts w:ascii="Calibri" w:hAnsi="Calibri" w:cs="Calibri"/>
          <w:noProof w:val="0"/>
          <w:color w:val="000000"/>
        </w:rPr>
      </w:pPr>
      <w:r w:rsidRPr="00E7715F">
        <w:rPr>
          <w:rStyle w:val="Strong"/>
          <w:rFonts w:ascii="Calibri" w:hAnsi="Calibri" w:cs="Calibri"/>
          <w:b w:val="0"/>
          <w:bCs w:val="0"/>
          <w:noProof w:val="0"/>
          <w:color w:val="000000"/>
          <w:sz w:val="20"/>
          <w:szCs w:val="20"/>
        </w:rPr>
        <w:t>Adresa korisnika nekretnine</w:t>
      </w:r>
    </w:p>
    <w:p w:rsidR="00C54262" w:rsidRPr="00E7715F" w:rsidRDefault="00C54262" w:rsidP="009E400B">
      <w:pPr>
        <w:rPr>
          <w:rFonts w:ascii="Calibri" w:hAnsi="Calibri" w:cs="Calibri"/>
          <w:noProof w:val="0"/>
          <w:color w:val="000000"/>
        </w:rPr>
      </w:pPr>
      <w:r w:rsidRPr="00E7715F">
        <w:rPr>
          <w:rFonts w:ascii="Calibri" w:hAnsi="Calibri" w:cs="Calibri"/>
          <w:noProof w:val="0"/>
          <w:color w:val="000000"/>
        </w:rPr>
        <w:t>U zemlji:</w:t>
      </w:r>
    </w:p>
    <w:tbl>
      <w:tblPr>
        <w:tblW w:w="9889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2660"/>
        <w:gridCol w:w="2126"/>
        <w:gridCol w:w="3402"/>
        <w:gridCol w:w="1701"/>
      </w:tblGrid>
      <w:tr w:rsidR="00C54262" w:rsidRPr="00883A91">
        <w:tc>
          <w:tcPr>
            <w:tcW w:w="2660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C54262" w:rsidRPr="00883A91" w:rsidRDefault="00C54262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Pošt. broj i mjesto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C54262" w:rsidRPr="00883A91" w:rsidRDefault="00C54262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Naselje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C54262" w:rsidRPr="00883A91" w:rsidRDefault="00C54262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Ulica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C54262" w:rsidRPr="00883A91" w:rsidRDefault="00C54262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Kućni broj</w:t>
            </w:r>
          </w:p>
        </w:tc>
      </w:tr>
      <w:tr w:rsidR="00C54262" w:rsidRPr="00883A91">
        <w:trPr>
          <w:trHeight w:val="284"/>
        </w:trPr>
        <w:tc>
          <w:tcPr>
            <w:tcW w:w="26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9E0F8F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9E0F8F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9E0F8F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C54262" w:rsidRPr="00E7715F" w:rsidRDefault="00C54262" w:rsidP="009E400B">
      <w:pPr>
        <w:rPr>
          <w:rFonts w:ascii="Calibri" w:hAnsi="Calibri" w:cs="Calibri"/>
          <w:noProof w:val="0"/>
          <w:color w:val="000000"/>
        </w:rPr>
      </w:pPr>
      <w:r w:rsidRPr="00E7715F">
        <w:rPr>
          <w:rFonts w:ascii="Calibri" w:hAnsi="Calibri" w:cs="Calibri"/>
          <w:noProof w:val="0"/>
          <w:color w:val="000000"/>
        </w:rPr>
        <w:t>U inozemstvu:</w:t>
      </w:r>
    </w:p>
    <w:tbl>
      <w:tblPr>
        <w:tblW w:w="9889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1812"/>
        <w:gridCol w:w="8077"/>
      </w:tblGrid>
      <w:tr w:rsidR="00C54262" w:rsidRPr="00883A91">
        <w:tc>
          <w:tcPr>
            <w:tcW w:w="1812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C54262" w:rsidRPr="00883A91" w:rsidRDefault="00C54262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Država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C54262" w:rsidRPr="00883A91" w:rsidRDefault="00C54262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Adresa</w:t>
            </w:r>
          </w:p>
        </w:tc>
      </w:tr>
      <w:tr w:rsidR="00C54262" w:rsidRPr="00883A91">
        <w:trPr>
          <w:trHeight w:val="284"/>
        </w:trPr>
        <w:tc>
          <w:tcPr>
            <w:tcW w:w="18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0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C54262" w:rsidRDefault="00C54262" w:rsidP="00D43E5D"/>
    <w:p w:rsidR="00C54262" w:rsidRDefault="00C54262" w:rsidP="000E243E">
      <w:pPr>
        <w:pStyle w:val="Heading3"/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</w:pPr>
    </w:p>
    <w:p w:rsidR="00C54262" w:rsidRPr="00F51ACA" w:rsidRDefault="00C54262" w:rsidP="00F51ACA"/>
    <w:p w:rsidR="00C54262" w:rsidRDefault="00C54262" w:rsidP="00A30BE5"/>
    <w:p w:rsidR="00C54262" w:rsidRPr="00A30BE5" w:rsidRDefault="00C54262" w:rsidP="00A30BE5"/>
    <w:p w:rsidR="00C54262" w:rsidRPr="00E7715F" w:rsidRDefault="00C54262" w:rsidP="000E243E">
      <w:pPr>
        <w:pStyle w:val="Heading3"/>
        <w:rPr>
          <w:rFonts w:ascii="Calibri" w:hAnsi="Calibri" w:cs="Calibri"/>
          <w:i/>
          <w:iCs/>
          <w:noProof w:val="0"/>
          <w:color w:val="000000"/>
          <w:sz w:val="16"/>
          <w:szCs w:val="16"/>
        </w:rPr>
      </w:pPr>
      <w:r w:rsidRPr="00E7715F"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  <w:t>PODACI O ADRESI DOSTAVE POREZA NA NEKRETNINE</w:t>
      </w:r>
      <w:r w:rsidRPr="00E7715F">
        <w:rPr>
          <w:rFonts w:ascii="Calibri" w:hAnsi="Calibri" w:cs="Calibri"/>
          <w:i/>
          <w:iCs/>
          <w:noProof w:val="0"/>
          <w:color w:val="000000"/>
        </w:rPr>
        <w:t xml:space="preserve"> </w:t>
      </w:r>
      <w:r w:rsidRPr="00E7715F">
        <w:rPr>
          <w:rFonts w:ascii="Calibri" w:hAnsi="Calibri" w:cs="Calibri"/>
          <w:i/>
          <w:iCs/>
          <w:noProof w:val="0"/>
          <w:color w:val="000000"/>
          <w:sz w:val="16"/>
          <w:szCs w:val="16"/>
        </w:rPr>
        <w:t>(ako je različita od osobe i/ili adrese vlasnika odnosno korisnika)</w:t>
      </w:r>
    </w:p>
    <w:p w:rsidR="00C54262" w:rsidRPr="00E7715F" w:rsidRDefault="00C54262" w:rsidP="00C5682C">
      <w:pPr>
        <w:rPr>
          <w:noProof w:val="0"/>
        </w:rPr>
      </w:pPr>
      <w:r>
        <w:rPr>
          <w:lang w:eastAsia="hr-HR"/>
        </w:rPr>
        <w:pict>
          <v:line id="Straight Connector 13" o:spid="_x0000_s1029" style="position:absolute;z-index:251661312;visibility:visible" from="-3.2pt,3.35pt" to="481.3pt,3.35pt" strokeweight="1.5pt">
            <v:stroke joinstyle="miter"/>
          </v:line>
        </w:pict>
      </w:r>
    </w:p>
    <w:tbl>
      <w:tblPr>
        <w:tblW w:w="9889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2689"/>
        <w:gridCol w:w="3265"/>
        <w:gridCol w:w="3935"/>
      </w:tblGrid>
      <w:tr w:rsidR="00C54262" w:rsidRPr="00883A91">
        <w:tc>
          <w:tcPr>
            <w:tcW w:w="2689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C54262" w:rsidRPr="00883A91" w:rsidRDefault="00C54262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OIB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C54262" w:rsidRPr="00883A91" w:rsidRDefault="00C54262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Prezime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C54262" w:rsidRPr="00883A91" w:rsidRDefault="00C54262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Ime</w:t>
            </w:r>
          </w:p>
        </w:tc>
      </w:tr>
      <w:tr w:rsidR="00C54262" w:rsidRPr="00883A91">
        <w:trPr>
          <w:trHeight w:val="284"/>
        </w:trPr>
        <w:tc>
          <w:tcPr>
            <w:tcW w:w="26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2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C54262" w:rsidRPr="00883A91">
        <w:trPr>
          <w:trHeight w:val="284"/>
        </w:trPr>
        <w:tc>
          <w:tcPr>
            <w:tcW w:w="5954" w:type="dxa"/>
            <w:gridSpan w:val="2"/>
            <w:tcBorders>
              <w:top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54262" w:rsidRPr="00883A91" w:rsidRDefault="00C54262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e-mail adresa:</w:t>
            </w:r>
          </w:p>
        </w:tc>
        <w:tc>
          <w:tcPr>
            <w:tcW w:w="3935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:rsidR="00C54262" w:rsidRPr="00883A91" w:rsidRDefault="00C54262" w:rsidP="0037525C">
            <w:pPr>
              <w:rPr>
                <w:rFonts w:ascii="Calibri" w:hAnsi="Calibri" w:cs="Calibri"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Kontakt telefon:</w:t>
            </w:r>
          </w:p>
        </w:tc>
      </w:tr>
      <w:tr w:rsidR="00C54262" w:rsidRPr="00883A91">
        <w:trPr>
          <w:trHeight w:val="284"/>
        </w:trPr>
        <w:tc>
          <w:tcPr>
            <w:tcW w:w="595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C54262" w:rsidRPr="00E7715F" w:rsidRDefault="00C54262" w:rsidP="0088082B">
      <w:pPr>
        <w:pStyle w:val="Heading4"/>
        <w:spacing w:after="120"/>
        <w:rPr>
          <w:rFonts w:ascii="Calibri" w:hAnsi="Calibri" w:cs="Calibri"/>
          <w:noProof w:val="0"/>
          <w:color w:val="000000"/>
        </w:rPr>
      </w:pPr>
      <w:r w:rsidRPr="00E7715F">
        <w:rPr>
          <w:rStyle w:val="Strong"/>
          <w:rFonts w:ascii="Calibri" w:hAnsi="Calibri" w:cs="Calibri"/>
          <w:b w:val="0"/>
          <w:bCs w:val="0"/>
          <w:noProof w:val="0"/>
          <w:color w:val="000000"/>
          <w:sz w:val="20"/>
          <w:szCs w:val="20"/>
        </w:rPr>
        <w:t>Adresa dostave poreza na nekretnine</w:t>
      </w:r>
    </w:p>
    <w:p w:rsidR="00C54262" w:rsidRPr="00E7715F" w:rsidRDefault="00C54262" w:rsidP="009E400B">
      <w:pPr>
        <w:rPr>
          <w:rFonts w:ascii="Calibri" w:hAnsi="Calibri" w:cs="Calibri"/>
          <w:noProof w:val="0"/>
          <w:color w:val="000000"/>
        </w:rPr>
      </w:pPr>
      <w:r w:rsidRPr="00E7715F">
        <w:rPr>
          <w:rFonts w:ascii="Calibri" w:hAnsi="Calibri" w:cs="Calibri"/>
          <w:noProof w:val="0"/>
          <w:color w:val="000000"/>
        </w:rPr>
        <w:t>U zemlji:</w:t>
      </w:r>
    </w:p>
    <w:tbl>
      <w:tblPr>
        <w:tblW w:w="9889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2802"/>
        <w:gridCol w:w="2551"/>
        <w:gridCol w:w="3260"/>
        <w:gridCol w:w="1276"/>
      </w:tblGrid>
      <w:tr w:rsidR="00C54262" w:rsidRPr="00883A91">
        <w:tc>
          <w:tcPr>
            <w:tcW w:w="2802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C54262" w:rsidRPr="00883A91" w:rsidRDefault="00C54262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Pošt. broj i mjesto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C54262" w:rsidRPr="00883A91" w:rsidRDefault="00C54262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Naselje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C54262" w:rsidRPr="00883A91" w:rsidRDefault="00C54262" w:rsidP="000B6412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Ulica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C54262" w:rsidRPr="00883A91" w:rsidRDefault="00C54262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Kućni broj</w:t>
            </w:r>
          </w:p>
        </w:tc>
      </w:tr>
      <w:tr w:rsidR="00C54262" w:rsidRPr="00883A91">
        <w:trPr>
          <w:trHeight w:val="284"/>
        </w:trPr>
        <w:tc>
          <w:tcPr>
            <w:tcW w:w="28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C54262" w:rsidRPr="00E7715F" w:rsidRDefault="00C54262" w:rsidP="009E400B">
      <w:pPr>
        <w:rPr>
          <w:rFonts w:ascii="Calibri" w:hAnsi="Calibri" w:cs="Calibri"/>
          <w:noProof w:val="0"/>
          <w:color w:val="000000"/>
        </w:rPr>
      </w:pPr>
    </w:p>
    <w:p w:rsidR="00C54262" w:rsidRPr="00E7715F" w:rsidRDefault="00C54262" w:rsidP="009E400B">
      <w:pPr>
        <w:rPr>
          <w:rFonts w:ascii="Calibri" w:hAnsi="Calibri" w:cs="Calibri"/>
          <w:noProof w:val="0"/>
          <w:color w:val="000000"/>
        </w:rPr>
      </w:pPr>
      <w:r w:rsidRPr="00E7715F">
        <w:rPr>
          <w:rFonts w:ascii="Calibri" w:hAnsi="Calibri" w:cs="Calibri"/>
          <w:noProof w:val="0"/>
          <w:color w:val="000000"/>
        </w:rPr>
        <w:t>U inozemstvu:</w:t>
      </w:r>
    </w:p>
    <w:tbl>
      <w:tblPr>
        <w:tblW w:w="9889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1812"/>
        <w:gridCol w:w="8077"/>
      </w:tblGrid>
      <w:tr w:rsidR="00C54262" w:rsidRPr="00883A91">
        <w:tc>
          <w:tcPr>
            <w:tcW w:w="1812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C54262" w:rsidRPr="00883A91" w:rsidRDefault="00C54262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Država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C54262" w:rsidRPr="00883A91" w:rsidRDefault="00C54262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Adresa</w:t>
            </w:r>
          </w:p>
        </w:tc>
      </w:tr>
      <w:tr w:rsidR="00C54262" w:rsidRPr="00883A91">
        <w:trPr>
          <w:trHeight w:val="284"/>
        </w:trPr>
        <w:tc>
          <w:tcPr>
            <w:tcW w:w="18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0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C54262" w:rsidRDefault="00C54262" w:rsidP="00C5682C">
      <w:pPr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</w:pPr>
    </w:p>
    <w:p w:rsidR="00C54262" w:rsidRDefault="00C54262" w:rsidP="00C5682C">
      <w:pPr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</w:pPr>
    </w:p>
    <w:p w:rsidR="00C54262" w:rsidRPr="00E7715F" w:rsidRDefault="00C54262" w:rsidP="006645EA">
      <w:pPr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</w:pPr>
      <w:r w:rsidRPr="00E7715F"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  <w:t xml:space="preserve">PODACI O </w:t>
      </w:r>
      <w:r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  <w:t xml:space="preserve">AKTU ZA GRAĐENJE (građevinska dozvola ili drugi akt) </w:t>
      </w:r>
    </w:p>
    <w:tbl>
      <w:tblPr>
        <w:tblW w:w="9923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9923"/>
      </w:tblGrid>
      <w:tr w:rsidR="00C54262" w:rsidRPr="00883A91">
        <w:trPr>
          <w:trHeight w:val="1182"/>
        </w:trPr>
        <w:tc>
          <w:tcPr>
            <w:tcW w:w="99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54262" w:rsidRPr="00883A91" w:rsidRDefault="00C54262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</w:tr>
    </w:tbl>
    <w:p w:rsidR="00C54262" w:rsidRPr="00E7715F" w:rsidRDefault="00C54262" w:rsidP="006645EA">
      <w:pPr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</w:pPr>
    </w:p>
    <w:tbl>
      <w:tblPr>
        <w:tblW w:w="9923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9923"/>
      </w:tblGrid>
      <w:tr w:rsidR="00C54262" w:rsidRPr="00883A91">
        <w:tc>
          <w:tcPr>
            <w:tcW w:w="9923" w:type="dxa"/>
            <w:tcBorders>
              <w:top w:val="nil"/>
              <w:bottom w:val="single" w:sz="8" w:space="0" w:color="808080"/>
            </w:tcBorders>
            <w:shd w:val="clear" w:color="auto" w:fill="FFFFFF"/>
          </w:tcPr>
          <w:p w:rsidR="00C54262" w:rsidRPr="00883A91" w:rsidRDefault="00C54262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883A91">
              <w:rPr>
                <w:rFonts w:ascii="Calibri" w:hAnsi="Calibri" w:cs="Calibri"/>
                <w:noProof w:val="0"/>
                <w:color w:val="000000"/>
              </w:rPr>
              <w:t>Napomena (upisati ono što je bitno za obračun poreza na nekretnine)</w:t>
            </w:r>
          </w:p>
        </w:tc>
      </w:tr>
      <w:tr w:rsidR="00C54262" w:rsidRPr="00883A91">
        <w:trPr>
          <w:trHeight w:val="1794"/>
        </w:trPr>
        <w:tc>
          <w:tcPr>
            <w:tcW w:w="99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54262" w:rsidRPr="00883A91" w:rsidRDefault="00C54262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</w:tr>
    </w:tbl>
    <w:p w:rsidR="00C54262" w:rsidRDefault="00C54262" w:rsidP="006645EA">
      <w:pPr>
        <w:tabs>
          <w:tab w:val="left" w:pos="3119"/>
          <w:tab w:val="left" w:pos="3402"/>
        </w:tabs>
        <w:rPr>
          <w:rFonts w:ascii="Calibri" w:hAnsi="Calibri" w:cs="Calibri"/>
          <w:noProof w:val="0"/>
          <w:color w:val="000000"/>
        </w:rPr>
      </w:pPr>
    </w:p>
    <w:p w:rsidR="00C54262" w:rsidRDefault="00C54262" w:rsidP="006645EA">
      <w:pPr>
        <w:tabs>
          <w:tab w:val="left" w:pos="3119"/>
          <w:tab w:val="left" w:pos="3402"/>
        </w:tabs>
        <w:rPr>
          <w:rFonts w:ascii="Calibri" w:hAnsi="Calibri" w:cs="Calibri"/>
          <w:noProof w:val="0"/>
          <w:color w:val="000000"/>
        </w:rPr>
      </w:pPr>
      <w:r>
        <w:rPr>
          <w:rFonts w:ascii="Calibri" w:hAnsi="Calibri" w:cs="Calibri"/>
          <w:noProof w:val="0"/>
          <w:color w:val="000000"/>
        </w:rPr>
        <w:t>STATUS POREZNOG OBVEZNIKA:</w:t>
      </w:r>
      <w:r>
        <w:rPr>
          <w:rFonts w:ascii="Calibri" w:hAnsi="Calibri" w:cs="Calibri"/>
          <w:noProof w:val="0"/>
          <w:color w:val="000000"/>
        </w:rPr>
        <w:tab/>
        <w:t>1</w:t>
      </w:r>
      <w:r>
        <w:rPr>
          <w:rFonts w:ascii="Calibri" w:hAnsi="Calibri" w:cs="Calibri"/>
          <w:noProof w:val="0"/>
          <w:color w:val="000000"/>
        </w:rPr>
        <w:tab/>
        <w:t>samostalni posjednik</w:t>
      </w:r>
      <w:r>
        <w:rPr>
          <w:rFonts w:ascii="Calibri" w:hAnsi="Calibri" w:cs="Calibri"/>
          <w:noProof w:val="0"/>
          <w:color w:val="000000"/>
        </w:rPr>
        <w:tab/>
      </w:r>
      <w:r w:rsidRPr="00C71A20">
        <w:rPr>
          <w:rFonts w:ascii="Calibri" w:hAnsi="Calibri" w:cs="Calibri"/>
          <w:noProof w:val="0"/>
          <w:color w:val="000000"/>
          <w:sz w:val="12"/>
          <w:szCs w:val="12"/>
        </w:rPr>
        <w:t>(svaka osoba koja nekretninu samostalno posjeduje</w:t>
      </w:r>
      <w:r>
        <w:rPr>
          <w:rFonts w:ascii="Calibri" w:hAnsi="Calibri" w:cs="Calibri"/>
          <w:noProof w:val="0"/>
          <w:color w:val="000000"/>
          <w:sz w:val="12"/>
          <w:szCs w:val="12"/>
        </w:rPr>
        <w:t xml:space="preserve"> - vlasnik</w:t>
      </w:r>
      <w:r w:rsidRPr="00C71A20">
        <w:rPr>
          <w:rFonts w:ascii="Calibri" w:hAnsi="Calibri" w:cs="Calibri"/>
          <w:noProof w:val="0"/>
          <w:color w:val="000000"/>
          <w:sz w:val="12"/>
          <w:szCs w:val="12"/>
        </w:rPr>
        <w:t>)</w:t>
      </w:r>
    </w:p>
    <w:p w:rsidR="00C54262" w:rsidRDefault="00C54262" w:rsidP="006645EA">
      <w:pPr>
        <w:tabs>
          <w:tab w:val="left" w:pos="3119"/>
          <w:tab w:val="left" w:pos="3402"/>
        </w:tabs>
        <w:ind w:left="4956" w:hanging="3405"/>
        <w:rPr>
          <w:rFonts w:ascii="Calibri" w:hAnsi="Calibri" w:cs="Calibri"/>
          <w:noProof w:val="0"/>
          <w:color w:val="000000"/>
        </w:rPr>
      </w:pPr>
      <w:r>
        <w:rPr>
          <w:rFonts w:ascii="Calibri" w:hAnsi="Calibri" w:cs="Calibri"/>
          <w:noProof w:val="0"/>
          <w:color w:val="000000"/>
        </w:rPr>
        <w:tab/>
        <w:t>2</w:t>
      </w:r>
      <w:r>
        <w:rPr>
          <w:rFonts w:ascii="Calibri" w:hAnsi="Calibri" w:cs="Calibri"/>
          <w:noProof w:val="0"/>
          <w:color w:val="000000"/>
        </w:rPr>
        <w:tab/>
        <w:t>nesamostalni posjednik</w:t>
      </w:r>
      <w:r>
        <w:rPr>
          <w:rFonts w:ascii="Calibri" w:hAnsi="Calibri" w:cs="Calibri"/>
          <w:noProof w:val="0"/>
          <w:color w:val="000000"/>
        </w:rPr>
        <w:tab/>
      </w:r>
      <w:r w:rsidRPr="00C71A20">
        <w:rPr>
          <w:rFonts w:ascii="Calibri" w:hAnsi="Calibri" w:cs="Calibri"/>
          <w:noProof w:val="0"/>
          <w:color w:val="000000"/>
          <w:sz w:val="12"/>
          <w:szCs w:val="12"/>
        </w:rPr>
        <w:t>(ako je vlasnik poreznu obvezu pravnim poslom prenio na drugu osobu ili ako se koristi nekretnina u vlasništvu JL(P)S ili RH, ako nema pravnog temelja posjedovanja ili je vlasnik nepoznat</w:t>
      </w:r>
      <w:r>
        <w:rPr>
          <w:rFonts w:ascii="Calibri" w:hAnsi="Calibri" w:cs="Calibri"/>
          <w:noProof w:val="0"/>
          <w:color w:val="000000"/>
          <w:sz w:val="12"/>
          <w:szCs w:val="12"/>
        </w:rPr>
        <w:t>)</w:t>
      </w:r>
    </w:p>
    <w:p w:rsidR="00C54262" w:rsidRPr="00E04AF4" w:rsidRDefault="00C54262" w:rsidP="006645EA">
      <w:pPr>
        <w:tabs>
          <w:tab w:val="left" w:pos="3119"/>
          <w:tab w:val="left" w:pos="3402"/>
        </w:tabs>
        <w:ind w:left="4956" w:hanging="3405"/>
        <w:rPr>
          <w:rFonts w:ascii="Calibri" w:hAnsi="Calibri" w:cs="Calibri"/>
          <w:noProof w:val="0"/>
          <w:color w:val="000000"/>
        </w:rPr>
      </w:pPr>
      <w:r>
        <w:rPr>
          <w:rFonts w:ascii="Calibri" w:hAnsi="Calibri" w:cs="Calibri"/>
          <w:noProof w:val="0"/>
          <w:color w:val="000000"/>
        </w:rPr>
        <w:tab/>
        <w:t>3</w:t>
      </w:r>
      <w:r>
        <w:rPr>
          <w:rFonts w:ascii="Calibri" w:hAnsi="Calibri" w:cs="Calibri"/>
          <w:noProof w:val="0"/>
          <w:color w:val="000000"/>
        </w:rPr>
        <w:tab/>
        <w:t>vlasnik je nepoznat</w:t>
      </w:r>
      <w:r>
        <w:rPr>
          <w:rFonts w:ascii="Calibri" w:hAnsi="Calibri" w:cs="Calibri"/>
          <w:noProof w:val="0"/>
          <w:color w:val="000000"/>
        </w:rPr>
        <w:tab/>
      </w:r>
      <w:r w:rsidRPr="00C71A20">
        <w:rPr>
          <w:rFonts w:ascii="Calibri" w:hAnsi="Calibri" w:cs="Calibri"/>
          <w:noProof w:val="0"/>
          <w:color w:val="000000"/>
          <w:sz w:val="12"/>
          <w:szCs w:val="12"/>
        </w:rPr>
        <w:t>(</w:t>
      </w:r>
      <w:r>
        <w:rPr>
          <w:rFonts w:ascii="Calibri" w:hAnsi="Calibri" w:cs="Calibri"/>
          <w:noProof w:val="0"/>
          <w:color w:val="000000"/>
          <w:sz w:val="12"/>
          <w:szCs w:val="12"/>
        </w:rPr>
        <w:t xml:space="preserve">porezni obveznik je osoba koju nesamostalni posjednici odrede izjavom ili  nekretnina kojoj će biti određen zastupnik po službenoj dužnosti ukoliko nema posjednika nekretnine) </w:t>
      </w:r>
    </w:p>
    <w:p w:rsidR="00C54262" w:rsidRPr="001C0C65" w:rsidRDefault="00C54262" w:rsidP="009E400B">
      <w:pPr>
        <w:rPr>
          <w:rFonts w:ascii="Calibri" w:hAnsi="Calibri" w:cs="Calibri"/>
          <w:noProof w:val="0"/>
          <w:color w:val="000000"/>
        </w:rPr>
      </w:pPr>
    </w:p>
    <w:p w:rsidR="00C54262" w:rsidRPr="00E7715F" w:rsidRDefault="00C54262" w:rsidP="007E008D">
      <w:pPr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</w:pPr>
    </w:p>
    <w:p w:rsidR="00C54262" w:rsidRDefault="00C54262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C54262" w:rsidRDefault="00C54262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C54262" w:rsidRDefault="00C54262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C54262" w:rsidRDefault="00C54262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C54262" w:rsidRDefault="00C54262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C54262" w:rsidRDefault="00C54262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C54262" w:rsidRDefault="00C54262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C54262" w:rsidRDefault="00C54262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C54262" w:rsidRDefault="00C54262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C54262" w:rsidRDefault="00C54262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C54262" w:rsidRDefault="00C54262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C54262" w:rsidRDefault="00C54262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C54262" w:rsidRDefault="00C54262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C54262" w:rsidRDefault="00C54262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C54262" w:rsidRDefault="00C54262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C54262" w:rsidRDefault="00C54262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C54262" w:rsidRDefault="00C54262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C54262" w:rsidRDefault="00C54262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C54262" w:rsidRDefault="00C54262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C54262" w:rsidRDefault="00C54262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C54262" w:rsidRDefault="00C54262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C54262" w:rsidRDefault="00C54262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C54262" w:rsidRDefault="00C54262" w:rsidP="00A92C4A">
      <w:pPr>
        <w:rPr>
          <w:rFonts w:ascii="Calibri" w:hAnsi="Calibri" w:cs="Calibri"/>
          <w:noProof w:val="0"/>
          <w:color w:val="000000"/>
          <w:sz w:val="20"/>
          <w:szCs w:val="20"/>
        </w:rPr>
      </w:pPr>
      <w:r>
        <w:rPr>
          <w:rFonts w:ascii="Calibri" w:hAnsi="Calibri" w:cs="Calibri"/>
          <w:noProof w:val="0"/>
          <w:color w:val="000000"/>
          <w:sz w:val="20"/>
          <w:szCs w:val="20"/>
        </w:rPr>
        <w:t>U _________________, dana _____________. godine                                    ______________________________</w:t>
      </w:r>
    </w:p>
    <w:p w:rsidR="00C54262" w:rsidRPr="00001765" w:rsidRDefault="00C54262" w:rsidP="0058788F">
      <w:pPr>
        <w:tabs>
          <w:tab w:val="center" w:pos="7513"/>
        </w:tabs>
        <w:rPr>
          <w:rFonts w:ascii="Calibri" w:hAnsi="Calibri" w:cs="Calibri"/>
          <w:noProof w:val="0"/>
          <w:color w:val="000000"/>
          <w:sz w:val="20"/>
          <w:szCs w:val="20"/>
        </w:rPr>
      </w:pPr>
      <w:r>
        <w:rPr>
          <w:rFonts w:ascii="Calibri" w:hAnsi="Calibri" w:cs="Calibri"/>
          <w:noProof w:val="0"/>
          <w:color w:val="000000"/>
          <w:sz w:val="20"/>
          <w:szCs w:val="20"/>
        </w:rPr>
        <w:tab/>
        <w:t xml:space="preserve">Potpis </w:t>
      </w:r>
      <w:bookmarkStart w:id="0" w:name="_GoBack"/>
      <w:bookmarkEnd w:id="0"/>
      <w:r>
        <w:rPr>
          <w:rFonts w:ascii="Calibri" w:hAnsi="Calibri" w:cs="Calibri"/>
          <w:noProof w:val="0"/>
          <w:color w:val="000000"/>
          <w:sz w:val="20"/>
          <w:szCs w:val="20"/>
        </w:rPr>
        <w:t>vlasnika/korisnika nekretnine</w:t>
      </w:r>
    </w:p>
    <w:sectPr w:rsidR="00C54262" w:rsidRPr="00001765" w:rsidSect="006F25C2">
      <w:footerReference w:type="default" r:id="rId7"/>
      <w:pgSz w:w="11906" w:h="16838"/>
      <w:pgMar w:top="709" w:right="992" w:bottom="709" w:left="1134" w:header="709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262" w:rsidRDefault="00C54262" w:rsidP="000E243E">
      <w:r>
        <w:separator/>
      </w:r>
    </w:p>
  </w:endnote>
  <w:endnote w:type="continuationSeparator" w:id="0">
    <w:p w:rsidR="00C54262" w:rsidRDefault="00C54262" w:rsidP="000E2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262" w:rsidRDefault="00C54262" w:rsidP="00D4772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54262" w:rsidRDefault="00C54262" w:rsidP="00B42EAB">
    <w:pPr>
      <w:pStyle w:val="Footer"/>
      <w:ind w:right="360"/>
      <w:jc w:val="right"/>
    </w:pPr>
  </w:p>
  <w:p w:rsidR="00C54262" w:rsidRPr="00F240CC" w:rsidRDefault="00C54262">
    <w:pPr>
      <w:pStyle w:val="Footer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262" w:rsidRDefault="00C54262" w:rsidP="000E243E">
      <w:r>
        <w:separator/>
      </w:r>
    </w:p>
  </w:footnote>
  <w:footnote w:type="continuationSeparator" w:id="0">
    <w:p w:rsidR="00C54262" w:rsidRDefault="00C54262" w:rsidP="000E24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4F72"/>
    <w:multiLevelType w:val="hybridMultilevel"/>
    <w:tmpl w:val="32A4057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9FB17C5"/>
    <w:multiLevelType w:val="hybridMultilevel"/>
    <w:tmpl w:val="3A308C3A"/>
    <w:lvl w:ilvl="0" w:tplc="42F6345E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3723D21"/>
    <w:multiLevelType w:val="hybridMultilevel"/>
    <w:tmpl w:val="9BAEEF40"/>
    <w:lvl w:ilvl="0" w:tplc="D14CF2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7100159"/>
    <w:multiLevelType w:val="hybridMultilevel"/>
    <w:tmpl w:val="A72C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9341F0F"/>
    <w:multiLevelType w:val="hybridMultilevel"/>
    <w:tmpl w:val="1F36C9D6"/>
    <w:lvl w:ilvl="0" w:tplc="73804F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9E17400"/>
    <w:multiLevelType w:val="hybridMultilevel"/>
    <w:tmpl w:val="C7245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C466ABE"/>
    <w:multiLevelType w:val="hybridMultilevel"/>
    <w:tmpl w:val="CC36DFBC"/>
    <w:lvl w:ilvl="0" w:tplc="B6C0551E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D5163F8"/>
    <w:multiLevelType w:val="hybridMultilevel"/>
    <w:tmpl w:val="5D28237C"/>
    <w:lvl w:ilvl="0" w:tplc="A03A5BCE">
      <w:start w:val="19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16"/>
        <w:szCs w:val="16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184"/>
    <w:rsid w:val="00001765"/>
    <w:rsid w:val="000220B2"/>
    <w:rsid w:val="00022E33"/>
    <w:rsid w:val="00026828"/>
    <w:rsid w:val="00030DDE"/>
    <w:rsid w:val="000315BC"/>
    <w:rsid w:val="00034899"/>
    <w:rsid w:val="0004048A"/>
    <w:rsid w:val="000562A2"/>
    <w:rsid w:val="0008741A"/>
    <w:rsid w:val="000B6412"/>
    <w:rsid w:val="000D2751"/>
    <w:rsid w:val="000E243E"/>
    <w:rsid w:val="000F74AB"/>
    <w:rsid w:val="00110EA4"/>
    <w:rsid w:val="00120978"/>
    <w:rsid w:val="00133A3E"/>
    <w:rsid w:val="00151340"/>
    <w:rsid w:val="001519A2"/>
    <w:rsid w:val="00156073"/>
    <w:rsid w:val="001A4495"/>
    <w:rsid w:val="001B138F"/>
    <w:rsid w:val="001C0C65"/>
    <w:rsid w:val="001D67DF"/>
    <w:rsid w:val="00201CB0"/>
    <w:rsid w:val="002235A0"/>
    <w:rsid w:val="00233C0A"/>
    <w:rsid w:val="00241095"/>
    <w:rsid w:val="00246023"/>
    <w:rsid w:val="00257129"/>
    <w:rsid w:val="002726D1"/>
    <w:rsid w:val="00282D76"/>
    <w:rsid w:val="00292D33"/>
    <w:rsid w:val="002B14E7"/>
    <w:rsid w:val="002E7F4D"/>
    <w:rsid w:val="002F6169"/>
    <w:rsid w:val="00323FF0"/>
    <w:rsid w:val="003525B1"/>
    <w:rsid w:val="00356658"/>
    <w:rsid w:val="00364748"/>
    <w:rsid w:val="0037525C"/>
    <w:rsid w:val="00382A07"/>
    <w:rsid w:val="003D2A2D"/>
    <w:rsid w:val="003D4A7C"/>
    <w:rsid w:val="003D683C"/>
    <w:rsid w:val="00420432"/>
    <w:rsid w:val="0044114F"/>
    <w:rsid w:val="00450A6B"/>
    <w:rsid w:val="004A0C20"/>
    <w:rsid w:val="004D4ACA"/>
    <w:rsid w:val="004E0C3F"/>
    <w:rsid w:val="004E0CFD"/>
    <w:rsid w:val="004F2617"/>
    <w:rsid w:val="00523BD0"/>
    <w:rsid w:val="00530F0F"/>
    <w:rsid w:val="0057213D"/>
    <w:rsid w:val="00584A99"/>
    <w:rsid w:val="0058788F"/>
    <w:rsid w:val="005936EE"/>
    <w:rsid w:val="005B6E74"/>
    <w:rsid w:val="005D6C87"/>
    <w:rsid w:val="005E379D"/>
    <w:rsid w:val="0061055F"/>
    <w:rsid w:val="00636226"/>
    <w:rsid w:val="006645EA"/>
    <w:rsid w:val="006657BF"/>
    <w:rsid w:val="006929DD"/>
    <w:rsid w:val="006A4831"/>
    <w:rsid w:val="006F25C2"/>
    <w:rsid w:val="00704955"/>
    <w:rsid w:val="00737CC6"/>
    <w:rsid w:val="00741543"/>
    <w:rsid w:val="007573F8"/>
    <w:rsid w:val="00762BC4"/>
    <w:rsid w:val="007737F1"/>
    <w:rsid w:val="0077748C"/>
    <w:rsid w:val="007A18A1"/>
    <w:rsid w:val="007B3387"/>
    <w:rsid w:val="007D050A"/>
    <w:rsid w:val="007E008D"/>
    <w:rsid w:val="007F579A"/>
    <w:rsid w:val="00805413"/>
    <w:rsid w:val="00841894"/>
    <w:rsid w:val="008450CD"/>
    <w:rsid w:val="008510F7"/>
    <w:rsid w:val="008714F0"/>
    <w:rsid w:val="00874064"/>
    <w:rsid w:val="0088082B"/>
    <w:rsid w:val="00883A91"/>
    <w:rsid w:val="00895258"/>
    <w:rsid w:val="008A4DE4"/>
    <w:rsid w:val="008B38B1"/>
    <w:rsid w:val="008D4C04"/>
    <w:rsid w:val="008E4381"/>
    <w:rsid w:val="00923BC0"/>
    <w:rsid w:val="00930509"/>
    <w:rsid w:val="00964EE4"/>
    <w:rsid w:val="00965DD9"/>
    <w:rsid w:val="00974CC2"/>
    <w:rsid w:val="00991188"/>
    <w:rsid w:val="009D0186"/>
    <w:rsid w:val="009D3190"/>
    <w:rsid w:val="009E0F8F"/>
    <w:rsid w:val="009E400B"/>
    <w:rsid w:val="00A02FA3"/>
    <w:rsid w:val="00A03A0C"/>
    <w:rsid w:val="00A30BE5"/>
    <w:rsid w:val="00A557EB"/>
    <w:rsid w:val="00A61BBF"/>
    <w:rsid w:val="00A6543B"/>
    <w:rsid w:val="00A92C4A"/>
    <w:rsid w:val="00A94A33"/>
    <w:rsid w:val="00AC6031"/>
    <w:rsid w:val="00B00388"/>
    <w:rsid w:val="00B16770"/>
    <w:rsid w:val="00B232FE"/>
    <w:rsid w:val="00B36318"/>
    <w:rsid w:val="00B42EAB"/>
    <w:rsid w:val="00B54CA5"/>
    <w:rsid w:val="00B61692"/>
    <w:rsid w:val="00B64A8C"/>
    <w:rsid w:val="00B84F41"/>
    <w:rsid w:val="00BA59C4"/>
    <w:rsid w:val="00BB0CF7"/>
    <w:rsid w:val="00C2477F"/>
    <w:rsid w:val="00C54262"/>
    <w:rsid w:val="00C548EB"/>
    <w:rsid w:val="00C565FA"/>
    <w:rsid w:val="00C5682C"/>
    <w:rsid w:val="00C71A20"/>
    <w:rsid w:val="00C87B15"/>
    <w:rsid w:val="00C92909"/>
    <w:rsid w:val="00CD2E54"/>
    <w:rsid w:val="00CD6E1C"/>
    <w:rsid w:val="00CF1632"/>
    <w:rsid w:val="00CF2023"/>
    <w:rsid w:val="00D02F61"/>
    <w:rsid w:val="00D22BBA"/>
    <w:rsid w:val="00D43E5D"/>
    <w:rsid w:val="00D4772C"/>
    <w:rsid w:val="00D635DB"/>
    <w:rsid w:val="00D75547"/>
    <w:rsid w:val="00D87204"/>
    <w:rsid w:val="00DA270B"/>
    <w:rsid w:val="00DC03B9"/>
    <w:rsid w:val="00E04AF4"/>
    <w:rsid w:val="00E20D76"/>
    <w:rsid w:val="00E22935"/>
    <w:rsid w:val="00E544F1"/>
    <w:rsid w:val="00E75F17"/>
    <w:rsid w:val="00E7715F"/>
    <w:rsid w:val="00E828FF"/>
    <w:rsid w:val="00EA2184"/>
    <w:rsid w:val="00EF5C0C"/>
    <w:rsid w:val="00F01D40"/>
    <w:rsid w:val="00F2249D"/>
    <w:rsid w:val="00F240CC"/>
    <w:rsid w:val="00F51ACA"/>
    <w:rsid w:val="00F551DA"/>
    <w:rsid w:val="00F96BB8"/>
    <w:rsid w:val="00FE4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Calibri" w:hAnsi="Tahoma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43E"/>
    <w:rPr>
      <w:rFonts w:cs="Tahoma"/>
      <w:noProof/>
      <w:sz w:val="16"/>
      <w:szCs w:val="16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2184"/>
    <w:pPr>
      <w:keepNext/>
      <w:keepLines/>
      <w:spacing w:before="24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2184"/>
    <w:pPr>
      <w:keepNext/>
      <w:keepLines/>
      <w:spacing w:before="4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218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2184"/>
    <w:pPr>
      <w:keepNext/>
      <w:keepLines/>
      <w:spacing w:before="40"/>
      <w:outlineLvl w:val="3"/>
    </w:pPr>
    <w:rPr>
      <w:rFonts w:ascii="Calibri Light" w:eastAsia="Times New Roman" w:hAnsi="Calibri Light" w:cs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A2184"/>
    <w:pPr>
      <w:keepNext/>
      <w:keepLines/>
      <w:spacing w:before="40"/>
      <w:outlineLvl w:val="4"/>
    </w:pPr>
    <w:rPr>
      <w:rFonts w:ascii="Calibri Light" w:eastAsia="Times New Roman" w:hAnsi="Calibri Light" w:cs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A2184"/>
    <w:pPr>
      <w:keepNext/>
      <w:keepLines/>
      <w:spacing w:before="40"/>
      <w:outlineLvl w:val="5"/>
    </w:pPr>
    <w:rPr>
      <w:rFonts w:ascii="Calibri Light" w:eastAsia="Times New Roman" w:hAnsi="Calibri Light" w:cs="Calibri Light"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A2184"/>
    <w:rPr>
      <w:rFonts w:ascii="Calibri Light" w:hAnsi="Calibri Light" w:cs="Calibri Light"/>
      <w:noProof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A2184"/>
    <w:rPr>
      <w:rFonts w:ascii="Calibri Light" w:hAnsi="Calibri Light" w:cs="Calibri Light"/>
      <w:noProof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A2184"/>
    <w:rPr>
      <w:rFonts w:ascii="Calibri Light" w:hAnsi="Calibri Light" w:cs="Calibri Light"/>
      <w:noProof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A2184"/>
    <w:rPr>
      <w:rFonts w:ascii="Calibri Light" w:hAnsi="Calibri Light" w:cs="Calibri Light"/>
      <w:i/>
      <w:iCs/>
      <w:noProof/>
      <w:color w:val="2E74B5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A2184"/>
    <w:rPr>
      <w:rFonts w:ascii="Calibri Light" w:hAnsi="Calibri Light" w:cs="Calibri Light"/>
      <w:noProof/>
      <w:color w:val="2E74B5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A2184"/>
    <w:rPr>
      <w:rFonts w:ascii="Calibri Light" w:hAnsi="Calibri Light" w:cs="Calibri Light"/>
      <w:noProof/>
      <w:color w:val="1F4D78"/>
    </w:rPr>
  </w:style>
  <w:style w:type="paragraph" w:styleId="Title">
    <w:name w:val="Title"/>
    <w:basedOn w:val="Normal"/>
    <w:next w:val="Normal"/>
    <w:link w:val="TitleChar"/>
    <w:uiPriority w:val="99"/>
    <w:qFormat/>
    <w:rsid w:val="00A61BBF"/>
    <w:pPr>
      <w:pBdr>
        <w:bottom w:val="single" w:sz="8" w:space="4" w:color="auto"/>
      </w:pBdr>
      <w:spacing w:after="300"/>
      <w:jc w:val="center"/>
    </w:pPr>
    <w:rPr>
      <w:rFonts w:ascii="Calibri Light" w:eastAsia="Times New Roman" w:hAnsi="Calibri Light" w:cs="Calibri Light"/>
      <w:color w:val="000000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61BBF"/>
    <w:rPr>
      <w:rFonts w:ascii="Calibri Light" w:hAnsi="Calibri Light" w:cs="Calibri Light"/>
      <w:noProof/>
      <w:color w:val="000000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99"/>
    <w:rsid w:val="00EA2184"/>
    <w:rPr>
      <w:rFonts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99"/>
    <w:qFormat/>
    <w:rsid w:val="00EA218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A2184"/>
    <w:rPr>
      <w:i/>
      <w:iCs/>
      <w:noProof/>
      <w:color w:val="5B9BD5"/>
    </w:rPr>
  </w:style>
  <w:style w:type="paragraph" w:styleId="BalloonText">
    <w:name w:val="Balloon Text"/>
    <w:basedOn w:val="Normal"/>
    <w:link w:val="BalloonTextChar"/>
    <w:uiPriority w:val="99"/>
    <w:semiHidden/>
    <w:rsid w:val="00EA21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2184"/>
    <w:rPr>
      <w:rFonts w:ascii="Segoe UI" w:hAnsi="Segoe UI" w:cs="Segoe UI"/>
      <w:noProof/>
      <w:sz w:val="18"/>
      <w:szCs w:val="18"/>
    </w:rPr>
  </w:style>
  <w:style w:type="table" w:customStyle="1" w:styleId="GridTable3Accent6">
    <w:name w:val="Grid Table 3 Accent 6"/>
    <w:uiPriority w:val="99"/>
    <w:rsid w:val="00EA2184"/>
    <w:rPr>
      <w:rFonts w:cs="Tahoma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GridTable1LightAccent1">
    <w:name w:val="Grid Table 1 Light Accent 1"/>
    <w:uiPriority w:val="99"/>
    <w:rsid w:val="00EA2184"/>
    <w:rPr>
      <w:rFonts w:cs="Tahoma"/>
      <w:sz w:val="20"/>
      <w:szCs w:val="20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5">
    <w:name w:val="Grid Table 3 Accent 5"/>
    <w:uiPriority w:val="99"/>
    <w:rsid w:val="00450A6B"/>
    <w:rPr>
      <w:rFonts w:cs="Tahoma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GridTable4Accent1">
    <w:name w:val="Grid Table 4 Accent 1"/>
    <w:uiPriority w:val="99"/>
    <w:rsid w:val="00450A6B"/>
    <w:rPr>
      <w:rFonts w:cs="Tahoma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Accent5">
    <w:name w:val="Grid Table 4 Accent 5"/>
    <w:uiPriority w:val="99"/>
    <w:rsid w:val="00450A6B"/>
    <w:rPr>
      <w:rFonts w:cs="Tahoma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11">
    <w:name w:val="Grid Table 4 - Accent 11"/>
    <w:uiPriority w:val="99"/>
    <w:rsid w:val="00450A6B"/>
    <w:rPr>
      <w:rFonts w:cs="Tahoma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Strong">
    <w:name w:val="Strong"/>
    <w:basedOn w:val="DefaultParagraphFont"/>
    <w:uiPriority w:val="99"/>
    <w:qFormat/>
    <w:rsid w:val="00450A6B"/>
    <w:rPr>
      <w:b/>
      <w:bCs/>
    </w:rPr>
  </w:style>
  <w:style w:type="character" w:styleId="IntenseEmphasis">
    <w:name w:val="Intense Emphasis"/>
    <w:basedOn w:val="DefaultParagraphFont"/>
    <w:uiPriority w:val="99"/>
    <w:qFormat/>
    <w:rsid w:val="008D4C04"/>
    <w:rPr>
      <w:i/>
      <w:iCs/>
      <w:color w:val="5B9BD5"/>
    </w:rPr>
  </w:style>
  <w:style w:type="paragraph" w:styleId="Header">
    <w:name w:val="header"/>
    <w:basedOn w:val="Normal"/>
    <w:link w:val="HeaderChar"/>
    <w:uiPriority w:val="99"/>
    <w:rsid w:val="000E24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E243E"/>
    <w:rPr>
      <w:noProof/>
    </w:rPr>
  </w:style>
  <w:style w:type="paragraph" w:styleId="Footer">
    <w:name w:val="footer"/>
    <w:basedOn w:val="Normal"/>
    <w:link w:val="FooterChar"/>
    <w:uiPriority w:val="99"/>
    <w:rsid w:val="000E24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E243E"/>
    <w:rPr>
      <w:noProof/>
    </w:rPr>
  </w:style>
  <w:style w:type="table" w:customStyle="1" w:styleId="GridTable6ColorfulAccent5">
    <w:name w:val="Grid Table 6 Colorful Accent 5"/>
    <w:uiPriority w:val="99"/>
    <w:rsid w:val="003525B1"/>
    <w:rPr>
      <w:rFonts w:cs="Tahoma"/>
      <w:color w:val="2F5496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6ColorfulAccent1">
    <w:name w:val="Grid Table 6 Colorful Accent 1"/>
    <w:uiPriority w:val="99"/>
    <w:rsid w:val="003525B1"/>
    <w:rPr>
      <w:rFonts w:cs="Tahoma"/>
      <w:color w:val="2E74B5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Table1LightAccent1">
    <w:name w:val="List Table 1 Light Accent 1"/>
    <w:uiPriority w:val="99"/>
    <w:rsid w:val="003525B1"/>
    <w:rPr>
      <w:rFonts w:cs="Tahom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2Accent1">
    <w:name w:val="Grid Table 2 Accent 1"/>
    <w:uiPriority w:val="99"/>
    <w:rsid w:val="003525B1"/>
    <w:rPr>
      <w:rFonts w:cs="Tahoma"/>
      <w:sz w:val="20"/>
      <w:szCs w:val="20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Table1Light">
    <w:name w:val="List Table 1 Light"/>
    <w:uiPriority w:val="99"/>
    <w:rsid w:val="00741543"/>
    <w:rPr>
      <w:rFonts w:cs="Tahom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">
    <w:name w:val="Grid Table 2"/>
    <w:uiPriority w:val="99"/>
    <w:rsid w:val="00A61BBF"/>
    <w:rPr>
      <w:rFonts w:cs="Tahoma"/>
      <w:sz w:val="20"/>
      <w:szCs w:val="20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3">
    <w:name w:val="Grid Table 3"/>
    <w:uiPriority w:val="99"/>
    <w:rsid w:val="00A61BBF"/>
    <w:rPr>
      <w:rFonts w:cs="Tahoma"/>
      <w:sz w:val="20"/>
      <w:szCs w:val="2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ListTable6ColorfulAccent3">
    <w:name w:val="List Table 6 Colorful Accent 3"/>
    <w:uiPriority w:val="99"/>
    <w:rsid w:val="00A61BBF"/>
    <w:rPr>
      <w:rFonts w:cs="Tahoma"/>
      <w:color w:val="7B7B7B"/>
      <w:sz w:val="20"/>
      <w:szCs w:val="20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Accent3">
    <w:name w:val="Grid Table 2 Accent 3"/>
    <w:uiPriority w:val="99"/>
    <w:rsid w:val="00A61BBF"/>
    <w:rPr>
      <w:rFonts w:cs="Tahoma"/>
      <w:sz w:val="20"/>
      <w:szCs w:val="20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3Accent3">
    <w:name w:val="Grid Table 3 Accent 3"/>
    <w:uiPriority w:val="99"/>
    <w:rsid w:val="00A61BBF"/>
    <w:rPr>
      <w:rFonts w:cs="Tahoma"/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paragraph" w:styleId="ListParagraph">
    <w:name w:val="List Paragraph"/>
    <w:basedOn w:val="Normal"/>
    <w:uiPriority w:val="99"/>
    <w:qFormat/>
    <w:rsid w:val="00282D76"/>
    <w:pPr>
      <w:ind w:left="720"/>
    </w:pPr>
  </w:style>
  <w:style w:type="character" w:styleId="PageNumber">
    <w:name w:val="page number"/>
    <w:basedOn w:val="DefaultParagraphFont"/>
    <w:uiPriority w:val="99"/>
    <w:rsid w:val="00B42E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427</Words>
  <Characters>2434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POREZ NA NEKRETNINE</dc:title>
  <dc:subject/>
  <dc:creator>Krešimir Mimica</dc:creator>
  <cp:keywords/>
  <dc:description/>
  <cp:lastModifiedBy>Windows korisnik</cp:lastModifiedBy>
  <cp:revision>2</cp:revision>
  <cp:lastPrinted>2017-05-29T07:36:00Z</cp:lastPrinted>
  <dcterms:created xsi:type="dcterms:W3CDTF">2017-06-26T06:18:00Z</dcterms:created>
  <dcterms:modified xsi:type="dcterms:W3CDTF">2017-06-26T06:18:00Z</dcterms:modified>
</cp:coreProperties>
</file>