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BC651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021-05/17</w:t>
                              </w:r>
                              <w:r w:rsidR="00A46132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-50/</w:t>
                              </w:r>
                              <w:r w:rsidR="00BA171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01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6741B4">
                                <w:rPr>
                                  <w:sz w:val="20"/>
                                  <w:szCs w:val="20"/>
                                </w:rPr>
                                <w:t>2186/013-03/01-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17</w:t>
                              </w:r>
                              <w:r w:rsidR="00BC6519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nja, 08. 02.</w:t>
                              </w:r>
                              <w:r w:rsidR="00386BD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2017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FF2918">
                                <w:rPr>
                                  <w:sz w:val="20"/>
                                  <w:szCs w:val="20"/>
                                </w:rPr>
                                <w:t>g.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 xml:space="preserve">Tel:042 796 309 </w:t>
                        </w:r>
                        <w:proofErr w:type="spellStart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fax</w:t>
                        </w:r>
                        <w:proofErr w:type="spellEnd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BA1717">
                          <w:rPr>
                            <w:sz w:val="20"/>
                            <w:szCs w:val="20"/>
                            <w:lang w:val="de-DE"/>
                          </w:rPr>
                          <w:t>021-05/17</w:t>
                        </w:r>
                        <w:r w:rsidR="00A46132">
                          <w:rPr>
                            <w:sz w:val="20"/>
                            <w:szCs w:val="20"/>
                            <w:lang w:val="de-DE"/>
                          </w:rPr>
                          <w:t>-50/</w:t>
                        </w:r>
                        <w:r w:rsidR="00BA1717">
                          <w:rPr>
                            <w:sz w:val="20"/>
                            <w:szCs w:val="20"/>
                            <w:lang w:val="de-DE"/>
                          </w:rPr>
                          <w:t>01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6741B4">
                          <w:rPr>
                            <w:sz w:val="20"/>
                            <w:szCs w:val="20"/>
                          </w:rPr>
                          <w:t>2186/013-03/01-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17</w:t>
                        </w:r>
                        <w:r w:rsidR="00BC6519"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nja, 08. 02.</w:t>
                        </w:r>
                        <w:r w:rsidR="00386BD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2017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.</w:t>
                        </w:r>
                        <w:r w:rsidR="00FF2918">
                          <w:rPr>
                            <w:sz w:val="20"/>
                            <w:szCs w:val="20"/>
                          </w:rPr>
                          <w:t>g.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A1717">
        <w:rPr>
          <w:sz w:val="22"/>
          <w:szCs w:val="22"/>
        </w:rPr>
        <w:t>, 56/16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BA1717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31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>ednica će se održati</w:t>
      </w:r>
      <w:r w:rsidR="00076B13">
        <w:t xml:space="preserve"> dana</w:t>
      </w:r>
      <w:r w:rsidR="00A46132">
        <w:t xml:space="preserve"> </w:t>
      </w:r>
      <w:r w:rsidR="00BA1717">
        <w:rPr>
          <w:b/>
        </w:rPr>
        <w:t xml:space="preserve">15. 02. 2017. </w:t>
      </w:r>
      <w:r w:rsidR="005104BD">
        <w:t>.</w:t>
      </w:r>
      <w:r w:rsidR="00B263E2" w:rsidRPr="00626674">
        <w:t>godine</w:t>
      </w:r>
      <w:r w:rsidR="00003AFA">
        <w:t xml:space="preserve"> (</w:t>
      </w:r>
      <w:r w:rsidR="00BA1717">
        <w:t>srijeda</w:t>
      </w:r>
      <w:r w:rsidR="00003AFA">
        <w:t>)</w:t>
      </w:r>
      <w:r w:rsidR="00B263E2" w:rsidRPr="00626674">
        <w:t xml:space="preserve"> </w:t>
      </w:r>
      <w:r w:rsidR="000B05DC" w:rsidRPr="00626674">
        <w:t xml:space="preserve">u </w:t>
      </w:r>
      <w:r w:rsidR="00C22118">
        <w:rPr>
          <w:b/>
        </w:rPr>
        <w:t>18</w:t>
      </w:r>
      <w:r w:rsidR="006E4FC0">
        <w:rPr>
          <w:b/>
        </w:rPr>
        <w:t>,0</w:t>
      </w:r>
      <w:r w:rsidR="007F4666">
        <w:rPr>
          <w:b/>
        </w:rPr>
        <w:t>0</w:t>
      </w:r>
      <w:r w:rsidR="00BB52BF" w:rsidRPr="005104BD">
        <w:rPr>
          <w:b/>
        </w:rPr>
        <w:t xml:space="preserve"> </w:t>
      </w:r>
      <w:r w:rsidR="00B263E2" w:rsidRPr="005104BD">
        <w:rPr>
          <w:b/>
        </w:rPr>
        <w:t>sati</w:t>
      </w:r>
      <w:r w:rsidR="00B263E2" w:rsidRPr="00626674">
        <w:t xml:space="preserve">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B263E2"/>
    <w:p w:rsidR="00A4477A" w:rsidRPr="00BB52BF" w:rsidRDefault="0092768E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sz w:val="22"/>
          <w:szCs w:val="22"/>
        </w:rPr>
        <w:t xml:space="preserve">Usvajanje zapisnika s </w:t>
      </w:r>
      <w:r w:rsidR="00BA1717">
        <w:rPr>
          <w:b/>
          <w:sz w:val="22"/>
          <w:szCs w:val="22"/>
        </w:rPr>
        <w:t>30</w:t>
      </w:r>
      <w:r w:rsidR="004540E1">
        <w:rPr>
          <w:b/>
          <w:sz w:val="22"/>
          <w:szCs w:val="22"/>
        </w:rPr>
        <w:t>.</w:t>
      </w:r>
      <w:r w:rsidR="00680367" w:rsidRPr="00CE6EE5">
        <w:rPr>
          <w:b/>
          <w:sz w:val="22"/>
          <w:szCs w:val="22"/>
        </w:rPr>
        <w:t xml:space="preserve"> </w:t>
      </w:r>
      <w:r w:rsidR="00904214" w:rsidRPr="00CE6EE5">
        <w:rPr>
          <w:b/>
          <w:sz w:val="22"/>
          <w:szCs w:val="22"/>
        </w:rPr>
        <w:t>sjednice</w:t>
      </w:r>
      <w:r w:rsidR="00F23418">
        <w:rPr>
          <w:b/>
          <w:sz w:val="22"/>
          <w:szCs w:val="22"/>
        </w:rPr>
        <w:t xml:space="preserve"> </w:t>
      </w:r>
      <w:r w:rsidR="00680367" w:rsidRPr="00CE6EE5">
        <w:rPr>
          <w:b/>
          <w:sz w:val="22"/>
          <w:szCs w:val="22"/>
        </w:rPr>
        <w:t>Općinskog vijeća</w:t>
      </w:r>
    </w:p>
    <w:p w:rsidR="0098475C" w:rsidRPr="00CE6EE5" w:rsidRDefault="0098475C" w:rsidP="0098475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CE6EE5">
        <w:rPr>
          <w:b/>
          <w:sz w:val="22"/>
          <w:szCs w:val="22"/>
        </w:rPr>
        <w:t xml:space="preserve">Pitanja i prijedlozi vijećnika </w:t>
      </w:r>
    </w:p>
    <w:p w:rsidR="00DA7DE6" w:rsidRDefault="0098475C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bCs/>
          <w:sz w:val="22"/>
          <w:szCs w:val="22"/>
        </w:rPr>
        <w:t>Usvajanje dnevnog reda</w:t>
      </w:r>
    </w:p>
    <w:p w:rsidR="00C0038D" w:rsidRDefault="00C0038D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Odluka o otvaranju žiro računa u Zagrebačkoj banci</w:t>
      </w:r>
    </w:p>
    <w:p w:rsidR="00C22118" w:rsidRPr="00B3764C" w:rsidRDefault="00B3764C" w:rsidP="00BA171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Odluka o pečatima, načinu njihove upotrebe i čuvanju</w:t>
      </w:r>
    </w:p>
    <w:p w:rsidR="00B3764C" w:rsidRPr="00C0038D" w:rsidRDefault="00B3764C" w:rsidP="00BA171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Odluka o usvajanju Programa ukupnog razvoja Općine Bednja za razdoblje 2015. – 2020.</w:t>
      </w:r>
    </w:p>
    <w:p w:rsidR="00C0038D" w:rsidRPr="00980BC6" w:rsidRDefault="00C0038D" w:rsidP="00BA171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Odluka o raspolaganju, upravljanju i stjecanju nekretnina u vlasništvu Općine Bednja</w:t>
      </w:r>
    </w:p>
    <w:p w:rsidR="00980BC6" w:rsidRPr="00980BC6" w:rsidRDefault="00B3764C" w:rsidP="00980BC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Oglas radi predlaganja kandidata za dodjelu javnih priznanja Općine Bednja u 2017. go</w:t>
      </w:r>
      <w:r w:rsidR="00980BC6">
        <w:rPr>
          <w:b/>
        </w:rPr>
        <w:t>dine</w:t>
      </w:r>
    </w:p>
    <w:p w:rsidR="00980BC6" w:rsidRPr="00C0038D" w:rsidRDefault="00980BC6" w:rsidP="00980BC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Zapisnik porezne uprave o obavljenom poreznom nadzoru</w:t>
      </w:r>
      <w:r w:rsidR="00C0038D">
        <w:rPr>
          <w:b/>
        </w:rPr>
        <w:t xml:space="preserve"> – na uvid</w:t>
      </w:r>
    </w:p>
    <w:p w:rsidR="00C0038D" w:rsidRPr="00980BC6" w:rsidRDefault="00C0038D" w:rsidP="00980BC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Financijsko izviješće o projektu DE-PARK – na uvid</w:t>
      </w:r>
    </w:p>
    <w:p w:rsidR="006C03F2" w:rsidRPr="006C03F2" w:rsidRDefault="006C03F2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Ostalo</w:t>
      </w:r>
      <w:r w:rsidR="0063027F">
        <w:rPr>
          <w:b/>
        </w:rPr>
        <w:t xml:space="preserve"> </w:t>
      </w:r>
      <w:r w:rsidR="00747FE9">
        <w:rPr>
          <w:b/>
        </w:rPr>
        <w:t>(suglasnost za izdavanje građevinske dozvole)</w:t>
      </w:r>
      <w:bookmarkStart w:id="0" w:name="_GoBack"/>
      <w:bookmarkEnd w:id="0"/>
    </w:p>
    <w:p w:rsidR="006C03F2" w:rsidRDefault="006C03F2" w:rsidP="006C03F2">
      <w:pPr>
        <w:ind w:left="1080"/>
        <w:jc w:val="both"/>
        <w:rPr>
          <w:b/>
          <w:bCs/>
          <w:sz w:val="22"/>
          <w:szCs w:val="22"/>
        </w:rPr>
      </w:pPr>
    </w:p>
    <w:p w:rsidR="00D53A08" w:rsidRPr="00392C10" w:rsidRDefault="00392C10" w:rsidP="00392C10">
      <w:pPr>
        <w:tabs>
          <w:tab w:val="left" w:pos="148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43FDB" w:rsidRPr="00A43FDB" w:rsidRDefault="00BC6519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 xml:space="preserve">Ivan </w:t>
                            </w:r>
                            <w:proofErr w:type="spellStart"/>
                            <w:r>
                              <w:t>Brezni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>Ivan Brezni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Default="008772D0" w:rsidP="00F27443">
      <w:pPr>
        <w:numPr>
          <w:ilvl w:val="0"/>
          <w:numId w:val="11"/>
        </w:numPr>
      </w:pPr>
      <w:r w:rsidRPr="00626674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7091"/>
    <w:rsid w:val="00012469"/>
    <w:rsid w:val="00013661"/>
    <w:rsid w:val="00020E6D"/>
    <w:rsid w:val="000223D6"/>
    <w:rsid w:val="00022E3A"/>
    <w:rsid w:val="00024E40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26FD"/>
    <w:rsid w:val="00064BFE"/>
    <w:rsid w:val="0007215A"/>
    <w:rsid w:val="00076347"/>
    <w:rsid w:val="00076B13"/>
    <w:rsid w:val="00077D9E"/>
    <w:rsid w:val="00080539"/>
    <w:rsid w:val="00081C84"/>
    <w:rsid w:val="000A16AA"/>
    <w:rsid w:val="000B05DC"/>
    <w:rsid w:val="000B392D"/>
    <w:rsid w:val="000C009A"/>
    <w:rsid w:val="000D02B2"/>
    <w:rsid w:val="000D72EB"/>
    <w:rsid w:val="000E48BD"/>
    <w:rsid w:val="000F0EC2"/>
    <w:rsid w:val="0010239D"/>
    <w:rsid w:val="001025DF"/>
    <w:rsid w:val="00104ACD"/>
    <w:rsid w:val="001136FD"/>
    <w:rsid w:val="0012067E"/>
    <w:rsid w:val="001207D8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3588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6D9E"/>
    <w:rsid w:val="00257F50"/>
    <w:rsid w:val="00260ACA"/>
    <w:rsid w:val="00264079"/>
    <w:rsid w:val="00277BFA"/>
    <w:rsid w:val="00280E27"/>
    <w:rsid w:val="0028214E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7442B"/>
    <w:rsid w:val="00374997"/>
    <w:rsid w:val="003802F9"/>
    <w:rsid w:val="00380C14"/>
    <w:rsid w:val="003845F8"/>
    <w:rsid w:val="00386BDA"/>
    <w:rsid w:val="00390EDC"/>
    <w:rsid w:val="00392C10"/>
    <w:rsid w:val="00394A78"/>
    <w:rsid w:val="003A02E9"/>
    <w:rsid w:val="003A7406"/>
    <w:rsid w:val="003B089B"/>
    <w:rsid w:val="003B594A"/>
    <w:rsid w:val="003B69D2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7584F"/>
    <w:rsid w:val="00486406"/>
    <w:rsid w:val="00490F51"/>
    <w:rsid w:val="004C0904"/>
    <w:rsid w:val="004C556B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35617"/>
    <w:rsid w:val="00545C94"/>
    <w:rsid w:val="00547415"/>
    <w:rsid w:val="00555147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E769D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027F"/>
    <w:rsid w:val="00631C25"/>
    <w:rsid w:val="006333CC"/>
    <w:rsid w:val="00633C50"/>
    <w:rsid w:val="00637D75"/>
    <w:rsid w:val="00645B51"/>
    <w:rsid w:val="00652345"/>
    <w:rsid w:val="00652D7B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AAC"/>
    <w:rsid w:val="006C03F2"/>
    <w:rsid w:val="006C1A23"/>
    <w:rsid w:val="006D1201"/>
    <w:rsid w:val="006D4A14"/>
    <w:rsid w:val="006D66F8"/>
    <w:rsid w:val="006E0DEF"/>
    <w:rsid w:val="006E4FC0"/>
    <w:rsid w:val="006E57DE"/>
    <w:rsid w:val="006E7AEE"/>
    <w:rsid w:val="006F3C76"/>
    <w:rsid w:val="006F5799"/>
    <w:rsid w:val="00701CC9"/>
    <w:rsid w:val="0070294C"/>
    <w:rsid w:val="00721674"/>
    <w:rsid w:val="00725F34"/>
    <w:rsid w:val="00736847"/>
    <w:rsid w:val="00740093"/>
    <w:rsid w:val="00741C08"/>
    <w:rsid w:val="0074690C"/>
    <w:rsid w:val="00747FE9"/>
    <w:rsid w:val="007502A0"/>
    <w:rsid w:val="0075274B"/>
    <w:rsid w:val="00755ED7"/>
    <w:rsid w:val="007916D2"/>
    <w:rsid w:val="00792FE5"/>
    <w:rsid w:val="007973A1"/>
    <w:rsid w:val="007A121E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390B"/>
    <w:rsid w:val="008110DD"/>
    <w:rsid w:val="0081199A"/>
    <w:rsid w:val="0081305F"/>
    <w:rsid w:val="00821985"/>
    <w:rsid w:val="00826752"/>
    <w:rsid w:val="00826BE0"/>
    <w:rsid w:val="008376D3"/>
    <w:rsid w:val="00837F85"/>
    <w:rsid w:val="00843B53"/>
    <w:rsid w:val="00844675"/>
    <w:rsid w:val="00844DA6"/>
    <w:rsid w:val="00847156"/>
    <w:rsid w:val="00852EF6"/>
    <w:rsid w:val="00865A0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C0120"/>
    <w:rsid w:val="008C2F24"/>
    <w:rsid w:val="008C7D67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726"/>
    <w:rsid w:val="009771B8"/>
    <w:rsid w:val="00980BC6"/>
    <w:rsid w:val="0098243C"/>
    <w:rsid w:val="0098475C"/>
    <w:rsid w:val="0098488B"/>
    <w:rsid w:val="009932EE"/>
    <w:rsid w:val="00993C83"/>
    <w:rsid w:val="009A0365"/>
    <w:rsid w:val="009B31DD"/>
    <w:rsid w:val="009B5D2B"/>
    <w:rsid w:val="009C0DDE"/>
    <w:rsid w:val="009D0AE1"/>
    <w:rsid w:val="009D0DE3"/>
    <w:rsid w:val="009D414E"/>
    <w:rsid w:val="009D62AC"/>
    <w:rsid w:val="009E049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46132"/>
    <w:rsid w:val="00A5650C"/>
    <w:rsid w:val="00A62060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6441"/>
    <w:rsid w:val="00AD7553"/>
    <w:rsid w:val="00AE065B"/>
    <w:rsid w:val="00AE34EA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3764C"/>
    <w:rsid w:val="00B423AC"/>
    <w:rsid w:val="00B4557D"/>
    <w:rsid w:val="00B53B12"/>
    <w:rsid w:val="00B55A92"/>
    <w:rsid w:val="00B60B8A"/>
    <w:rsid w:val="00B60D0E"/>
    <w:rsid w:val="00B64409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17"/>
    <w:rsid w:val="00BA17A3"/>
    <w:rsid w:val="00BA5431"/>
    <w:rsid w:val="00BA5670"/>
    <w:rsid w:val="00BB2EE6"/>
    <w:rsid w:val="00BB52BF"/>
    <w:rsid w:val="00BC1ABC"/>
    <w:rsid w:val="00BC386B"/>
    <w:rsid w:val="00BC3A12"/>
    <w:rsid w:val="00BC5FF3"/>
    <w:rsid w:val="00BC6519"/>
    <w:rsid w:val="00BD4AB2"/>
    <w:rsid w:val="00BD732D"/>
    <w:rsid w:val="00BF4C8F"/>
    <w:rsid w:val="00BF51DB"/>
    <w:rsid w:val="00BF598F"/>
    <w:rsid w:val="00C0038D"/>
    <w:rsid w:val="00C05FD7"/>
    <w:rsid w:val="00C07E39"/>
    <w:rsid w:val="00C10E92"/>
    <w:rsid w:val="00C20D0C"/>
    <w:rsid w:val="00C22118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5705"/>
    <w:rsid w:val="00C62AD2"/>
    <w:rsid w:val="00C65A93"/>
    <w:rsid w:val="00C70E7D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6D8"/>
    <w:rsid w:val="00CE3B1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4662C"/>
    <w:rsid w:val="00D50AA1"/>
    <w:rsid w:val="00D52508"/>
    <w:rsid w:val="00D53A08"/>
    <w:rsid w:val="00D6556D"/>
    <w:rsid w:val="00D67CAB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3B74"/>
    <w:rsid w:val="00E97DF3"/>
    <w:rsid w:val="00EA7001"/>
    <w:rsid w:val="00EC15E7"/>
    <w:rsid w:val="00EC36ED"/>
    <w:rsid w:val="00ED2619"/>
    <w:rsid w:val="00EE73A2"/>
    <w:rsid w:val="00EF08CD"/>
    <w:rsid w:val="00EF09C8"/>
    <w:rsid w:val="00EF29D5"/>
    <w:rsid w:val="00EF3762"/>
    <w:rsid w:val="00EF3B1F"/>
    <w:rsid w:val="00F00AE0"/>
    <w:rsid w:val="00F04016"/>
    <w:rsid w:val="00F13E66"/>
    <w:rsid w:val="00F140B7"/>
    <w:rsid w:val="00F21735"/>
    <w:rsid w:val="00F22AD6"/>
    <w:rsid w:val="00F23418"/>
    <w:rsid w:val="00F2601A"/>
    <w:rsid w:val="00F27443"/>
    <w:rsid w:val="00F329A1"/>
    <w:rsid w:val="00F339A7"/>
    <w:rsid w:val="00F35664"/>
    <w:rsid w:val="00F46694"/>
    <w:rsid w:val="00F5765F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2918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4A66-AF6C-4BDA-A03B-110B1F34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18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4</cp:revision>
  <cp:lastPrinted>2017-02-07T07:54:00Z</cp:lastPrinted>
  <dcterms:created xsi:type="dcterms:W3CDTF">2017-02-01T13:02:00Z</dcterms:created>
  <dcterms:modified xsi:type="dcterms:W3CDTF">2017-02-07T07:55:00Z</dcterms:modified>
</cp:coreProperties>
</file>