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8A2" w:rsidRDefault="00BC6519"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-443230</wp:posOffset>
                </wp:positionV>
                <wp:extent cx="2286000" cy="2286635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2286635"/>
                          <a:chOff x="1462" y="1420"/>
                          <a:chExt cx="3456" cy="3976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62" y="2566"/>
                            <a:ext cx="3456" cy="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68A2" w:rsidRPr="004F329B" w:rsidRDefault="002468A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</w:pPr>
                              <w:r w:rsidRPr="004F329B"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  <w:t>REPUBLIKA HRVATSKA</w:t>
                              </w:r>
                            </w:p>
                            <w:p w:rsidR="002468A2" w:rsidRPr="004F329B" w:rsidRDefault="002468A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</w:pPr>
                              <w:r w:rsidRPr="004F329B"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  <w:t>VARAŽDINSKA ŽUPANIJA</w:t>
                              </w:r>
                            </w:p>
                            <w:p w:rsidR="002468A2" w:rsidRPr="004F329B" w:rsidRDefault="002468A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</w:pPr>
                              <w:r w:rsidRPr="004F329B"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  <w:t>OPĆINA BEDNJA</w:t>
                              </w:r>
                            </w:p>
                            <w:p w:rsidR="00B263E2" w:rsidRPr="00626674" w:rsidRDefault="00B263E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626674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  <w:t>OPĆINSKO VIJEĆE</w:t>
                              </w:r>
                            </w:p>
                            <w:p w:rsidR="00DA00C1" w:rsidRPr="004F329B" w:rsidRDefault="00DA00C1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4F329B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  <w:t xml:space="preserve">Tel:042 796 309 </w:t>
                              </w:r>
                              <w:proofErr w:type="spellStart"/>
                              <w:r w:rsidRPr="004F329B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  <w:t>fax</w:t>
                              </w:r>
                              <w:proofErr w:type="spellEnd"/>
                              <w:r w:rsidRPr="004F329B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  <w:t>:042 771-698</w:t>
                              </w:r>
                            </w:p>
                            <w:p w:rsidR="002468A2" w:rsidRDefault="002468A2">
                              <w:pPr>
                                <w:jc w:val="center"/>
                                <w:rPr>
                                  <w:b/>
                                  <w:lang w:val="de-DE"/>
                                </w:rPr>
                              </w:pPr>
                            </w:p>
                            <w:p w:rsidR="003E1FE1" w:rsidRPr="00626674" w:rsidRDefault="00FF0074">
                              <w:pPr>
                                <w:rPr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626674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 xml:space="preserve">KLASA: </w:t>
                              </w:r>
                              <w:r w:rsidR="00BA1717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>021-05/17</w:t>
                              </w:r>
                              <w:r w:rsidR="00A46132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>-50/</w:t>
                              </w:r>
                              <w:r w:rsidR="003E3111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>03</w:t>
                              </w:r>
                            </w:p>
                            <w:p w:rsidR="002468A2" w:rsidRPr="00626674" w:rsidRDefault="00AA2A1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URBROJ: </w:t>
                              </w:r>
                              <w:r w:rsidR="006741B4">
                                <w:rPr>
                                  <w:sz w:val="20"/>
                                  <w:szCs w:val="20"/>
                                </w:rPr>
                                <w:t>2186/013-03/01-</w:t>
                              </w:r>
                              <w:r w:rsidR="00BA1717">
                                <w:rPr>
                                  <w:sz w:val="20"/>
                                  <w:szCs w:val="20"/>
                                </w:rPr>
                                <w:t>17</w:t>
                              </w:r>
                              <w:r w:rsidR="00BC6519">
                                <w:rPr>
                                  <w:sz w:val="20"/>
                                  <w:szCs w:val="20"/>
                                </w:rPr>
                                <w:t>-1</w:t>
                              </w:r>
                            </w:p>
                            <w:p w:rsidR="006F3C76" w:rsidRDefault="002468A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626674">
                                <w:rPr>
                                  <w:sz w:val="20"/>
                                  <w:szCs w:val="20"/>
                                </w:rPr>
                                <w:t>Bed</w:t>
                              </w:r>
                              <w:r w:rsidR="003E3111">
                                <w:rPr>
                                  <w:sz w:val="20"/>
                                  <w:szCs w:val="20"/>
                                </w:rPr>
                                <w:t>nja, 11. 04</w:t>
                              </w:r>
                              <w:r w:rsidR="00BA1717"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  <w:r w:rsidR="00386BDA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A1717">
                                <w:rPr>
                                  <w:sz w:val="20"/>
                                  <w:szCs w:val="20"/>
                                </w:rPr>
                                <w:t>2017</w:t>
                              </w:r>
                              <w:r w:rsidR="00FF2918"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:rsidR="002468A2" w:rsidRPr="00626674" w:rsidRDefault="002468A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" name="Group 4"/>
                        <wpg:cNvGrpSpPr>
                          <a:grpSpLocks/>
                        </wpg:cNvGrpSpPr>
                        <wpg:grpSpPr bwMode="auto">
                          <a:xfrm>
                            <a:off x="2840" y="1420"/>
                            <a:ext cx="720" cy="864"/>
                            <a:chOff x="4170" y="8254"/>
                            <a:chExt cx="1020" cy="1240"/>
                          </a:xfrm>
                        </wpg:grpSpPr>
                        <wps:wsp>
                          <wps:cNvPr id="6" name="Freeform 5"/>
                          <wps:cNvSpPr>
                            <a:spLocks/>
                          </wps:cNvSpPr>
                          <wps:spPr bwMode="auto">
                            <a:xfrm>
                              <a:off x="4172" y="8256"/>
                              <a:ext cx="1017" cy="376"/>
                            </a:xfrm>
                            <a:custGeom>
                              <a:avLst/>
                              <a:gdLst>
                                <a:gd name="T0" fmla="*/ 0 w 1036"/>
                                <a:gd name="T1" fmla="*/ 182 h 376"/>
                                <a:gd name="T2" fmla="*/ 69 w 1036"/>
                                <a:gd name="T3" fmla="*/ 51 h 376"/>
                                <a:gd name="T4" fmla="*/ 199 w 1036"/>
                                <a:gd name="T5" fmla="*/ 106 h 376"/>
                                <a:gd name="T6" fmla="*/ 283 w 1036"/>
                                <a:gd name="T7" fmla="*/ 8 h 376"/>
                                <a:gd name="T8" fmla="*/ 411 w 1036"/>
                                <a:gd name="T9" fmla="*/ 79 h 376"/>
                                <a:gd name="T10" fmla="*/ 514 w 1036"/>
                                <a:gd name="T11" fmla="*/ 0 h 376"/>
                                <a:gd name="T12" fmla="*/ 622 w 1036"/>
                                <a:gd name="T13" fmla="*/ 73 h 376"/>
                                <a:gd name="T14" fmla="*/ 738 w 1036"/>
                                <a:gd name="T15" fmla="*/ 4 h 376"/>
                                <a:gd name="T16" fmla="*/ 829 w 1036"/>
                                <a:gd name="T17" fmla="*/ 102 h 376"/>
                                <a:gd name="T18" fmla="*/ 958 w 1036"/>
                                <a:gd name="T19" fmla="*/ 53 h 376"/>
                                <a:gd name="T20" fmla="*/ 1036 w 1036"/>
                                <a:gd name="T21" fmla="*/ 166 h 376"/>
                                <a:gd name="T22" fmla="*/ 934 w 1036"/>
                                <a:gd name="T23" fmla="*/ 376 h 376"/>
                                <a:gd name="T24" fmla="*/ 862 w 1036"/>
                                <a:gd name="T25" fmla="*/ 353 h 376"/>
                                <a:gd name="T26" fmla="*/ 790 w 1036"/>
                                <a:gd name="T27" fmla="*/ 333 h 376"/>
                                <a:gd name="T28" fmla="*/ 718 w 1036"/>
                                <a:gd name="T29" fmla="*/ 318 h 376"/>
                                <a:gd name="T30" fmla="*/ 648 w 1036"/>
                                <a:gd name="T31" fmla="*/ 308 h 376"/>
                                <a:gd name="T32" fmla="*/ 577 w 1036"/>
                                <a:gd name="T33" fmla="*/ 303 h 376"/>
                                <a:gd name="T34" fmla="*/ 508 w 1036"/>
                                <a:gd name="T35" fmla="*/ 301 h 376"/>
                                <a:gd name="T36" fmla="*/ 439 w 1036"/>
                                <a:gd name="T37" fmla="*/ 304 h 376"/>
                                <a:gd name="T38" fmla="*/ 372 w 1036"/>
                                <a:gd name="T39" fmla="*/ 311 h 376"/>
                                <a:gd name="T40" fmla="*/ 304 w 1036"/>
                                <a:gd name="T41" fmla="*/ 323 h 376"/>
                                <a:gd name="T42" fmla="*/ 237 w 1036"/>
                                <a:gd name="T43" fmla="*/ 337 h 376"/>
                                <a:gd name="T44" fmla="*/ 171 w 1036"/>
                                <a:gd name="T45" fmla="*/ 354 h 376"/>
                                <a:gd name="T46" fmla="*/ 105 w 1036"/>
                                <a:gd name="T47" fmla="*/ 376 h 376"/>
                                <a:gd name="T48" fmla="*/ 0 w 1036"/>
                                <a:gd name="T49" fmla="*/ 182 h 376"/>
                                <a:gd name="T50" fmla="*/ 0 w 1036"/>
                                <a:gd name="T51" fmla="*/ 182 h 3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036" h="376">
                                  <a:moveTo>
                                    <a:pt x="0" y="182"/>
                                  </a:moveTo>
                                  <a:lnTo>
                                    <a:pt x="69" y="51"/>
                                  </a:lnTo>
                                  <a:lnTo>
                                    <a:pt x="199" y="106"/>
                                  </a:lnTo>
                                  <a:lnTo>
                                    <a:pt x="283" y="8"/>
                                  </a:lnTo>
                                  <a:lnTo>
                                    <a:pt x="411" y="79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622" y="73"/>
                                  </a:lnTo>
                                  <a:lnTo>
                                    <a:pt x="738" y="4"/>
                                  </a:lnTo>
                                  <a:lnTo>
                                    <a:pt x="829" y="102"/>
                                  </a:lnTo>
                                  <a:lnTo>
                                    <a:pt x="958" y="53"/>
                                  </a:lnTo>
                                  <a:lnTo>
                                    <a:pt x="1036" y="166"/>
                                  </a:lnTo>
                                  <a:lnTo>
                                    <a:pt x="934" y="376"/>
                                  </a:lnTo>
                                  <a:lnTo>
                                    <a:pt x="862" y="353"/>
                                  </a:lnTo>
                                  <a:lnTo>
                                    <a:pt x="790" y="333"/>
                                  </a:lnTo>
                                  <a:lnTo>
                                    <a:pt x="718" y="318"/>
                                  </a:lnTo>
                                  <a:lnTo>
                                    <a:pt x="648" y="308"/>
                                  </a:lnTo>
                                  <a:lnTo>
                                    <a:pt x="577" y="303"/>
                                  </a:lnTo>
                                  <a:lnTo>
                                    <a:pt x="508" y="301"/>
                                  </a:lnTo>
                                  <a:lnTo>
                                    <a:pt x="439" y="304"/>
                                  </a:lnTo>
                                  <a:lnTo>
                                    <a:pt x="372" y="311"/>
                                  </a:lnTo>
                                  <a:lnTo>
                                    <a:pt x="304" y="323"/>
                                  </a:lnTo>
                                  <a:lnTo>
                                    <a:pt x="237" y="337"/>
                                  </a:lnTo>
                                  <a:lnTo>
                                    <a:pt x="171" y="354"/>
                                  </a:lnTo>
                                  <a:lnTo>
                                    <a:pt x="105" y="376"/>
                                  </a:lnTo>
                                  <a:lnTo>
                                    <a:pt x="0" y="1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4172" y="8256"/>
                              <a:ext cx="1017" cy="376"/>
                            </a:xfrm>
                            <a:custGeom>
                              <a:avLst/>
                              <a:gdLst>
                                <a:gd name="T0" fmla="*/ 0 w 1036"/>
                                <a:gd name="T1" fmla="*/ 182 h 376"/>
                                <a:gd name="T2" fmla="*/ 69 w 1036"/>
                                <a:gd name="T3" fmla="*/ 51 h 376"/>
                                <a:gd name="T4" fmla="*/ 199 w 1036"/>
                                <a:gd name="T5" fmla="*/ 106 h 376"/>
                                <a:gd name="T6" fmla="*/ 283 w 1036"/>
                                <a:gd name="T7" fmla="*/ 8 h 376"/>
                                <a:gd name="T8" fmla="*/ 411 w 1036"/>
                                <a:gd name="T9" fmla="*/ 79 h 376"/>
                                <a:gd name="T10" fmla="*/ 514 w 1036"/>
                                <a:gd name="T11" fmla="*/ 0 h 376"/>
                                <a:gd name="T12" fmla="*/ 622 w 1036"/>
                                <a:gd name="T13" fmla="*/ 73 h 376"/>
                                <a:gd name="T14" fmla="*/ 738 w 1036"/>
                                <a:gd name="T15" fmla="*/ 4 h 376"/>
                                <a:gd name="T16" fmla="*/ 829 w 1036"/>
                                <a:gd name="T17" fmla="*/ 102 h 376"/>
                                <a:gd name="T18" fmla="*/ 958 w 1036"/>
                                <a:gd name="T19" fmla="*/ 53 h 376"/>
                                <a:gd name="T20" fmla="*/ 1036 w 1036"/>
                                <a:gd name="T21" fmla="*/ 166 h 376"/>
                                <a:gd name="T22" fmla="*/ 934 w 1036"/>
                                <a:gd name="T23" fmla="*/ 376 h 376"/>
                                <a:gd name="T24" fmla="*/ 862 w 1036"/>
                                <a:gd name="T25" fmla="*/ 353 h 376"/>
                                <a:gd name="T26" fmla="*/ 790 w 1036"/>
                                <a:gd name="T27" fmla="*/ 333 h 376"/>
                                <a:gd name="T28" fmla="*/ 718 w 1036"/>
                                <a:gd name="T29" fmla="*/ 318 h 376"/>
                                <a:gd name="T30" fmla="*/ 648 w 1036"/>
                                <a:gd name="T31" fmla="*/ 308 h 376"/>
                                <a:gd name="T32" fmla="*/ 577 w 1036"/>
                                <a:gd name="T33" fmla="*/ 303 h 376"/>
                                <a:gd name="T34" fmla="*/ 508 w 1036"/>
                                <a:gd name="T35" fmla="*/ 301 h 376"/>
                                <a:gd name="T36" fmla="*/ 439 w 1036"/>
                                <a:gd name="T37" fmla="*/ 304 h 376"/>
                                <a:gd name="T38" fmla="*/ 372 w 1036"/>
                                <a:gd name="T39" fmla="*/ 311 h 376"/>
                                <a:gd name="T40" fmla="*/ 304 w 1036"/>
                                <a:gd name="T41" fmla="*/ 323 h 376"/>
                                <a:gd name="T42" fmla="*/ 237 w 1036"/>
                                <a:gd name="T43" fmla="*/ 337 h 376"/>
                                <a:gd name="T44" fmla="*/ 171 w 1036"/>
                                <a:gd name="T45" fmla="*/ 354 h 376"/>
                                <a:gd name="T46" fmla="*/ 105 w 1036"/>
                                <a:gd name="T47" fmla="*/ 376 h 376"/>
                                <a:gd name="T48" fmla="*/ 0 w 1036"/>
                                <a:gd name="T49" fmla="*/ 182 h 376"/>
                                <a:gd name="T50" fmla="*/ 0 w 1036"/>
                                <a:gd name="T51" fmla="*/ 182 h 3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036" h="376">
                                  <a:moveTo>
                                    <a:pt x="0" y="182"/>
                                  </a:moveTo>
                                  <a:lnTo>
                                    <a:pt x="69" y="51"/>
                                  </a:lnTo>
                                  <a:lnTo>
                                    <a:pt x="199" y="106"/>
                                  </a:lnTo>
                                  <a:lnTo>
                                    <a:pt x="283" y="8"/>
                                  </a:lnTo>
                                  <a:lnTo>
                                    <a:pt x="411" y="79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622" y="73"/>
                                  </a:lnTo>
                                  <a:lnTo>
                                    <a:pt x="738" y="4"/>
                                  </a:lnTo>
                                  <a:lnTo>
                                    <a:pt x="829" y="102"/>
                                  </a:lnTo>
                                  <a:lnTo>
                                    <a:pt x="958" y="53"/>
                                  </a:lnTo>
                                  <a:lnTo>
                                    <a:pt x="1036" y="166"/>
                                  </a:lnTo>
                                  <a:lnTo>
                                    <a:pt x="934" y="376"/>
                                  </a:lnTo>
                                  <a:lnTo>
                                    <a:pt x="862" y="353"/>
                                  </a:lnTo>
                                  <a:lnTo>
                                    <a:pt x="790" y="333"/>
                                  </a:lnTo>
                                  <a:lnTo>
                                    <a:pt x="718" y="318"/>
                                  </a:lnTo>
                                  <a:lnTo>
                                    <a:pt x="648" y="308"/>
                                  </a:lnTo>
                                  <a:lnTo>
                                    <a:pt x="577" y="303"/>
                                  </a:lnTo>
                                  <a:lnTo>
                                    <a:pt x="508" y="301"/>
                                  </a:lnTo>
                                  <a:lnTo>
                                    <a:pt x="439" y="304"/>
                                  </a:lnTo>
                                  <a:lnTo>
                                    <a:pt x="372" y="311"/>
                                  </a:lnTo>
                                  <a:lnTo>
                                    <a:pt x="304" y="323"/>
                                  </a:lnTo>
                                  <a:lnTo>
                                    <a:pt x="237" y="337"/>
                                  </a:lnTo>
                                  <a:lnTo>
                                    <a:pt x="171" y="354"/>
                                  </a:lnTo>
                                  <a:lnTo>
                                    <a:pt x="105" y="376"/>
                                  </a:lnTo>
                                  <a:lnTo>
                                    <a:pt x="0" y="182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4170" y="8254"/>
                              <a:ext cx="1020" cy="379"/>
                            </a:xfrm>
                            <a:custGeom>
                              <a:avLst/>
                              <a:gdLst>
                                <a:gd name="T0" fmla="*/ 0 w 1039"/>
                                <a:gd name="T1" fmla="*/ 184 h 379"/>
                                <a:gd name="T2" fmla="*/ 3 w 1039"/>
                                <a:gd name="T3" fmla="*/ 184 h 379"/>
                                <a:gd name="T4" fmla="*/ 72 w 1039"/>
                                <a:gd name="T5" fmla="*/ 55 h 379"/>
                                <a:gd name="T6" fmla="*/ 201 w 1039"/>
                                <a:gd name="T7" fmla="*/ 109 h 379"/>
                                <a:gd name="T8" fmla="*/ 286 w 1039"/>
                                <a:gd name="T9" fmla="*/ 12 h 379"/>
                                <a:gd name="T10" fmla="*/ 413 w 1039"/>
                                <a:gd name="T11" fmla="*/ 82 h 379"/>
                                <a:gd name="T12" fmla="*/ 518 w 1039"/>
                                <a:gd name="T13" fmla="*/ 3 h 379"/>
                                <a:gd name="T14" fmla="*/ 622 w 1039"/>
                                <a:gd name="T15" fmla="*/ 76 h 379"/>
                                <a:gd name="T16" fmla="*/ 740 w 1039"/>
                                <a:gd name="T17" fmla="*/ 7 h 379"/>
                                <a:gd name="T18" fmla="*/ 829 w 1039"/>
                                <a:gd name="T19" fmla="*/ 105 h 379"/>
                                <a:gd name="T20" fmla="*/ 960 w 1039"/>
                                <a:gd name="T21" fmla="*/ 56 h 379"/>
                                <a:gd name="T22" fmla="*/ 1036 w 1039"/>
                                <a:gd name="T23" fmla="*/ 170 h 379"/>
                                <a:gd name="T24" fmla="*/ 934 w 1039"/>
                                <a:gd name="T25" fmla="*/ 377 h 379"/>
                                <a:gd name="T26" fmla="*/ 937 w 1039"/>
                                <a:gd name="T27" fmla="*/ 379 h 379"/>
                                <a:gd name="T28" fmla="*/ 1039 w 1039"/>
                                <a:gd name="T29" fmla="*/ 167 h 379"/>
                                <a:gd name="T30" fmla="*/ 960 w 1039"/>
                                <a:gd name="T31" fmla="*/ 53 h 379"/>
                                <a:gd name="T32" fmla="*/ 832 w 1039"/>
                                <a:gd name="T33" fmla="*/ 102 h 379"/>
                                <a:gd name="T34" fmla="*/ 740 w 1039"/>
                                <a:gd name="T35" fmla="*/ 4 h 379"/>
                                <a:gd name="T36" fmla="*/ 625 w 1039"/>
                                <a:gd name="T37" fmla="*/ 73 h 379"/>
                                <a:gd name="T38" fmla="*/ 515 w 1039"/>
                                <a:gd name="T39" fmla="*/ 0 h 379"/>
                                <a:gd name="T40" fmla="*/ 413 w 1039"/>
                                <a:gd name="T41" fmla="*/ 79 h 379"/>
                                <a:gd name="T42" fmla="*/ 283 w 1039"/>
                                <a:gd name="T43" fmla="*/ 9 h 379"/>
                                <a:gd name="T44" fmla="*/ 201 w 1039"/>
                                <a:gd name="T45" fmla="*/ 106 h 379"/>
                                <a:gd name="T46" fmla="*/ 69 w 1039"/>
                                <a:gd name="T47" fmla="*/ 52 h 379"/>
                                <a:gd name="T48" fmla="*/ 0 w 1039"/>
                                <a:gd name="T49" fmla="*/ 184 h 3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039" h="379">
                                  <a:moveTo>
                                    <a:pt x="0" y="184"/>
                                  </a:moveTo>
                                  <a:lnTo>
                                    <a:pt x="3" y="184"/>
                                  </a:lnTo>
                                  <a:lnTo>
                                    <a:pt x="72" y="55"/>
                                  </a:lnTo>
                                  <a:lnTo>
                                    <a:pt x="201" y="109"/>
                                  </a:lnTo>
                                  <a:lnTo>
                                    <a:pt x="286" y="12"/>
                                  </a:lnTo>
                                  <a:lnTo>
                                    <a:pt x="413" y="82"/>
                                  </a:lnTo>
                                  <a:lnTo>
                                    <a:pt x="518" y="3"/>
                                  </a:lnTo>
                                  <a:lnTo>
                                    <a:pt x="622" y="76"/>
                                  </a:lnTo>
                                  <a:lnTo>
                                    <a:pt x="740" y="7"/>
                                  </a:lnTo>
                                  <a:lnTo>
                                    <a:pt x="829" y="105"/>
                                  </a:lnTo>
                                  <a:lnTo>
                                    <a:pt x="960" y="56"/>
                                  </a:lnTo>
                                  <a:lnTo>
                                    <a:pt x="1036" y="170"/>
                                  </a:lnTo>
                                  <a:lnTo>
                                    <a:pt x="934" y="377"/>
                                  </a:lnTo>
                                  <a:lnTo>
                                    <a:pt x="937" y="379"/>
                                  </a:lnTo>
                                  <a:lnTo>
                                    <a:pt x="1039" y="167"/>
                                  </a:lnTo>
                                  <a:lnTo>
                                    <a:pt x="960" y="53"/>
                                  </a:lnTo>
                                  <a:lnTo>
                                    <a:pt x="832" y="102"/>
                                  </a:lnTo>
                                  <a:lnTo>
                                    <a:pt x="740" y="4"/>
                                  </a:lnTo>
                                  <a:lnTo>
                                    <a:pt x="625" y="73"/>
                                  </a:lnTo>
                                  <a:lnTo>
                                    <a:pt x="515" y="0"/>
                                  </a:lnTo>
                                  <a:lnTo>
                                    <a:pt x="413" y="79"/>
                                  </a:lnTo>
                                  <a:lnTo>
                                    <a:pt x="283" y="9"/>
                                  </a:lnTo>
                                  <a:lnTo>
                                    <a:pt x="201" y="106"/>
                                  </a:lnTo>
                                  <a:lnTo>
                                    <a:pt x="69" y="52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4170" y="8438"/>
                              <a:ext cx="920" cy="195"/>
                            </a:xfrm>
                            <a:custGeom>
                              <a:avLst/>
                              <a:gdLst>
                                <a:gd name="T0" fmla="*/ 934 w 937"/>
                                <a:gd name="T1" fmla="*/ 193 h 195"/>
                                <a:gd name="T2" fmla="*/ 864 w 937"/>
                                <a:gd name="T3" fmla="*/ 170 h 195"/>
                                <a:gd name="T4" fmla="*/ 792 w 937"/>
                                <a:gd name="T5" fmla="*/ 149 h 195"/>
                                <a:gd name="T6" fmla="*/ 720 w 937"/>
                                <a:gd name="T7" fmla="*/ 135 h 195"/>
                                <a:gd name="T8" fmla="*/ 650 w 937"/>
                                <a:gd name="T9" fmla="*/ 125 h 195"/>
                                <a:gd name="T10" fmla="*/ 556 w 937"/>
                                <a:gd name="T11" fmla="*/ 118 h 195"/>
                                <a:gd name="T12" fmla="*/ 533 w 937"/>
                                <a:gd name="T13" fmla="*/ 116 h 195"/>
                                <a:gd name="T14" fmla="*/ 441 w 937"/>
                                <a:gd name="T15" fmla="*/ 121 h 195"/>
                                <a:gd name="T16" fmla="*/ 374 w 937"/>
                                <a:gd name="T17" fmla="*/ 128 h 195"/>
                                <a:gd name="T18" fmla="*/ 306 w 937"/>
                                <a:gd name="T19" fmla="*/ 139 h 195"/>
                                <a:gd name="T20" fmla="*/ 239 w 937"/>
                                <a:gd name="T21" fmla="*/ 154 h 195"/>
                                <a:gd name="T22" fmla="*/ 173 w 937"/>
                                <a:gd name="T23" fmla="*/ 171 h 195"/>
                                <a:gd name="T24" fmla="*/ 107 w 937"/>
                                <a:gd name="T25" fmla="*/ 193 h 195"/>
                                <a:gd name="T26" fmla="*/ 3 w 937"/>
                                <a:gd name="T27" fmla="*/ 0 h 195"/>
                                <a:gd name="T28" fmla="*/ 0 w 937"/>
                                <a:gd name="T29" fmla="*/ 0 h 195"/>
                                <a:gd name="T30" fmla="*/ 0 w 937"/>
                                <a:gd name="T31" fmla="*/ 0 h 195"/>
                                <a:gd name="T32" fmla="*/ 107 w 937"/>
                                <a:gd name="T33" fmla="*/ 195 h 195"/>
                                <a:gd name="T34" fmla="*/ 173 w 937"/>
                                <a:gd name="T35" fmla="*/ 174 h 195"/>
                                <a:gd name="T36" fmla="*/ 239 w 937"/>
                                <a:gd name="T37" fmla="*/ 157 h 195"/>
                                <a:gd name="T38" fmla="*/ 306 w 937"/>
                                <a:gd name="T39" fmla="*/ 142 h 195"/>
                                <a:gd name="T40" fmla="*/ 374 w 937"/>
                                <a:gd name="T41" fmla="*/ 131 h 195"/>
                                <a:gd name="T42" fmla="*/ 441 w 937"/>
                                <a:gd name="T43" fmla="*/ 124 h 195"/>
                                <a:gd name="T44" fmla="*/ 489 w 937"/>
                                <a:gd name="T45" fmla="*/ 122 h 195"/>
                                <a:gd name="T46" fmla="*/ 602 w 937"/>
                                <a:gd name="T47" fmla="*/ 124 h 195"/>
                                <a:gd name="T48" fmla="*/ 650 w 937"/>
                                <a:gd name="T49" fmla="*/ 128 h 195"/>
                                <a:gd name="T50" fmla="*/ 720 w 937"/>
                                <a:gd name="T51" fmla="*/ 138 h 195"/>
                                <a:gd name="T52" fmla="*/ 792 w 937"/>
                                <a:gd name="T53" fmla="*/ 152 h 195"/>
                                <a:gd name="T54" fmla="*/ 864 w 937"/>
                                <a:gd name="T55" fmla="*/ 172 h 195"/>
                                <a:gd name="T56" fmla="*/ 937 w 937"/>
                                <a:gd name="T57" fmla="*/ 195 h 195"/>
                                <a:gd name="T58" fmla="*/ 934 w 937"/>
                                <a:gd name="T59" fmla="*/ 193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937" h="195">
                                  <a:moveTo>
                                    <a:pt x="934" y="193"/>
                                  </a:moveTo>
                                  <a:lnTo>
                                    <a:pt x="864" y="170"/>
                                  </a:lnTo>
                                  <a:lnTo>
                                    <a:pt x="792" y="149"/>
                                  </a:lnTo>
                                  <a:lnTo>
                                    <a:pt x="720" y="135"/>
                                  </a:lnTo>
                                  <a:lnTo>
                                    <a:pt x="650" y="125"/>
                                  </a:lnTo>
                                  <a:lnTo>
                                    <a:pt x="556" y="118"/>
                                  </a:lnTo>
                                  <a:lnTo>
                                    <a:pt x="533" y="116"/>
                                  </a:lnTo>
                                  <a:lnTo>
                                    <a:pt x="441" y="121"/>
                                  </a:lnTo>
                                  <a:lnTo>
                                    <a:pt x="374" y="128"/>
                                  </a:lnTo>
                                  <a:lnTo>
                                    <a:pt x="306" y="139"/>
                                  </a:lnTo>
                                  <a:lnTo>
                                    <a:pt x="239" y="154"/>
                                  </a:lnTo>
                                  <a:lnTo>
                                    <a:pt x="173" y="171"/>
                                  </a:lnTo>
                                  <a:lnTo>
                                    <a:pt x="107" y="19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7" y="195"/>
                                  </a:lnTo>
                                  <a:lnTo>
                                    <a:pt x="173" y="174"/>
                                  </a:lnTo>
                                  <a:lnTo>
                                    <a:pt x="239" y="157"/>
                                  </a:lnTo>
                                  <a:lnTo>
                                    <a:pt x="306" y="142"/>
                                  </a:lnTo>
                                  <a:lnTo>
                                    <a:pt x="374" y="131"/>
                                  </a:lnTo>
                                  <a:lnTo>
                                    <a:pt x="441" y="124"/>
                                  </a:lnTo>
                                  <a:lnTo>
                                    <a:pt x="489" y="122"/>
                                  </a:lnTo>
                                  <a:lnTo>
                                    <a:pt x="602" y="124"/>
                                  </a:lnTo>
                                  <a:lnTo>
                                    <a:pt x="650" y="128"/>
                                  </a:lnTo>
                                  <a:lnTo>
                                    <a:pt x="720" y="138"/>
                                  </a:lnTo>
                                  <a:lnTo>
                                    <a:pt x="792" y="152"/>
                                  </a:lnTo>
                                  <a:lnTo>
                                    <a:pt x="864" y="172"/>
                                  </a:lnTo>
                                  <a:lnTo>
                                    <a:pt x="937" y="195"/>
                                  </a:lnTo>
                                  <a:lnTo>
                                    <a:pt x="934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4766" y="8279"/>
                              <a:ext cx="217" cy="290"/>
                            </a:xfrm>
                            <a:custGeom>
                              <a:avLst/>
                              <a:gdLst>
                                <a:gd name="T0" fmla="*/ 17 w 221"/>
                                <a:gd name="T1" fmla="*/ 63 h 290"/>
                                <a:gd name="T2" fmla="*/ 130 w 221"/>
                                <a:gd name="T3" fmla="*/ 0 h 290"/>
                                <a:gd name="T4" fmla="*/ 221 w 221"/>
                                <a:gd name="T5" fmla="*/ 93 h 290"/>
                                <a:gd name="T6" fmla="*/ 156 w 221"/>
                                <a:gd name="T7" fmla="*/ 290 h 290"/>
                                <a:gd name="T8" fmla="*/ 145 w 221"/>
                                <a:gd name="T9" fmla="*/ 288 h 290"/>
                                <a:gd name="T10" fmla="*/ 132 w 221"/>
                                <a:gd name="T11" fmla="*/ 285 h 290"/>
                                <a:gd name="T12" fmla="*/ 120 w 221"/>
                                <a:gd name="T13" fmla="*/ 284 h 290"/>
                                <a:gd name="T14" fmla="*/ 107 w 221"/>
                                <a:gd name="T15" fmla="*/ 281 h 290"/>
                                <a:gd name="T16" fmla="*/ 96 w 221"/>
                                <a:gd name="T17" fmla="*/ 280 h 290"/>
                                <a:gd name="T18" fmla="*/ 83 w 221"/>
                                <a:gd name="T19" fmla="*/ 278 h 290"/>
                                <a:gd name="T20" fmla="*/ 70 w 221"/>
                                <a:gd name="T21" fmla="*/ 275 h 290"/>
                                <a:gd name="T22" fmla="*/ 57 w 221"/>
                                <a:gd name="T23" fmla="*/ 274 h 290"/>
                                <a:gd name="T24" fmla="*/ 44 w 221"/>
                                <a:gd name="T25" fmla="*/ 274 h 290"/>
                                <a:gd name="T26" fmla="*/ 30 w 221"/>
                                <a:gd name="T27" fmla="*/ 272 h 290"/>
                                <a:gd name="T28" fmla="*/ 15 w 221"/>
                                <a:gd name="T29" fmla="*/ 271 h 290"/>
                                <a:gd name="T30" fmla="*/ 0 w 221"/>
                                <a:gd name="T31" fmla="*/ 270 h 290"/>
                                <a:gd name="T32" fmla="*/ 17 w 221"/>
                                <a:gd name="T33" fmla="*/ 63 h 290"/>
                                <a:gd name="T34" fmla="*/ 17 w 221"/>
                                <a:gd name="T35" fmla="*/ 63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1" h="290">
                                  <a:moveTo>
                                    <a:pt x="17" y="63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221" y="93"/>
                                  </a:lnTo>
                                  <a:lnTo>
                                    <a:pt x="156" y="290"/>
                                  </a:lnTo>
                                  <a:lnTo>
                                    <a:pt x="145" y="288"/>
                                  </a:lnTo>
                                  <a:lnTo>
                                    <a:pt x="132" y="285"/>
                                  </a:lnTo>
                                  <a:lnTo>
                                    <a:pt x="120" y="284"/>
                                  </a:lnTo>
                                  <a:lnTo>
                                    <a:pt x="107" y="281"/>
                                  </a:lnTo>
                                  <a:lnTo>
                                    <a:pt x="96" y="280"/>
                                  </a:lnTo>
                                  <a:lnTo>
                                    <a:pt x="83" y="278"/>
                                  </a:lnTo>
                                  <a:lnTo>
                                    <a:pt x="70" y="275"/>
                                  </a:lnTo>
                                  <a:lnTo>
                                    <a:pt x="57" y="274"/>
                                  </a:lnTo>
                                  <a:lnTo>
                                    <a:pt x="44" y="274"/>
                                  </a:lnTo>
                                  <a:lnTo>
                                    <a:pt x="30" y="272"/>
                                  </a:lnTo>
                                  <a:lnTo>
                                    <a:pt x="15" y="271"/>
                                  </a:lnTo>
                                  <a:lnTo>
                                    <a:pt x="0" y="270"/>
                                  </a:lnTo>
                                  <a:lnTo>
                                    <a:pt x="17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4766" y="8279"/>
                              <a:ext cx="217" cy="290"/>
                            </a:xfrm>
                            <a:custGeom>
                              <a:avLst/>
                              <a:gdLst>
                                <a:gd name="T0" fmla="*/ 17 w 221"/>
                                <a:gd name="T1" fmla="*/ 63 h 290"/>
                                <a:gd name="T2" fmla="*/ 130 w 221"/>
                                <a:gd name="T3" fmla="*/ 0 h 290"/>
                                <a:gd name="T4" fmla="*/ 221 w 221"/>
                                <a:gd name="T5" fmla="*/ 93 h 290"/>
                                <a:gd name="T6" fmla="*/ 156 w 221"/>
                                <a:gd name="T7" fmla="*/ 290 h 290"/>
                                <a:gd name="T8" fmla="*/ 145 w 221"/>
                                <a:gd name="T9" fmla="*/ 288 h 290"/>
                                <a:gd name="T10" fmla="*/ 132 w 221"/>
                                <a:gd name="T11" fmla="*/ 285 h 290"/>
                                <a:gd name="T12" fmla="*/ 120 w 221"/>
                                <a:gd name="T13" fmla="*/ 284 h 290"/>
                                <a:gd name="T14" fmla="*/ 107 w 221"/>
                                <a:gd name="T15" fmla="*/ 281 h 290"/>
                                <a:gd name="T16" fmla="*/ 96 w 221"/>
                                <a:gd name="T17" fmla="*/ 280 h 290"/>
                                <a:gd name="T18" fmla="*/ 83 w 221"/>
                                <a:gd name="T19" fmla="*/ 278 h 290"/>
                                <a:gd name="T20" fmla="*/ 70 w 221"/>
                                <a:gd name="T21" fmla="*/ 275 h 290"/>
                                <a:gd name="T22" fmla="*/ 57 w 221"/>
                                <a:gd name="T23" fmla="*/ 274 h 290"/>
                                <a:gd name="T24" fmla="*/ 44 w 221"/>
                                <a:gd name="T25" fmla="*/ 274 h 290"/>
                                <a:gd name="T26" fmla="*/ 30 w 221"/>
                                <a:gd name="T27" fmla="*/ 272 h 290"/>
                                <a:gd name="T28" fmla="*/ 15 w 221"/>
                                <a:gd name="T29" fmla="*/ 271 h 290"/>
                                <a:gd name="T30" fmla="*/ 0 w 221"/>
                                <a:gd name="T31" fmla="*/ 270 h 290"/>
                                <a:gd name="T32" fmla="*/ 17 w 221"/>
                                <a:gd name="T33" fmla="*/ 63 h 290"/>
                                <a:gd name="T34" fmla="*/ 17 w 221"/>
                                <a:gd name="T35" fmla="*/ 63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1" h="290">
                                  <a:moveTo>
                                    <a:pt x="17" y="63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221" y="93"/>
                                  </a:lnTo>
                                  <a:lnTo>
                                    <a:pt x="156" y="290"/>
                                  </a:lnTo>
                                  <a:lnTo>
                                    <a:pt x="145" y="288"/>
                                  </a:lnTo>
                                  <a:lnTo>
                                    <a:pt x="132" y="285"/>
                                  </a:lnTo>
                                  <a:lnTo>
                                    <a:pt x="120" y="284"/>
                                  </a:lnTo>
                                  <a:lnTo>
                                    <a:pt x="107" y="281"/>
                                  </a:lnTo>
                                  <a:lnTo>
                                    <a:pt x="96" y="280"/>
                                  </a:lnTo>
                                  <a:lnTo>
                                    <a:pt x="83" y="278"/>
                                  </a:lnTo>
                                  <a:lnTo>
                                    <a:pt x="70" y="275"/>
                                  </a:lnTo>
                                  <a:lnTo>
                                    <a:pt x="57" y="274"/>
                                  </a:lnTo>
                                  <a:lnTo>
                                    <a:pt x="44" y="274"/>
                                  </a:lnTo>
                                  <a:lnTo>
                                    <a:pt x="30" y="272"/>
                                  </a:lnTo>
                                  <a:lnTo>
                                    <a:pt x="15" y="271"/>
                                  </a:lnTo>
                                  <a:lnTo>
                                    <a:pt x="0" y="270"/>
                                  </a:lnTo>
                                  <a:lnTo>
                                    <a:pt x="17" y="63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1"/>
                          <wps:cNvSpPr>
                            <a:spLocks/>
                          </wps:cNvSpPr>
                          <wps:spPr bwMode="auto">
                            <a:xfrm>
                              <a:off x="4783" y="8277"/>
                              <a:ext cx="201" cy="293"/>
                            </a:xfrm>
                            <a:custGeom>
                              <a:avLst/>
                              <a:gdLst>
                                <a:gd name="T0" fmla="*/ 0 w 205"/>
                                <a:gd name="T1" fmla="*/ 63 h 293"/>
                                <a:gd name="T2" fmla="*/ 0 w 205"/>
                                <a:gd name="T3" fmla="*/ 66 h 293"/>
                                <a:gd name="T4" fmla="*/ 113 w 205"/>
                                <a:gd name="T5" fmla="*/ 3 h 293"/>
                                <a:gd name="T6" fmla="*/ 203 w 205"/>
                                <a:gd name="T7" fmla="*/ 96 h 293"/>
                                <a:gd name="T8" fmla="*/ 138 w 205"/>
                                <a:gd name="T9" fmla="*/ 290 h 293"/>
                                <a:gd name="T10" fmla="*/ 141 w 205"/>
                                <a:gd name="T11" fmla="*/ 293 h 293"/>
                                <a:gd name="T12" fmla="*/ 205 w 205"/>
                                <a:gd name="T13" fmla="*/ 93 h 293"/>
                                <a:gd name="T14" fmla="*/ 113 w 205"/>
                                <a:gd name="T15" fmla="*/ 0 h 293"/>
                                <a:gd name="T16" fmla="*/ 0 w 205"/>
                                <a:gd name="T17" fmla="*/ 63 h 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05" h="293">
                                  <a:moveTo>
                                    <a:pt x="0" y="63"/>
                                  </a:moveTo>
                                  <a:lnTo>
                                    <a:pt x="0" y="66"/>
                                  </a:lnTo>
                                  <a:lnTo>
                                    <a:pt x="113" y="3"/>
                                  </a:lnTo>
                                  <a:lnTo>
                                    <a:pt x="203" y="96"/>
                                  </a:lnTo>
                                  <a:lnTo>
                                    <a:pt x="138" y="290"/>
                                  </a:lnTo>
                                  <a:lnTo>
                                    <a:pt x="141" y="293"/>
                                  </a:lnTo>
                                  <a:lnTo>
                                    <a:pt x="205" y="93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0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4822" y="8551"/>
                              <a:ext cx="99" cy="19"/>
                            </a:xfrm>
                            <a:custGeom>
                              <a:avLst/>
                              <a:gdLst>
                                <a:gd name="T0" fmla="*/ 98 w 101"/>
                                <a:gd name="T1" fmla="*/ 16 h 19"/>
                                <a:gd name="T2" fmla="*/ 88 w 101"/>
                                <a:gd name="T3" fmla="*/ 15 h 19"/>
                                <a:gd name="T4" fmla="*/ 75 w 101"/>
                                <a:gd name="T5" fmla="*/ 12 h 19"/>
                                <a:gd name="T6" fmla="*/ 63 w 101"/>
                                <a:gd name="T7" fmla="*/ 11 h 19"/>
                                <a:gd name="T8" fmla="*/ 50 w 101"/>
                                <a:gd name="T9" fmla="*/ 8 h 19"/>
                                <a:gd name="T10" fmla="*/ 39 w 101"/>
                                <a:gd name="T11" fmla="*/ 6 h 19"/>
                                <a:gd name="T12" fmla="*/ 26 w 101"/>
                                <a:gd name="T13" fmla="*/ 5 h 19"/>
                                <a:gd name="T14" fmla="*/ 13 w 101"/>
                                <a:gd name="T15" fmla="*/ 2 h 19"/>
                                <a:gd name="T16" fmla="*/ 0 w 101"/>
                                <a:gd name="T17" fmla="*/ 0 h 19"/>
                                <a:gd name="T18" fmla="*/ 0 w 101"/>
                                <a:gd name="T19" fmla="*/ 2 h 19"/>
                                <a:gd name="T20" fmla="*/ 0 w 101"/>
                                <a:gd name="T21" fmla="*/ 3 h 19"/>
                                <a:gd name="T22" fmla="*/ 13 w 101"/>
                                <a:gd name="T23" fmla="*/ 5 h 19"/>
                                <a:gd name="T24" fmla="*/ 26 w 101"/>
                                <a:gd name="T25" fmla="*/ 8 h 19"/>
                                <a:gd name="T26" fmla="*/ 39 w 101"/>
                                <a:gd name="T27" fmla="*/ 9 h 19"/>
                                <a:gd name="T28" fmla="*/ 50 w 101"/>
                                <a:gd name="T29" fmla="*/ 11 h 19"/>
                                <a:gd name="T30" fmla="*/ 63 w 101"/>
                                <a:gd name="T31" fmla="*/ 13 h 19"/>
                                <a:gd name="T32" fmla="*/ 75 w 101"/>
                                <a:gd name="T33" fmla="*/ 15 h 19"/>
                                <a:gd name="T34" fmla="*/ 88 w 101"/>
                                <a:gd name="T35" fmla="*/ 18 h 19"/>
                                <a:gd name="T36" fmla="*/ 101 w 101"/>
                                <a:gd name="T37" fmla="*/ 19 h 19"/>
                                <a:gd name="T38" fmla="*/ 98 w 101"/>
                                <a:gd name="T39" fmla="*/ 16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01" h="19">
                                  <a:moveTo>
                                    <a:pt x="98" y="16"/>
                                  </a:moveTo>
                                  <a:lnTo>
                                    <a:pt x="88" y="15"/>
                                  </a:lnTo>
                                  <a:lnTo>
                                    <a:pt x="75" y="12"/>
                                  </a:lnTo>
                                  <a:lnTo>
                                    <a:pt x="63" y="11"/>
                                  </a:lnTo>
                                  <a:lnTo>
                                    <a:pt x="50" y="8"/>
                                  </a:lnTo>
                                  <a:lnTo>
                                    <a:pt x="39" y="6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3" y="5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39" y="9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63" y="13"/>
                                  </a:lnTo>
                                  <a:lnTo>
                                    <a:pt x="75" y="15"/>
                                  </a:lnTo>
                                  <a:lnTo>
                                    <a:pt x="88" y="18"/>
                                  </a:lnTo>
                                  <a:lnTo>
                                    <a:pt x="101" y="19"/>
                                  </a:lnTo>
                                  <a:lnTo>
                                    <a:pt x="98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4764" y="8340"/>
                              <a:ext cx="60" cy="216"/>
                            </a:xfrm>
                            <a:custGeom>
                              <a:avLst/>
                              <a:gdLst>
                                <a:gd name="T0" fmla="*/ 59 w 61"/>
                                <a:gd name="T1" fmla="*/ 211 h 216"/>
                                <a:gd name="T2" fmla="*/ 46 w 61"/>
                                <a:gd name="T3" fmla="*/ 210 h 216"/>
                                <a:gd name="T4" fmla="*/ 33 w 61"/>
                                <a:gd name="T5" fmla="*/ 210 h 216"/>
                                <a:gd name="T6" fmla="*/ 17 w 61"/>
                                <a:gd name="T7" fmla="*/ 209 h 216"/>
                                <a:gd name="T8" fmla="*/ 3 w 61"/>
                                <a:gd name="T9" fmla="*/ 207 h 216"/>
                                <a:gd name="T10" fmla="*/ 20 w 61"/>
                                <a:gd name="T11" fmla="*/ 2 h 216"/>
                                <a:gd name="T12" fmla="*/ 19 w 61"/>
                                <a:gd name="T13" fmla="*/ 0 h 216"/>
                                <a:gd name="T14" fmla="*/ 17 w 61"/>
                                <a:gd name="T15" fmla="*/ 2 h 216"/>
                                <a:gd name="T16" fmla="*/ 0 w 61"/>
                                <a:gd name="T17" fmla="*/ 210 h 216"/>
                                <a:gd name="T18" fmla="*/ 17 w 61"/>
                                <a:gd name="T19" fmla="*/ 211 h 216"/>
                                <a:gd name="T20" fmla="*/ 61 w 61"/>
                                <a:gd name="T21" fmla="*/ 216 h 216"/>
                                <a:gd name="T22" fmla="*/ 59 w 61"/>
                                <a:gd name="T23" fmla="*/ 216 h 216"/>
                                <a:gd name="T24" fmla="*/ 59 w 61"/>
                                <a:gd name="T25" fmla="*/ 213 h 216"/>
                                <a:gd name="T26" fmla="*/ 59 w 61"/>
                                <a:gd name="T27" fmla="*/ 211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61" h="216">
                                  <a:moveTo>
                                    <a:pt x="59" y="211"/>
                                  </a:moveTo>
                                  <a:lnTo>
                                    <a:pt x="46" y="210"/>
                                  </a:lnTo>
                                  <a:lnTo>
                                    <a:pt x="33" y="210"/>
                                  </a:lnTo>
                                  <a:lnTo>
                                    <a:pt x="17" y="209"/>
                                  </a:lnTo>
                                  <a:lnTo>
                                    <a:pt x="3" y="207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0" y="210"/>
                                  </a:lnTo>
                                  <a:lnTo>
                                    <a:pt x="17" y="211"/>
                                  </a:lnTo>
                                  <a:lnTo>
                                    <a:pt x="61" y="216"/>
                                  </a:lnTo>
                                  <a:lnTo>
                                    <a:pt x="59" y="216"/>
                                  </a:lnTo>
                                  <a:lnTo>
                                    <a:pt x="59" y="213"/>
                                  </a:lnTo>
                                  <a:lnTo>
                                    <a:pt x="59" y="2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4919" y="8325"/>
                              <a:ext cx="252" cy="291"/>
                            </a:xfrm>
                            <a:custGeom>
                              <a:avLst/>
                              <a:gdLst>
                                <a:gd name="T0" fmla="*/ 65 w 257"/>
                                <a:gd name="T1" fmla="*/ 47 h 291"/>
                                <a:gd name="T2" fmla="*/ 191 w 257"/>
                                <a:gd name="T3" fmla="*/ 0 h 291"/>
                                <a:gd name="T4" fmla="*/ 257 w 257"/>
                                <a:gd name="T5" fmla="*/ 102 h 291"/>
                                <a:gd name="T6" fmla="*/ 166 w 257"/>
                                <a:gd name="T7" fmla="*/ 291 h 291"/>
                                <a:gd name="T8" fmla="*/ 153 w 257"/>
                                <a:gd name="T9" fmla="*/ 287 h 291"/>
                                <a:gd name="T10" fmla="*/ 138 w 257"/>
                                <a:gd name="T11" fmla="*/ 283 h 291"/>
                                <a:gd name="T12" fmla="*/ 125 w 257"/>
                                <a:gd name="T13" fmla="*/ 278 h 291"/>
                                <a:gd name="T14" fmla="*/ 114 w 257"/>
                                <a:gd name="T15" fmla="*/ 274 h 291"/>
                                <a:gd name="T16" fmla="*/ 101 w 257"/>
                                <a:gd name="T17" fmla="*/ 270 h 291"/>
                                <a:gd name="T18" fmla="*/ 89 w 257"/>
                                <a:gd name="T19" fmla="*/ 265 h 291"/>
                                <a:gd name="T20" fmla="*/ 76 w 257"/>
                                <a:gd name="T21" fmla="*/ 261 h 291"/>
                                <a:gd name="T22" fmla="*/ 64 w 257"/>
                                <a:gd name="T23" fmla="*/ 258 h 291"/>
                                <a:gd name="T24" fmla="*/ 49 w 257"/>
                                <a:gd name="T25" fmla="*/ 254 h 291"/>
                                <a:gd name="T26" fmla="*/ 35 w 257"/>
                                <a:gd name="T27" fmla="*/ 251 h 291"/>
                                <a:gd name="T28" fmla="*/ 19 w 257"/>
                                <a:gd name="T29" fmla="*/ 248 h 291"/>
                                <a:gd name="T30" fmla="*/ 0 w 257"/>
                                <a:gd name="T31" fmla="*/ 244 h 291"/>
                                <a:gd name="T32" fmla="*/ 65 w 257"/>
                                <a:gd name="T33" fmla="*/ 47 h 291"/>
                                <a:gd name="T34" fmla="*/ 65 w 257"/>
                                <a:gd name="T35" fmla="*/ 47 h 2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7" h="291">
                                  <a:moveTo>
                                    <a:pt x="65" y="47"/>
                                  </a:moveTo>
                                  <a:lnTo>
                                    <a:pt x="191" y="0"/>
                                  </a:lnTo>
                                  <a:lnTo>
                                    <a:pt x="257" y="102"/>
                                  </a:lnTo>
                                  <a:lnTo>
                                    <a:pt x="166" y="291"/>
                                  </a:lnTo>
                                  <a:lnTo>
                                    <a:pt x="153" y="287"/>
                                  </a:lnTo>
                                  <a:lnTo>
                                    <a:pt x="138" y="28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114" y="274"/>
                                  </a:lnTo>
                                  <a:lnTo>
                                    <a:pt x="101" y="270"/>
                                  </a:lnTo>
                                  <a:lnTo>
                                    <a:pt x="89" y="265"/>
                                  </a:lnTo>
                                  <a:lnTo>
                                    <a:pt x="76" y="261"/>
                                  </a:lnTo>
                                  <a:lnTo>
                                    <a:pt x="64" y="258"/>
                                  </a:lnTo>
                                  <a:lnTo>
                                    <a:pt x="49" y="254"/>
                                  </a:lnTo>
                                  <a:lnTo>
                                    <a:pt x="35" y="251"/>
                                  </a:lnTo>
                                  <a:lnTo>
                                    <a:pt x="19" y="248"/>
                                  </a:lnTo>
                                  <a:lnTo>
                                    <a:pt x="0" y="244"/>
                                  </a:lnTo>
                                  <a:lnTo>
                                    <a:pt x="65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5"/>
                          <wps:cNvSpPr>
                            <a:spLocks/>
                          </wps:cNvSpPr>
                          <wps:spPr bwMode="auto">
                            <a:xfrm>
                              <a:off x="4919" y="8325"/>
                              <a:ext cx="252" cy="291"/>
                            </a:xfrm>
                            <a:custGeom>
                              <a:avLst/>
                              <a:gdLst>
                                <a:gd name="T0" fmla="*/ 65 w 257"/>
                                <a:gd name="T1" fmla="*/ 47 h 291"/>
                                <a:gd name="T2" fmla="*/ 191 w 257"/>
                                <a:gd name="T3" fmla="*/ 0 h 291"/>
                                <a:gd name="T4" fmla="*/ 257 w 257"/>
                                <a:gd name="T5" fmla="*/ 102 h 291"/>
                                <a:gd name="T6" fmla="*/ 166 w 257"/>
                                <a:gd name="T7" fmla="*/ 291 h 291"/>
                                <a:gd name="T8" fmla="*/ 153 w 257"/>
                                <a:gd name="T9" fmla="*/ 287 h 291"/>
                                <a:gd name="T10" fmla="*/ 138 w 257"/>
                                <a:gd name="T11" fmla="*/ 283 h 291"/>
                                <a:gd name="T12" fmla="*/ 125 w 257"/>
                                <a:gd name="T13" fmla="*/ 278 h 291"/>
                                <a:gd name="T14" fmla="*/ 114 w 257"/>
                                <a:gd name="T15" fmla="*/ 274 h 291"/>
                                <a:gd name="T16" fmla="*/ 101 w 257"/>
                                <a:gd name="T17" fmla="*/ 270 h 291"/>
                                <a:gd name="T18" fmla="*/ 89 w 257"/>
                                <a:gd name="T19" fmla="*/ 265 h 291"/>
                                <a:gd name="T20" fmla="*/ 76 w 257"/>
                                <a:gd name="T21" fmla="*/ 261 h 291"/>
                                <a:gd name="T22" fmla="*/ 64 w 257"/>
                                <a:gd name="T23" fmla="*/ 258 h 291"/>
                                <a:gd name="T24" fmla="*/ 49 w 257"/>
                                <a:gd name="T25" fmla="*/ 254 h 291"/>
                                <a:gd name="T26" fmla="*/ 35 w 257"/>
                                <a:gd name="T27" fmla="*/ 251 h 291"/>
                                <a:gd name="T28" fmla="*/ 19 w 257"/>
                                <a:gd name="T29" fmla="*/ 248 h 291"/>
                                <a:gd name="T30" fmla="*/ 0 w 257"/>
                                <a:gd name="T31" fmla="*/ 244 h 291"/>
                                <a:gd name="T32" fmla="*/ 65 w 257"/>
                                <a:gd name="T33" fmla="*/ 47 h 291"/>
                                <a:gd name="T34" fmla="*/ 65 w 257"/>
                                <a:gd name="T35" fmla="*/ 47 h 2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7" h="291">
                                  <a:moveTo>
                                    <a:pt x="65" y="47"/>
                                  </a:moveTo>
                                  <a:lnTo>
                                    <a:pt x="191" y="0"/>
                                  </a:lnTo>
                                  <a:lnTo>
                                    <a:pt x="257" y="102"/>
                                  </a:lnTo>
                                  <a:lnTo>
                                    <a:pt x="166" y="291"/>
                                  </a:lnTo>
                                  <a:lnTo>
                                    <a:pt x="153" y="287"/>
                                  </a:lnTo>
                                  <a:lnTo>
                                    <a:pt x="138" y="28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114" y="274"/>
                                  </a:lnTo>
                                  <a:lnTo>
                                    <a:pt x="101" y="270"/>
                                  </a:lnTo>
                                  <a:lnTo>
                                    <a:pt x="89" y="265"/>
                                  </a:lnTo>
                                  <a:lnTo>
                                    <a:pt x="76" y="261"/>
                                  </a:lnTo>
                                  <a:lnTo>
                                    <a:pt x="64" y="258"/>
                                  </a:lnTo>
                                  <a:lnTo>
                                    <a:pt x="49" y="254"/>
                                  </a:lnTo>
                                  <a:lnTo>
                                    <a:pt x="35" y="251"/>
                                  </a:lnTo>
                                  <a:lnTo>
                                    <a:pt x="19" y="248"/>
                                  </a:lnTo>
                                  <a:lnTo>
                                    <a:pt x="0" y="244"/>
                                  </a:lnTo>
                                  <a:lnTo>
                                    <a:pt x="65" y="47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6"/>
                          <wps:cNvSpPr>
                            <a:spLocks/>
                          </wps:cNvSpPr>
                          <wps:spPr bwMode="auto">
                            <a:xfrm>
                              <a:off x="4983" y="8323"/>
                              <a:ext cx="190" cy="295"/>
                            </a:xfrm>
                            <a:custGeom>
                              <a:avLst/>
                              <a:gdLst>
                                <a:gd name="T0" fmla="*/ 0 w 194"/>
                                <a:gd name="T1" fmla="*/ 47 h 295"/>
                                <a:gd name="T2" fmla="*/ 0 w 194"/>
                                <a:gd name="T3" fmla="*/ 50 h 295"/>
                                <a:gd name="T4" fmla="*/ 126 w 194"/>
                                <a:gd name="T5" fmla="*/ 3 h 295"/>
                                <a:gd name="T6" fmla="*/ 191 w 194"/>
                                <a:gd name="T7" fmla="*/ 105 h 295"/>
                                <a:gd name="T8" fmla="*/ 99 w 194"/>
                                <a:gd name="T9" fmla="*/ 292 h 295"/>
                                <a:gd name="T10" fmla="*/ 102 w 194"/>
                                <a:gd name="T11" fmla="*/ 295 h 295"/>
                                <a:gd name="T12" fmla="*/ 194 w 194"/>
                                <a:gd name="T13" fmla="*/ 102 h 295"/>
                                <a:gd name="T14" fmla="*/ 126 w 194"/>
                                <a:gd name="T15" fmla="*/ 0 h 295"/>
                                <a:gd name="T16" fmla="*/ 0 w 194"/>
                                <a:gd name="T17" fmla="*/ 47 h 2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94" h="295">
                                  <a:moveTo>
                                    <a:pt x="0" y="47"/>
                                  </a:moveTo>
                                  <a:lnTo>
                                    <a:pt x="0" y="50"/>
                                  </a:lnTo>
                                  <a:lnTo>
                                    <a:pt x="126" y="3"/>
                                  </a:lnTo>
                                  <a:lnTo>
                                    <a:pt x="191" y="105"/>
                                  </a:lnTo>
                                  <a:lnTo>
                                    <a:pt x="99" y="292"/>
                                  </a:lnTo>
                                  <a:lnTo>
                                    <a:pt x="102" y="295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26" y="0"/>
                                  </a:lnTo>
                                  <a:lnTo>
                                    <a:pt x="0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7"/>
                          <wps:cNvSpPr>
                            <a:spLocks/>
                          </wps:cNvSpPr>
                          <wps:spPr bwMode="auto">
                            <a:xfrm>
                              <a:off x="4918" y="8370"/>
                              <a:ext cx="165" cy="248"/>
                            </a:xfrm>
                            <a:custGeom>
                              <a:avLst/>
                              <a:gdLst>
                                <a:gd name="T0" fmla="*/ 165 w 168"/>
                                <a:gd name="T1" fmla="*/ 245 h 248"/>
                                <a:gd name="T2" fmla="*/ 154 w 168"/>
                                <a:gd name="T3" fmla="*/ 240 h 248"/>
                                <a:gd name="T4" fmla="*/ 139 w 168"/>
                                <a:gd name="T5" fmla="*/ 236 h 248"/>
                                <a:gd name="T6" fmla="*/ 126 w 168"/>
                                <a:gd name="T7" fmla="*/ 232 h 248"/>
                                <a:gd name="T8" fmla="*/ 115 w 168"/>
                                <a:gd name="T9" fmla="*/ 227 h 248"/>
                                <a:gd name="T10" fmla="*/ 102 w 168"/>
                                <a:gd name="T11" fmla="*/ 223 h 248"/>
                                <a:gd name="T12" fmla="*/ 90 w 168"/>
                                <a:gd name="T13" fmla="*/ 219 h 248"/>
                                <a:gd name="T14" fmla="*/ 77 w 168"/>
                                <a:gd name="T15" fmla="*/ 215 h 248"/>
                                <a:gd name="T16" fmla="*/ 65 w 168"/>
                                <a:gd name="T17" fmla="*/ 212 h 248"/>
                                <a:gd name="T18" fmla="*/ 50 w 168"/>
                                <a:gd name="T19" fmla="*/ 207 h 248"/>
                                <a:gd name="T20" fmla="*/ 36 w 168"/>
                                <a:gd name="T21" fmla="*/ 204 h 248"/>
                                <a:gd name="T22" fmla="*/ 20 w 168"/>
                                <a:gd name="T23" fmla="*/ 202 h 248"/>
                                <a:gd name="T24" fmla="*/ 3 w 168"/>
                                <a:gd name="T25" fmla="*/ 197 h 248"/>
                                <a:gd name="T26" fmla="*/ 67 w 168"/>
                                <a:gd name="T27" fmla="*/ 2 h 248"/>
                                <a:gd name="T28" fmla="*/ 66 w 168"/>
                                <a:gd name="T29" fmla="*/ 0 h 248"/>
                                <a:gd name="T30" fmla="*/ 65 w 168"/>
                                <a:gd name="T31" fmla="*/ 2 h 248"/>
                                <a:gd name="T32" fmla="*/ 0 w 168"/>
                                <a:gd name="T33" fmla="*/ 200 h 248"/>
                                <a:gd name="T34" fmla="*/ 20 w 168"/>
                                <a:gd name="T35" fmla="*/ 204 h 248"/>
                                <a:gd name="T36" fmla="*/ 36 w 168"/>
                                <a:gd name="T37" fmla="*/ 207 h 248"/>
                                <a:gd name="T38" fmla="*/ 50 w 168"/>
                                <a:gd name="T39" fmla="*/ 210 h 248"/>
                                <a:gd name="T40" fmla="*/ 65 w 168"/>
                                <a:gd name="T41" fmla="*/ 215 h 248"/>
                                <a:gd name="T42" fmla="*/ 77 w 168"/>
                                <a:gd name="T43" fmla="*/ 217 h 248"/>
                                <a:gd name="T44" fmla="*/ 90 w 168"/>
                                <a:gd name="T45" fmla="*/ 222 h 248"/>
                                <a:gd name="T46" fmla="*/ 102 w 168"/>
                                <a:gd name="T47" fmla="*/ 226 h 248"/>
                                <a:gd name="T48" fmla="*/ 115 w 168"/>
                                <a:gd name="T49" fmla="*/ 230 h 248"/>
                                <a:gd name="T50" fmla="*/ 126 w 168"/>
                                <a:gd name="T51" fmla="*/ 235 h 248"/>
                                <a:gd name="T52" fmla="*/ 139 w 168"/>
                                <a:gd name="T53" fmla="*/ 239 h 248"/>
                                <a:gd name="T54" fmla="*/ 154 w 168"/>
                                <a:gd name="T55" fmla="*/ 243 h 248"/>
                                <a:gd name="T56" fmla="*/ 168 w 168"/>
                                <a:gd name="T57" fmla="*/ 248 h 248"/>
                                <a:gd name="T58" fmla="*/ 165 w 168"/>
                                <a:gd name="T59" fmla="*/ 245 h 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68" h="248">
                                  <a:moveTo>
                                    <a:pt x="165" y="245"/>
                                  </a:moveTo>
                                  <a:lnTo>
                                    <a:pt x="154" y="240"/>
                                  </a:lnTo>
                                  <a:lnTo>
                                    <a:pt x="139" y="236"/>
                                  </a:lnTo>
                                  <a:lnTo>
                                    <a:pt x="126" y="232"/>
                                  </a:lnTo>
                                  <a:lnTo>
                                    <a:pt x="115" y="227"/>
                                  </a:lnTo>
                                  <a:lnTo>
                                    <a:pt x="102" y="223"/>
                                  </a:lnTo>
                                  <a:lnTo>
                                    <a:pt x="90" y="219"/>
                                  </a:lnTo>
                                  <a:lnTo>
                                    <a:pt x="77" y="215"/>
                                  </a:lnTo>
                                  <a:lnTo>
                                    <a:pt x="65" y="212"/>
                                  </a:lnTo>
                                  <a:lnTo>
                                    <a:pt x="50" y="207"/>
                                  </a:lnTo>
                                  <a:lnTo>
                                    <a:pt x="36" y="204"/>
                                  </a:lnTo>
                                  <a:lnTo>
                                    <a:pt x="20" y="202"/>
                                  </a:lnTo>
                                  <a:lnTo>
                                    <a:pt x="3" y="197"/>
                                  </a:lnTo>
                                  <a:lnTo>
                                    <a:pt x="67" y="2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5" y="2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36" y="207"/>
                                  </a:lnTo>
                                  <a:lnTo>
                                    <a:pt x="50" y="210"/>
                                  </a:lnTo>
                                  <a:lnTo>
                                    <a:pt x="65" y="215"/>
                                  </a:lnTo>
                                  <a:lnTo>
                                    <a:pt x="77" y="217"/>
                                  </a:lnTo>
                                  <a:lnTo>
                                    <a:pt x="90" y="222"/>
                                  </a:lnTo>
                                  <a:lnTo>
                                    <a:pt x="102" y="226"/>
                                  </a:lnTo>
                                  <a:lnTo>
                                    <a:pt x="115" y="230"/>
                                  </a:lnTo>
                                  <a:lnTo>
                                    <a:pt x="126" y="235"/>
                                  </a:lnTo>
                                  <a:lnTo>
                                    <a:pt x="139" y="239"/>
                                  </a:lnTo>
                                  <a:lnTo>
                                    <a:pt x="154" y="243"/>
                                  </a:lnTo>
                                  <a:lnTo>
                                    <a:pt x="168" y="248"/>
                                  </a:lnTo>
                                  <a:lnTo>
                                    <a:pt x="165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8"/>
                          <wps:cNvSpPr>
                            <a:spLocks/>
                          </wps:cNvSpPr>
                          <wps:spPr bwMode="auto">
                            <a:xfrm>
                              <a:off x="5034" y="8368"/>
                              <a:ext cx="94" cy="80"/>
                            </a:xfrm>
                            <a:custGeom>
                              <a:avLst/>
                              <a:gdLst>
                                <a:gd name="T0" fmla="*/ 66 w 96"/>
                                <a:gd name="T1" fmla="*/ 0 h 80"/>
                                <a:gd name="T2" fmla="*/ 43 w 96"/>
                                <a:gd name="T3" fmla="*/ 17 h 80"/>
                                <a:gd name="T4" fmla="*/ 17 w 96"/>
                                <a:gd name="T5" fmla="*/ 10 h 80"/>
                                <a:gd name="T6" fmla="*/ 21 w 96"/>
                                <a:gd name="T7" fmla="*/ 33 h 80"/>
                                <a:gd name="T8" fmla="*/ 0 w 96"/>
                                <a:gd name="T9" fmla="*/ 50 h 80"/>
                                <a:gd name="T10" fmla="*/ 27 w 96"/>
                                <a:gd name="T11" fmla="*/ 57 h 80"/>
                                <a:gd name="T12" fmla="*/ 33 w 96"/>
                                <a:gd name="T13" fmla="*/ 80 h 80"/>
                                <a:gd name="T14" fmla="*/ 51 w 96"/>
                                <a:gd name="T15" fmla="*/ 64 h 80"/>
                                <a:gd name="T16" fmla="*/ 77 w 96"/>
                                <a:gd name="T17" fmla="*/ 73 h 80"/>
                                <a:gd name="T18" fmla="*/ 73 w 96"/>
                                <a:gd name="T19" fmla="*/ 47 h 80"/>
                                <a:gd name="T20" fmla="*/ 96 w 96"/>
                                <a:gd name="T21" fmla="*/ 30 h 80"/>
                                <a:gd name="T22" fmla="*/ 69 w 96"/>
                                <a:gd name="T23" fmla="*/ 24 h 80"/>
                                <a:gd name="T24" fmla="*/ 66 w 96"/>
                                <a:gd name="T25" fmla="*/ 0 h 80"/>
                                <a:gd name="T26" fmla="*/ 66 w 96"/>
                                <a:gd name="T27" fmla="*/ 0 h 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96" h="80">
                                  <a:moveTo>
                                    <a:pt x="66" y="0"/>
                                  </a:moveTo>
                                  <a:lnTo>
                                    <a:pt x="43" y="17"/>
                                  </a:lnTo>
                                  <a:lnTo>
                                    <a:pt x="17" y="10"/>
                                  </a:lnTo>
                                  <a:lnTo>
                                    <a:pt x="21" y="33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27" y="57"/>
                                  </a:lnTo>
                                  <a:lnTo>
                                    <a:pt x="33" y="80"/>
                                  </a:lnTo>
                                  <a:lnTo>
                                    <a:pt x="51" y="64"/>
                                  </a:lnTo>
                                  <a:lnTo>
                                    <a:pt x="77" y="73"/>
                                  </a:lnTo>
                                  <a:lnTo>
                                    <a:pt x="73" y="47"/>
                                  </a:lnTo>
                                  <a:lnTo>
                                    <a:pt x="96" y="30"/>
                                  </a:lnTo>
                                  <a:lnTo>
                                    <a:pt x="69" y="24"/>
                                  </a:lnTo>
                                  <a:lnTo>
                                    <a:pt x="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9"/>
                          <wps:cNvSpPr>
                            <a:spLocks/>
                          </wps:cNvSpPr>
                          <wps:spPr bwMode="auto">
                            <a:xfrm>
                              <a:off x="4574" y="8270"/>
                              <a:ext cx="209" cy="280"/>
                            </a:xfrm>
                            <a:custGeom>
                              <a:avLst/>
                              <a:gdLst>
                                <a:gd name="T0" fmla="*/ 0 w 213"/>
                                <a:gd name="T1" fmla="*/ 79 h 280"/>
                                <a:gd name="T2" fmla="*/ 104 w 213"/>
                                <a:gd name="T3" fmla="*/ 0 h 280"/>
                                <a:gd name="T4" fmla="*/ 213 w 213"/>
                                <a:gd name="T5" fmla="*/ 73 h 280"/>
                                <a:gd name="T6" fmla="*/ 196 w 213"/>
                                <a:gd name="T7" fmla="*/ 279 h 280"/>
                                <a:gd name="T8" fmla="*/ 181 w 213"/>
                                <a:gd name="T9" fmla="*/ 279 h 280"/>
                                <a:gd name="T10" fmla="*/ 168 w 213"/>
                                <a:gd name="T11" fmla="*/ 279 h 280"/>
                                <a:gd name="T12" fmla="*/ 154 w 213"/>
                                <a:gd name="T13" fmla="*/ 277 h 280"/>
                                <a:gd name="T14" fmla="*/ 141 w 213"/>
                                <a:gd name="T15" fmla="*/ 277 h 280"/>
                                <a:gd name="T16" fmla="*/ 128 w 213"/>
                                <a:gd name="T17" fmla="*/ 277 h 280"/>
                                <a:gd name="T18" fmla="*/ 114 w 213"/>
                                <a:gd name="T19" fmla="*/ 277 h 280"/>
                                <a:gd name="T20" fmla="*/ 101 w 213"/>
                                <a:gd name="T21" fmla="*/ 277 h 280"/>
                                <a:gd name="T22" fmla="*/ 86 w 213"/>
                                <a:gd name="T23" fmla="*/ 277 h 280"/>
                                <a:gd name="T24" fmla="*/ 72 w 213"/>
                                <a:gd name="T25" fmla="*/ 277 h 280"/>
                                <a:gd name="T26" fmla="*/ 56 w 213"/>
                                <a:gd name="T27" fmla="*/ 279 h 280"/>
                                <a:gd name="T28" fmla="*/ 40 w 213"/>
                                <a:gd name="T29" fmla="*/ 280 h 280"/>
                                <a:gd name="T30" fmla="*/ 22 w 213"/>
                                <a:gd name="T31" fmla="*/ 280 h 280"/>
                                <a:gd name="T32" fmla="*/ 0 w 213"/>
                                <a:gd name="T33" fmla="*/ 79 h 280"/>
                                <a:gd name="T34" fmla="*/ 0 w 213"/>
                                <a:gd name="T35" fmla="*/ 79 h 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13" h="280">
                                  <a:moveTo>
                                    <a:pt x="0" y="79"/>
                                  </a:moveTo>
                                  <a:lnTo>
                                    <a:pt x="104" y="0"/>
                                  </a:lnTo>
                                  <a:lnTo>
                                    <a:pt x="213" y="73"/>
                                  </a:lnTo>
                                  <a:lnTo>
                                    <a:pt x="196" y="279"/>
                                  </a:lnTo>
                                  <a:lnTo>
                                    <a:pt x="181" y="279"/>
                                  </a:lnTo>
                                  <a:lnTo>
                                    <a:pt x="168" y="279"/>
                                  </a:lnTo>
                                  <a:lnTo>
                                    <a:pt x="154" y="277"/>
                                  </a:lnTo>
                                  <a:lnTo>
                                    <a:pt x="141" y="277"/>
                                  </a:lnTo>
                                  <a:lnTo>
                                    <a:pt x="128" y="277"/>
                                  </a:lnTo>
                                  <a:lnTo>
                                    <a:pt x="114" y="277"/>
                                  </a:lnTo>
                                  <a:lnTo>
                                    <a:pt x="101" y="277"/>
                                  </a:lnTo>
                                  <a:lnTo>
                                    <a:pt x="86" y="277"/>
                                  </a:lnTo>
                                  <a:lnTo>
                                    <a:pt x="72" y="277"/>
                                  </a:lnTo>
                                  <a:lnTo>
                                    <a:pt x="56" y="279"/>
                                  </a:lnTo>
                                  <a:lnTo>
                                    <a:pt x="40" y="280"/>
                                  </a:lnTo>
                                  <a:lnTo>
                                    <a:pt x="22" y="280"/>
                                  </a:lnTo>
                                  <a:lnTo>
                                    <a:pt x="0" y="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0"/>
                          <wps:cNvSpPr>
                            <a:spLocks/>
                          </wps:cNvSpPr>
                          <wps:spPr bwMode="auto">
                            <a:xfrm>
                              <a:off x="4574" y="8270"/>
                              <a:ext cx="209" cy="280"/>
                            </a:xfrm>
                            <a:custGeom>
                              <a:avLst/>
                              <a:gdLst>
                                <a:gd name="T0" fmla="*/ 0 w 213"/>
                                <a:gd name="T1" fmla="*/ 79 h 280"/>
                                <a:gd name="T2" fmla="*/ 104 w 213"/>
                                <a:gd name="T3" fmla="*/ 0 h 280"/>
                                <a:gd name="T4" fmla="*/ 213 w 213"/>
                                <a:gd name="T5" fmla="*/ 73 h 280"/>
                                <a:gd name="T6" fmla="*/ 196 w 213"/>
                                <a:gd name="T7" fmla="*/ 279 h 280"/>
                                <a:gd name="T8" fmla="*/ 181 w 213"/>
                                <a:gd name="T9" fmla="*/ 279 h 280"/>
                                <a:gd name="T10" fmla="*/ 168 w 213"/>
                                <a:gd name="T11" fmla="*/ 279 h 280"/>
                                <a:gd name="T12" fmla="*/ 154 w 213"/>
                                <a:gd name="T13" fmla="*/ 277 h 280"/>
                                <a:gd name="T14" fmla="*/ 141 w 213"/>
                                <a:gd name="T15" fmla="*/ 277 h 280"/>
                                <a:gd name="T16" fmla="*/ 128 w 213"/>
                                <a:gd name="T17" fmla="*/ 277 h 280"/>
                                <a:gd name="T18" fmla="*/ 114 w 213"/>
                                <a:gd name="T19" fmla="*/ 277 h 280"/>
                                <a:gd name="T20" fmla="*/ 101 w 213"/>
                                <a:gd name="T21" fmla="*/ 277 h 280"/>
                                <a:gd name="T22" fmla="*/ 86 w 213"/>
                                <a:gd name="T23" fmla="*/ 277 h 280"/>
                                <a:gd name="T24" fmla="*/ 72 w 213"/>
                                <a:gd name="T25" fmla="*/ 277 h 280"/>
                                <a:gd name="T26" fmla="*/ 56 w 213"/>
                                <a:gd name="T27" fmla="*/ 279 h 280"/>
                                <a:gd name="T28" fmla="*/ 40 w 213"/>
                                <a:gd name="T29" fmla="*/ 280 h 280"/>
                                <a:gd name="T30" fmla="*/ 22 w 213"/>
                                <a:gd name="T31" fmla="*/ 280 h 280"/>
                                <a:gd name="T32" fmla="*/ 0 w 213"/>
                                <a:gd name="T33" fmla="*/ 79 h 280"/>
                                <a:gd name="T34" fmla="*/ 0 w 213"/>
                                <a:gd name="T35" fmla="*/ 79 h 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13" h="280">
                                  <a:moveTo>
                                    <a:pt x="0" y="79"/>
                                  </a:moveTo>
                                  <a:lnTo>
                                    <a:pt x="104" y="0"/>
                                  </a:lnTo>
                                  <a:lnTo>
                                    <a:pt x="213" y="73"/>
                                  </a:lnTo>
                                  <a:lnTo>
                                    <a:pt x="196" y="279"/>
                                  </a:lnTo>
                                  <a:lnTo>
                                    <a:pt x="181" y="279"/>
                                  </a:lnTo>
                                  <a:lnTo>
                                    <a:pt x="168" y="279"/>
                                  </a:lnTo>
                                  <a:lnTo>
                                    <a:pt x="154" y="277"/>
                                  </a:lnTo>
                                  <a:lnTo>
                                    <a:pt x="141" y="277"/>
                                  </a:lnTo>
                                  <a:lnTo>
                                    <a:pt x="128" y="277"/>
                                  </a:lnTo>
                                  <a:lnTo>
                                    <a:pt x="114" y="277"/>
                                  </a:lnTo>
                                  <a:lnTo>
                                    <a:pt x="101" y="277"/>
                                  </a:lnTo>
                                  <a:lnTo>
                                    <a:pt x="86" y="277"/>
                                  </a:lnTo>
                                  <a:lnTo>
                                    <a:pt x="72" y="277"/>
                                  </a:lnTo>
                                  <a:lnTo>
                                    <a:pt x="56" y="279"/>
                                  </a:lnTo>
                                  <a:lnTo>
                                    <a:pt x="40" y="280"/>
                                  </a:lnTo>
                                  <a:lnTo>
                                    <a:pt x="22" y="280"/>
                                  </a:lnTo>
                                  <a:lnTo>
                                    <a:pt x="0" y="79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4573" y="8269"/>
                              <a:ext cx="211" cy="281"/>
                            </a:xfrm>
                            <a:custGeom>
                              <a:avLst/>
                              <a:gdLst>
                                <a:gd name="T0" fmla="*/ 0 w 215"/>
                                <a:gd name="T1" fmla="*/ 79 h 281"/>
                                <a:gd name="T2" fmla="*/ 3 w 215"/>
                                <a:gd name="T3" fmla="*/ 81 h 281"/>
                                <a:gd name="T4" fmla="*/ 106 w 215"/>
                                <a:gd name="T5" fmla="*/ 2 h 281"/>
                                <a:gd name="T6" fmla="*/ 212 w 215"/>
                                <a:gd name="T7" fmla="*/ 76 h 281"/>
                                <a:gd name="T8" fmla="*/ 195 w 215"/>
                                <a:gd name="T9" fmla="*/ 277 h 281"/>
                                <a:gd name="T10" fmla="*/ 198 w 215"/>
                                <a:gd name="T11" fmla="*/ 281 h 281"/>
                                <a:gd name="T12" fmla="*/ 215 w 215"/>
                                <a:gd name="T13" fmla="*/ 73 h 281"/>
                                <a:gd name="T14" fmla="*/ 103 w 215"/>
                                <a:gd name="T15" fmla="*/ 0 h 281"/>
                                <a:gd name="T16" fmla="*/ 0 w 215"/>
                                <a:gd name="T17" fmla="*/ 79 h 2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5" h="281">
                                  <a:moveTo>
                                    <a:pt x="0" y="79"/>
                                  </a:moveTo>
                                  <a:lnTo>
                                    <a:pt x="3" y="81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212" y="76"/>
                                  </a:lnTo>
                                  <a:lnTo>
                                    <a:pt x="195" y="277"/>
                                  </a:lnTo>
                                  <a:lnTo>
                                    <a:pt x="198" y="281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4725" y="8546"/>
                              <a:ext cx="42" cy="5"/>
                            </a:xfrm>
                            <a:custGeom>
                              <a:avLst/>
                              <a:gdLst>
                                <a:gd name="T0" fmla="*/ 40 w 43"/>
                                <a:gd name="T1" fmla="*/ 0 h 5"/>
                                <a:gd name="T2" fmla="*/ 1 w 43"/>
                                <a:gd name="T3" fmla="*/ 0 h 5"/>
                                <a:gd name="T4" fmla="*/ 0 w 43"/>
                                <a:gd name="T5" fmla="*/ 0 h 5"/>
                                <a:gd name="T6" fmla="*/ 0 w 43"/>
                                <a:gd name="T7" fmla="*/ 1 h 5"/>
                                <a:gd name="T8" fmla="*/ 0 w 43"/>
                                <a:gd name="T9" fmla="*/ 3 h 5"/>
                                <a:gd name="T10" fmla="*/ 29 w 43"/>
                                <a:gd name="T11" fmla="*/ 5 h 5"/>
                                <a:gd name="T12" fmla="*/ 43 w 43"/>
                                <a:gd name="T13" fmla="*/ 4 h 5"/>
                                <a:gd name="T14" fmla="*/ 40 w 43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5">
                                  <a:moveTo>
                                    <a:pt x="40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9" y="5"/>
                                  </a:lnTo>
                                  <a:lnTo>
                                    <a:pt x="43" y="4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4573" y="8348"/>
                              <a:ext cx="152" cy="203"/>
                            </a:xfrm>
                            <a:custGeom>
                              <a:avLst/>
                              <a:gdLst>
                                <a:gd name="T0" fmla="*/ 155 w 155"/>
                                <a:gd name="T1" fmla="*/ 198 h 203"/>
                                <a:gd name="T2" fmla="*/ 141 w 155"/>
                                <a:gd name="T3" fmla="*/ 196 h 203"/>
                                <a:gd name="T4" fmla="*/ 89 w 155"/>
                                <a:gd name="T5" fmla="*/ 196 h 203"/>
                                <a:gd name="T6" fmla="*/ 41 w 155"/>
                                <a:gd name="T7" fmla="*/ 201 h 203"/>
                                <a:gd name="T8" fmla="*/ 23 w 155"/>
                                <a:gd name="T9" fmla="*/ 201 h 203"/>
                                <a:gd name="T10" fmla="*/ 3 w 155"/>
                                <a:gd name="T11" fmla="*/ 1 h 203"/>
                                <a:gd name="T12" fmla="*/ 0 w 155"/>
                                <a:gd name="T13" fmla="*/ 0 h 203"/>
                                <a:gd name="T14" fmla="*/ 0 w 155"/>
                                <a:gd name="T15" fmla="*/ 1 h 203"/>
                                <a:gd name="T16" fmla="*/ 23 w 155"/>
                                <a:gd name="T17" fmla="*/ 203 h 203"/>
                                <a:gd name="T18" fmla="*/ 41 w 155"/>
                                <a:gd name="T19" fmla="*/ 203 h 203"/>
                                <a:gd name="T20" fmla="*/ 59 w 155"/>
                                <a:gd name="T21" fmla="*/ 202 h 203"/>
                                <a:gd name="T22" fmla="*/ 155 w 155"/>
                                <a:gd name="T23" fmla="*/ 202 h 203"/>
                                <a:gd name="T24" fmla="*/ 155 w 155"/>
                                <a:gd name="T25" fmla="*/ 199 h 203"/>
                                <a:gd name="T26" fmla="*/ 155 w 155"/>
                                <a:gd name="T27" fmla="*/ 198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55" h="203">
                                  <a:moveTo>
                                    <a:pt x="155" y="198"/>
                                  </a:moveTo>
                                  <a:lnTo>
                                    <a:pt x="141" y="196"/>
                                  </a:lnTo>
                                  <a:lnTo>
                                    <a:pt x="89" y="196"/>
                                  </a:lnTo>
                                  <a:lnTo>
                                    <a:pt x="41" y="201"/>
                                  </a:lnTo>
                                  <a:lnTo>
                                    <a:pt x="23" y="201"/>
                                  </a:ln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23" y="203"/>
                                  </a:lnTo>
                                  <a:lnTo>
                                    <a:pt x="41" y="203"/>
                                  </a:lnTo>
                                  <a:lnTo>
                                    <a:pt x="59" y="202"/>
                                  </a:lnTo>
                                  <a:lnTo>
                                    <a:pt x="155" y="202"/>
                                  </a:lnTo>
                                  <a:lnTo>
                                    <a:pt x="155" y="199"/>
                                  </a:lnTo>
                                  <a:lnTo>
                                    <a:pt x="155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4188" y="8325"/>
                              <a:ext cx="247" cy="290"/>
                            </a:xfrm>
                            <a:custGeom>
                              <a:avLst/>
                              <a:gdLst>
                                <a:gd name="T0" fmla="*/ 0 w 252"/>
                                <a:gd name="T1" fmla="*/ 112 h 290"/>
                                <a:gd name="T2" fmla="*/ 61 w 252"/>
                                <a:gd name="T3" fmla="*/ 0 h 290"/>
                                <a:gd name="T4" fmla="*/ 188 w 252"/>
                                <a:gd name="T5" fmla="*/ 53 h 290"/>
                                <a:gd name="T6" fmla="*/ 252 w 252"/>
                                <a:gd name="T7" fmla="*/ 248 h 290"/>
                                <a:gd name="T8" fmla="*/ 239 w 252"/>
                                <a:gd name="T9" fmla="*/ 252 h 290"/>
                                <a:gd name="T10" fmla="*/ 225 w 252"/>
                                <a:gd name="T11" fmla="*/ 255 h 290"/>
                                <a:gd name="T12" fmla="*/ 212 w 252"/>
                                <a:gd name="T13" fmla="*/ 258 h 290"/>
                                <a:gd name="T14" fmla="*/ 199 w 252"/>
                                <a:gd name="T15" fmla="*/ 261 h 290"/>
                                <a:gd name="T16" fmla="*/ 188 w 252"/>
                                <a:gd name="T17" fmla="*/ 264 h 290"/>
                                <a:gd name="T18" fmla="*/ 175 w 252"/>
                                <a:gd name="T19" fmla="*/ 267 h 290"/>
                                <a:gd name="T20" fmla="*/ 163 w 252"/>
                                <a:gd name="T21" fmla="*/ 270 h 290"/>
                                <a:gd name="T22" fmla="*/ 150 w 252"/>
                                <a:gd name="T23" fmla="*/ 274 h 290"/>
                                <a:gd name="T24" fmla="*/ 137 w 252"/>
                                <a:gd name="T25" fmla="*/ 278 h 290"/>
                                <a:gd name="T26" fmla="*/ 125 w 252"/>
                                <a:gd name="T27" fmla="*/ 281 h 290"/>
                                <a:gd name="T28" fmla="*/ 112 w 252"/>
                                <a:gd name="T29" fmla="*/ 285 h 290"/>
                                <a:gd name="T30" fmla="*/ 97 w 252"/>
                                <a:gd name="T31" fmla="*/ 290 h 290"/>
                                <a:gd name="T32" fmla="*/ 0 w 252"/>
                                <a:gd name="T33" fmla="*/ 112 h 290"/>
                                <a:gd name="T34" fmla="*/ 0 w 252"/>
                                <a:gd name="T35" fmla="*/ 112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2" h="290">
                                  <a:moveTo>
                                    <a:pt x="0" y="112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188" y="53"/>
                                  </a:lnTo>
                                  <a:lnTo>
                                    <a:pt x="252" y="248"/>
                                  </a:lnTo>
                                  <a:lnTo>
                                    <a:pt x="239" y="252"/>
                                  </a:lnTo>
                                  <a:lnTo>
                                    <a:pt x="225" y="255"/>
                                  </a:lnTo>
                                  <a:lnTo>
                                    <a:pt x="212" y="258"/>
                                  </a:lnTo>
                                  <a:lnTo>
                                    <a:pt x="199" y="261"/>
                                  </a:lnTo>
                                  <a:lnTo>
                                    <a:pt x="188" y="264"/>
                                  </a:lnTo>
                                  <a:lnTo>
                                    <a:pt x="175" y="267"/>
                                  </a:lnTo>
                                  <a:lnTo>
                                    <a:pt x="163" y="270"/>
                                  </a:lnTo>
                                  <a:lnTo>
                                    <a:pt x="150" y="274"/>
                                  </a:lnTo>
                                  <a:lnTo>
                                    <a:pt x="137" y="278"/>
                                  </a:lnTo>
                                  <a:lnTo>
                                    <a:pt x="125" y="281"/>
                                  </a:lnTo>
                                  <a:lnTo>
                                    <a:pt x="112" y="285"/>
                                  </a:lnTo>
                                  <a:lnTo>
                                    <a:pt x="97" y="290"/>
                                  </a:lnTo>
                                  <a:lnTo>
                                    <a:pt x="0" y="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5"/>
                          <wps:cNvSpPr>
                            <a:spLocks/>
                          </wps:cNvSpPr>
                          <wps:spPr bwMode="auto">
                            <a:xfrm>
                              <a:off x="4188" y="8325"/>
                              <a:ext cx="247" cy="290"/>
                            </a:xfrm>
                            <a:custGeom>
                              <a:avLst/>
                              <a:gdLst>
                                <a:gd name="T0" fmla="*/ 0 w 252"/>
                                <a:gd name="T1" fmla="*/ 112 h 290"/>
                                <a:gd name="T2" fmla="*/ 61 w 252"/>
                                <a:gd name="T3" fmla="*/ 0 h 290"/>
                                <a:gd name="T4" fmla="*/ 188 w 252"/>
                                <a:gd name="T5" fmla="*/ 53 h 290"/>
                                <a:gd name="T6" fmla="*/ 252 w 252"/>
                                <a:gd name="T7" fmla="*/ 248 h 290"/>
                                <a:gd name="T8" fmla="*/ 239 w 252"/>
                                <a:gd name="T9" fmla="*/ 252 h 290"/>
                                <a:gd name="T10" fmla="*/ 225 w 252"/>
                                <a:gd name="T11" fmla="*/ 255 h 290"/>
                                <a:gd name="T12" fmla="*/ 212 w 252"/>
                                <a:gd name="T13" fmla="*/ 258 h 290"/>
                                <a:gd name="T14" fmla="*/ 199 w 252"/>
                                <a:gd name="T15" fmla="*/ 261 h 290"/>
                                <a:gd name="T16" fmla="*/ 188 w 252"/>
                                <a:gd name="T17" fmla="*/ 264 h 290"/>
                                <a:gd name="T18" fmla="*/ 175 w 252"/>
                                <a:gd name="T19" fmla="*/ 267 h 290"/>
                                <a:gd name="T20" fmla="*/ 163 w 252"/>
                                <a:gd name="T21" fmla="*/ 270 h 290"/>
                                <a:gd name="T22" fmla="*/ 150 w 252"/>
                                <a:gd name="T23" fmla="*/ 274 h 290"/>
                                <a:gd name="T24" fmla="*/ 137 w 252"/>
                                <a:gd name="T25" fmla="*/ 278 h 290"/>
                                <a:gd name="T26" fmla="*/ 125 w 252"/>
                                <a:gd name="T27" fmla="*/ 281 h 290"/>
                                <a:gd name="T28" fmla="*/ 112 w 252"/>
                                <a:gd name="T29" fmla="*/ 285 h 290"/>
                                <a:gd name="T30" fmla="*/ 97 w 252"/>
                                <a:gd name="T31" fmla="*/ 290 h 290"/>
                                <a:gd name="T32" fmla="*/ 0 w 252"/>
                                <a:gd name="T33" fmla="*/ 112 h 290"/>
                                <a:gd name="T34" fmla="*/ 0 w 252"/>
                                <a:gd name="T35" fmla="*/ 112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2" h="290">
                                  <a:moveTo>
                                    <a:pt x="0" y="112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188" y="53"/>
                                  </a:lnTo>
                                  <a:lnTo>
                                    <a:pt x="252" y="248"/>
                                  </a:lnTo>
                                  <a:lnTo>
                                    <a:pt x="239" y="252"/>
                                  </a:lnTo>
                                  <a:lnTo>
                                    <a:pt x="225" y="255"/>
                                  </a:lnTo>
                                  <a:lnTo>
                                    <a:pt x="212" y="258"/>
                                  </a:lnTo>
                                  <a:lnTo>
                                    <a:pt x="199" y="261"/>
                                  </a:lnTo>
                                  <a:lnTo>
                                    <a:pt x="188" y="264"/>
                                  </a:lnTo>
                                  <a:lnTo>
                                    <a:pt x="175" y="267"/>
                                  </a:lnTo>
                                  <a:lnTo>
                                    <a:pt x="163" y="270"/>
                                  </a:lnTo>
                                  <a:lnTo>
                                    <a:pt x="150" y="274"/>
                                  </a:lnTo>
                                  <a:lnTo>
                                    <a:pt x="137" y="278"/>
                                  </a:lnTo>
                                  <a:lnTo>
                                    <a:pt x="125" y="281"/>
                                  </a:lnTo>
                                  <a:lnTo>
                                    <a:pt x="112" y="285"/>
                                  </a:lnTo>
                                  <a:lnTo>
                                    <a:pt x="97" y="290"/>
                                  </a:lnTo>
                                  <a:lnTo>
                                    <a:pt x="0" y="112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6"/>
                          <wps:cNvSpPr>
                            <a:spLocks/>
                          </wps:cNvSpPr>
                          <wps:spPr bwMode="auto">
                            <a:xfrm>
                              <a:off x="4186" y="8323"/>
                              <a:ext cx="251" cy="250"/>
                            </a:xfrm>
                            <a:custGeom>
                              <a:avLst/>
                              <a:gdLst>
                                <a:gd name="T0" fmla="*/ 0 w 256"/>
                                <a:gd name="T1" fmla="*/ 114 h 250"/>
                                <a:gd name="T2" fmla="*/ 3 w 256"/>
                                <a:gd name="T3" fmla="*/ 114 h 250"/>
                                <a:gd name="T4" fmla="*/ 65 w 256"/>
                                <a:gd name="T5" fmla="*/ 3 h 250"/>
                                <a:gd name="T6" fmla="*/ 190 w 256"/>
                                <a:gd name="T7" fmla="*/ 56 h 250"/>
                                <a:gd name="T8" fmla="*/ 253 w 256"/>
                                <a:gd name="T9" fmla="*/ 250 h 250"/>
                                <a:gd name="T10" fmla="*/ 256 w 256"/>
                                <a:gd name="T11" fmla="*/ 250 h 250"/>
                                <a:gd name="T12" fmla="*/ 190 w 256"/>
                                <a:gd name="T13" fmla="*/ 53 h 250"/>
                                <a:gd name="T14" fmla="*/ 62 w 256"/>
                                <a:gd name="T15" fmla="*/ 0 h 250"/>
                                <a:gd name="T16" fmla="*/ 0 w 256"/>
                                <a:gd name="T17" fmla="*/ 114 h 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56" h="250">
                                  <a:moveTo>
                                    <a:pt x="0" y="114"/>
                                  </a:moveTo>
                                  <a:lnTo>
                                    <a:pt x="3" y="114"/>
                                  </a:lnTo>
                                  <a:lnTo>
                                    <a:pt x="65" y="3"/>
                                  </a:lnTo>
                                  <a:lnTo>
                                    <a:pt x="190" y="56"/>
                                  </a:lnTo>
                                  <a:lnTo>
                                    <a:pt x="253" y="250"/>
                                  </a:lnTo>
                                  <a:lnTo>
                                    <a:pt x="256" y="250"/>
                                  </a:lnTo>
                                  <a:lnTo>
                                    <a:pt x="190" y="53"/>
                                  </a:lnTo>
                                  <a:lnTo>
                                    <a:pt x="62" y="0"/>
                                  </a:lnTo>
                                  <a:lnTo>
                                    <a:pt x="0" y="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7"/>
                          <wps:cNvSpPr>
                            <a:spLocks/>
                          </wps:cNvSpPr>
                          <wps:spPr bwMode="auto">
                            <a:xfrm>
                              <a:off x="4186" y="8437"/>
                              <a:ext cx="251" cy="179"/>
                            </a:xfrm>
                            <a:custGeom>
                              <a:avLst/>
                              <a:gdLst>
                                <a:gd name="T0" fmla="*/ 253 w 256"/>
                                <a:gd name="T1" fmla="*/ 136 h 179"/>
                                <a:gd name="T2" fmla="*/ 241 w 256"/>
                                <a:gd name="T3" fmla="*/ 139 h 179"/>
                                <a:gd name="T4" fmla="*/ 227 w 256"/>
                                <a:gd name="T5" fmla="*/ 142 h 179"/>
                                <a:gd name="T6" fmla="*/ 201 w 256"/>
                                <a:gd name="T7" fmla="*/ 148 h 179"/>
                                <a:gd name="T8" fmla="*/ 190 w 256"/>
                                <a:gd name="T9" fmla="*/ 150 h 179"/>
                                <a:gd name="T10" fmla="*/ 177 w 256"/>
                                <a:gd name="T11" fmla="*/ 153 h 179"/>
                                <a:gd name="T12" fmla="*/ 165 w 256"/>
                                <a:gd name="T13" fmla="*/ 156 h 179"/>
                                <a:gd name="T14" fmla="*/ 139 w 256"/>
                                <a:gd name="T15" fmla="*/ 165 h 179"/>
                                <a:gd name="T16" fmla="*/ 127 w 256"/>
                                <a:gd name="T17" fmla="*/ 168 h 179"/>
                                <a:gd name="T18" fmla="*/ 114 w 256"/>
                                <a:gd name="T19" fmla="*/ 172 h 179"/>
                                <a:gd name="T20" fmla="*/ 99 w 256"/>
                                <a:gd name="T21" fmla="*/ 176 h 179"/>
                                <a:gd name="T22" fmla="*/ 3 w 256"/>
                                <a:gd name="T23" fmla="*/ 0 h 179"/>
                                <a:gd name="T24" fmla="*/ 0 w 256"/>
                                <a:gd name="T25" fmla="*/ 0 h 179"/>
                                <a:gd name="T26" fmla="*/ 0 w 256"/>
                                <a:gd name="T27" fmla="*/ 0 h 179"/>
                                <a:gd name="T28" fmla="*/ 99 w 256"/>
                                <a:gd name="T29" fmla="*/ 179 h 179"/>
                                <a:gd name="T30" fmla="*/ 114 w 256"/>
                                <a:gd name="T31" fmla="*/ 175 h 179"/>
                                <a:gd name="T32" fmla="*/ 127 w 256"/>
                                <a:gd name="T33" fmla="*/ 171 h 179"/>
                                <a:gd name="T34" fmla="*/ 139 w 256"/>
                                <a:gd name="T35" fmla="*/ 168 h 179"/>
                                <a:gd name="T36" fmla="*/ 165 w 256"/>
                                <a:gd name="T37" fmla="*/ 159 h 179"/>
                                <a:gd name="T38" fmla="*/ 177 w 256"/>
                                <a:gd name="T39" fmla="*/ 156 h 179"/>
                                <a:gd name="T40" fmla="*/ 190 w 256"/>
                                <a:gd name="T41" fmla="*/ 153 h 179"/>
                                <a:gd name="T42" fmla="*/ 201 w 256"/>
                                <a:gd name="T43" fmla="*/ 150 h 179"/>
                                <a:gd name="T44" fmla="*/ 227 w 256"/>
                                <a:gd name="T45" fmla="*/ 145 h 179"/>
                                <a:gd name="T46" fmla="*/ 241 w 256"/>
                                <a:gd name="T47" fmla="*/ 142 h 179"/>
                                <a:gd name="T48" fmla="*/ 256 w 256"/>
                                <a:gd name="T49" fmla="*/ 136 h 179"/>
                                <a:gd name="T50" fmla="*/ 253 w 256"/>
                                <a:gd name="T51" fmla="*/ 136 h 1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56" h="179">
                                  <a:moveTo>
                                    <a:pt x="253" y="136"/>
                                  </a:moveTo>
                                  <a:lnTo>
                                    <a:pt x="241" y="139"/>
                                  </a:lnTo>
                                  <a:lnTo>
                                    <a:pt x="227" y="142"/>
                                  </a:lnTo>
                                  <a:lnTo>
                                    <a:pt x="201" y="14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77" y="153"/>
                                  </a:lnTo>
                                  <a:lnTo>
                                    <a:pt x="165" y="156"/>
                                  </a:lnTo>
                                  <a:lnTo>
                                    <a:pt x="139" y="165"/>
                                  </a:lnTo>
                                  <a:lnTo>
                                    <a:pt x="127" y="168"/>
                                  </a:lnTo>
                                  <a:lnTo>
                                    <a:pt x="114" y="172"/>
                                  </a:lnTo>
                                  <a:lnTo>
                                    <a:pt x="99" y="176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9" y="179"/>
                                  </a:lnTo>
                                  <a:lnTo>
                                    <a:pt x="114" y="175"/>
                                  </a:lnTo>
                                  <a:lnTo>
                                    <a:pt x="127" y="171"/>
                                  </a:lnTo>
                                  <a:lnTo>
                                    <a:pt x="139" y="168"/>
                                  </a:lnTo>
                                  <a:lnTo>
                                    <a:pt x="165" y="159"/>
                                  </a:lnTo>
                                  <a:lnTo>
                                    <a:pt x="177" y="156"/>
                                  </a:lnTo>
                                  <a:lnTo>
                                    <a:pt x="190" y="153"/>
                                  </a:lnTo>
                                  <a:lnTo>
                                    <a:pt x="201" y="150"/>
                                  </a:lnTo>
                                  <a:lnTo>
                                    <a:pt x="227" y="145"/>
                                  </a:lnTo>
                                  <a:lnTo>
                                    <a:pt x="241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53" y="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8"/>
                          <wps:cNvSpPr>
                            <a:spLocks/>
                          </wps:cNvSpPr>
                          <wps:spPr bwMode="auto">
                            <a:xfrm>
                              <a:off x="4372" y="8280"/>
                              <a:ext cx="223" cy="294"/>
                            </a:xfrm>
                            <a:custGeom>
                              <a:avLst/>
                              <a:gdLst>
                                <a:gd name="T0" fmla="*/ 0 w 227"/>
                                <a:gd name="T1" fmla="*/ 98 h 294"/>
                                <a:gd name="T2" fmla="*/ 83 w 227"/>
                                <a:gd name="T3" fmla="*/ 0 h 294"/>
                                <a:gd name="T4" fmla="*/ 204 w 227"/>
                                <a:gd name="T5" fmla="*/ 69 h 294"/>
                                <a:gd name="T6" fmla="*/ 227 w 227"/>
                                <a:gd name="T7" fmla="*/ 270 h 294"/>
                                <a:gd name="T8" fmla="*/ 214 w 227"/>
                                <a:gd name="T9" fmla="*/ 273 h 294"/>
                                <a:gd name="T10" fmla="*/ 202 w 227"/>
                                <a:gd name="T11" fmla="*/ 274 h 294"/>
                                <a:gd name="T12" fmla="*/ 189 w 227"/>
                                <a:gd name="T13" fmla="*/ 276 h 294"/>
                                <a:gd name="T14" fmla="*/ 177 w 227"/>
                                <a:gd name="T15" fmla="*/ 277 h 294"/>
                                <a:gd name="T16" fmla="*/ 165 w 227"/>
                                <a:gd name="T17" fmla="*/ 279 h 294"/>
                                <a:gd name="T18" fmla="*/ 152 w 227"/>
                                <a:gd name="T19" fmla="*/ 280 h 294"/>
                                <a:gd name="T20" fmla="*/ 139 w 227"/>
                                <a:gd name="T21" fmla="*/ 282 h 294"/>
                                <a:gd name="T22" fmla="*/ 125 w 227"/>
                                <a:gd name="T23" fmla="*/ 284 h 294"/>
                                <a:gd name="T24" fmla="*/ 112 w 227"/>
                                <a:gd name="T25" fmla="*/ 287 h 294"/>
                                <a:gd name="T26" fmla="*/ 97 w 227"/>
                                <a:gd name="T27" fmla="*/ 289 h 294"/>
                                <a:gd name="T28" fmla="*/ 82 w 227"/>
                                <a:gd name="T29" fmla="*/ 292 h 294"/>
                                <a:gd name="T30" fmla="*/ 64 w 227"/>
                                <a:gd name="T31" fmla="*/ 294 h 294"/>
                                <a:gd name="T32" fmla="*/ 0 w 227"/>
                                <a:gd name="T33" fmla="*/ 98 h 294"/>
                                <a:gd name="T34" fmla="*/ 0 w 227"/>
                                <a:gd name="T35" fmla="*/ 98 h 2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7" h="294">
                                  <a:moveTo>
                                    <a:pt x="0" y="98"/>
                                  </a:moveTo>
                                  <a:lnTo>
                                    <a:pt x="83" y="0"/>
                                  </a:lnTo>
                                  <a:lnTo>
                                    <a:pt x="204" y="69"/>
                                  </a:lnTo>
                                  <a:lnTo>
                                    <a:pt x="227" y="270"/>
                                  </a:lnTo>
                                  <a:lnTo>
                                    <a:pt x="214" y="273"/>
                                  </a:lnTo>
                                  <a:lnTo>
                                    <a:pt x="202" y="274"/>
                                  </a:lnTo>
                                  <a:lnTo>
                                    <a:pt x="189" y="276"/>
                                  </a:lnTo>
                                  <a:lnTo>
                                    <a:pt x="177" y="277"/>
                                  </a:lnTo>
                                  <a:lnTo>
                                    <a:pt x="165" y="279"/>
                                  </a:lnTo>
                                  <a:lnTo>
                                    <a:pt x="152" y="280"/>
                                  </a:lnTo>
                                  <a:lnTo>
                                    <a:pt x="139" y="282"/>
                                  </a:lnTo>
                                  <a:lnTo>
                                    <a:pt x="125" y="284"/>
                                  </a:lnTo>
                                  <a:lnTo>
                                    <a:pt x="112" y="287"/>
                                  </a:lnTo>
                                  <a:lnTo>
                                    <a:pt x="97" y="289"/>
                                  </a:lnTo>
                                  <a:lnTo>
                                    <a:pt x="82" y="292"/>
                                  </a:lnTo>
                                  <a:lnTo>
                                    <a:pt x="64" y="294"/>
                                  </a:lnTo>
                                  <a:lnTo>
                                    <a:pt x="0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29"/>
                          <wps:cNvSpPr>
                            <a:spLocks/>
                          </wps:cNvSpPr>
                          <wps:spPr bwMode="auto">
                            <a:xfrm>
                              <a:off x="4372" y="8280"/>
                              <a:ext cx="223" cy="294"/>
                            </a:xfrm>
                            <a:custGeom>
                              <a:avLst/>
                              <a:gdLst>
                                <a:gd name="T0" fmla="*/ 0 w 227"/>
                                <a:gd name="T1" fmla="*/ 98 h 294"/>
                                <a:gd name="T2" fmla="*/ 83 w 227"/>
                                <a:gd name="T3" fmla="*/ 0 h 294"/>
                                <a:gd name="T4" fmla="*/ 204 w 227"/>
                                <a:gd name="T5" fmla="*/ 69 h 294"/>
                                <a:gd name="T6" fmla="*/ 227 w 227"/>
                                <a:gd name="T7" fmla="*/ 270 h 294"/>
                                <a:gd name="T8" fmla="*/ 214 w 227"/>
                                <a:gd name="T9" fmla="*/ 273 h 294"/>
                                <a:gd name="T10" fmla="*/ 202 w 227"/>
                                <a:gd name="T11" fmla="*/ 274 h 294"/>
                                <a:gd name="T12" fmla="*/ 189 w 227"/>
                                <a:gd name="T13" fmla="*/ 276 h 294"/>
                                <a:gd name="T14" fmla="*/ 177 w 227"/>
                                <a:gd name="T15" fmla="*/ 277 h 294"/>
                                <a:gd name="T16" fmla="*/ 165 w 227"/>
                                <a:gd name="T17" fmla="*/ 279 h 294"/>
                                <a:gd name="T18" fmla="*/ 152 w 227"/>
                                <a:gd name="T19" fmla="*/ 280 h 294"/>
                                <a:gd name="T20" fmla="*/ 139 w 227"/>
                                <a:gd name="T21" fmla="*/ 282 h 294"/>
                                <a:gd name="T22" fmla="*/ 125 w 227"/>
                                <a:gd name="T23" fmla="*/ 284 h 294"/>
                                <a:gd name="T24" fmla="*/ 112 w 227"/>
                                <a:gd name="T25" fmla="*/ 287 h 294"/>
                                <a:gd name="T26" fmla="*/ 97 w 227"/>
                                <a:gd name="T27" fmla="*/ 289 h 294"/>
                                <a:gd name="T28" fmla="*/ 82 w 227"/>
                                <a:gd name="T29" fmla="*/ 292 h 294"/>
                                <a:gd name="T30" fmla="*/ 64 w 227"/>
                                <a:gd name="T31" fmla="*/ 294 h 294"/>
                                <a:gd name="T32" fmla="*/ 0 w 227"/>
                                <a:gd name="T33" fmla="*/ 98 h 294"/>
                                <a:gd name="T34" fmla="*/ 0 w 227"/>
                                <a:gd name="T35" fmla="*/ 98 h 2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7" h="294">
                                  <a:moveTo>
                                    <a:pt x="0" y="98"/>
                                  </a:moveTo>
                                  <a:lnTo>
                                    <a:pt x="83" y="0"/>
                                  </a:lnTo>
                                  <a:lnTo>
                                    <a:pt x="204" y="69"/>
                                  </a:lnTo>
                                  <a:lnTo>
                                    <a:pt x="227" y="270"/>
                                  </a:lnTo>
                                  <a:lnTo>
                                    <a:pt x="214" y="273"/>
                                  </a:lnTo>
                                  <a:lnTo>
                                    <a:pt x="202" y="274"/>
                                  </a:lnTo>
                                  <a:lnTo>
                                    <a:pt x="189" y="276"/>
                                  </a:lnTo>
                                  <a:lnTo>
                                    <a:pt x="177" y="277"/>
                                  </a:lnTo>
                                  <a:lnTo>
                                    <a:pt x="165" y="279"/>
                                  </a:lnTo>
                                  <a:lnTo>
                                    <a:pt x="152" y="280"/>
                                  </a:lnTo>
                                  <a:lnTo>
                                    <a:pt x="139" y="282"/>
                                  </a:lnTo>
                                  <a:lnTo>
                                    <a:pt x="125" y="284"/>
                                  </a:lnTo>
                                  <a:lnTo>
                                    <a:pt x="112" y="287"/>
                                  </a:lnTo>
                                  <a:lnTo>
                                    <a:pt x="97" y="289"/>
                                  </a:lnTo>
                                  <a:lnTo>
                                    <a:pt x="82" y="292"/>
                                  </a:lnTo>
                                  <a:lnTo>
                                    <a:pt x="64" y="294"/>
                                  </a:lnTo>
                                  <a:lnTo>
                                    <a:pt x="0" y="98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0"/>
                          <wps:cNvSpPr>
                            <a:spLocks/>
                          </wps:cNvSpPr>
                          <wps:spPr bwMode="auto">
                            <a:xfrm>
                              <a:off x="4370" y="8279"/>
                              <a:ext cx="226" cy="271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97 h 271"/>
                                <a:gd name="T2" fmla="*/ 3 w 230"/>
                                <a:gd name="T3" fmla="*/ 100 h 271"/>
                                <a:gd name="T4" fmla="*/ 87 w 230"/>
                                <a:gd name="T5" fmla="*/ 2 h 271"/>
                                <a:gd name="T6" fmla="*/ 206 w 230"/>
                                <a:gd name="T7" fmla="*/ 71 h 271"/>
                                <a:gd name="T8" fmla="*/ 227 w 230"/>
                                <a:gd name="T9" fmla="*/ 271 h 271"/>
                                <a:gd name="T10" fmla="*/ 230 w 230"/>
                                <a:gd name="T11" fmla="*/ 271 h 271"/>
                                <a:gd name="T12" fmla="*/ 206 w 230"/>
                                <a:gd name="T13" fmla="*/ 69 h 271"/>
                                <a:gd name="T14" fmla="*/ 84 w 230"/>
                                <a:gd name="T15" fmla="*/ 0 h 271"/>
                                <a:gd name="T16" fmla="*/ 0 w 230"/>
                                <a:gd name="T17" fmla="*/ 97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30" h="271">
                                  <a:moveTo>
                                    <a:pt x="0" y="97"/>
                                  </a:moveTo>
                                  <a:lnTo>
                                    <a:pt x="3" y="100"/>
                                  </a:lnTo>
                                  <a:lnTo>
                                    <a:pt x="87" y="2"/>
                                  </a:lnTo>
                                  <a:lnTo>
                                    <a:pt x="206" y="71"/>
                                  </a:lnTo>
                                  <a:lnTo>
                                    <a:pt x="227" y="271"/>
                                  </a:lnTo>
                                  <a:lnTo>
                                    <a:pt x="230" y="271"/>
                                  </a:lnTo>
                                  <a:lnTo>
                                    <a:pt x="206" y="69"/>
                                  </a:lnTo>
                                  <a:lnTo>
                                    <a:pt x="84" y="0"/>
                                  </a:lnTo>
                                  <a:lnTo>
                                    <a:pt x="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1"/>
                          <wps:cNvSpPr>
                            <a:spLocks/>
                          </wps:cNvSpPr>
                          <wps:spPr bwMode="auto">
                            <a:xfrm>
                              <a:off x="4370" y="8376"/>
                              <a:ext cx="226" cy="200"/>
                            </a:xfrm>
                            <a:custGeom>
                              <a:avLst/>
                              <a:gdLst>
                                <a:gd name="T0" fmla="*/ 227 w 230"/>
                                <a:gd name="T1" fmla="*/ 174 h 200"/>
                                <a:gd name="T2" fmla="*/ 216 w 230"/>
                                <a:gd name="T3" fmla="*/ 175 h 200"/>
                                <a:gd name="T4" fmla="*/ 204 w 230"/>
                                <a:gd name="T5" fmla="*/ 177 h 200"/>
                                <a:gd name="T6" fmla="*/ 179 w 230"/>
                                <a:gd name="T7" fmla="*/ 180 h 200"/>
                                <a:gd name="T8" fmla="*/ 167 w 230"/>
                                <a:gd name="T9" fmla="*/ 181 h 200"/>
                                <a:gd name="T10" fmla="*/ 141 w 230"/>
                                <a:gd name="T11" fmla="*/ 184 h 200"/>
                                <a:gd name="T12" fmla="*/ 127 w 230"/>
                                <a:gd name="T13" fmla="*/ 187 h 200"/>
                                <a:gd name="T14" fmla="*/ 114 w 230"/>
                                <a:gd name="T15" fmla="*/ 190 h 200"/>
                                <a:gd name="T16" fmla="*/ 99 w 230"/>
                                <a:gd name="T17" fmla="*/ 191 h 200"/>
                                <a:gd name="T18" fmla="*/ 84 w 230"/>
                                <a:gd name="T19" fmla="*/ 194 h 200"/>
                                <a:gd name="T20" fmla="*/ 66 w 230"/>
                                <a:gd name="T21" fmla="*/ 197 h 200"/>
                                <a:gd name="T22" fmla="*/ 3 w 230"/>
                                <a:gd name="T23" fmla="*/ 2 h 200"/>
                                <a:gd name="T24" fmla="*/ 0 w 230"/>
                                <a:gd name="T25" fmla="*/ 0 h 200"/>
                                <a:gd name="T26" fmla="*/ 0 w 230"/>
                                <a:gd name="T27" fmla="*/ 2 h 200"/>
                                <a:gd name="T28" fmla="*/ 66 w 230"/>
                                <a:gd name="T29" fmla="*/ 200 h 200"/>
                                <a:gd name="T30" fmla="*/ 84 w 230"/>
                                <a:gd name="T31" fmla="*/ 197 h 200"/>
                                <a:gd name="T32" fmla="*/ 99 w 230"/>
                                <a:gd name="T33" fmla="*/ 194 h 200"/>
                                <a:gd name="T34" fmla="*/ 114 w 230"/>
                                <a:gd name="T35" fmla="*/ 193 h 200"/>
                                <a:gd name="T36" fmla="*/ 127 w 230"/>
                                <a:gd name="T37" fmla="*/ 190 h 200"/>
                                <a:gd name="T38" fmla="*/ 141 w 230"/>
                                <a:gd name="T39" fmla="*/ 187 h 200"/>
                                <a:gd name="T40" fmla="*/ 167 w 230"/>
                                <a:gd name="T41" fmla="*/ 184 h 200"/>
                                <a:gd name="T42" fmla="*/ 179 w 230"/>
                                <a:gd name="T43" fmla="*/ 183 h 200"/>
                                <a:gd name="T44" fmla="*/ 204 w 230"/>
                                <a:gd name="T45" fmla="*/ 180 h 200"/>
                                <a:gd name="T46" fmla="*/ 216 w 230"/>
                                <a:gd name="T47" fmla="*/ 178 h 200"/>
                                <a:gd name="T48" fmla="*/ 230 w 230"/>
                                <a:gd name="T49" fmla="*/ 174 h 200"/>
                                <a:gd name="T50" fmla="*/ 227 w 230"/>
                                <a:gd name="T51" fmla="*/ 174 h 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30" h="200">
                                  <a:moveTo>
                                    <a:pt x="227" y="174"/>
                                  </a:moveTo>
                                  <a:lnTo>
                                    <a:pt x="216" y="175"/>
                                  </a:lnTo>
                                  <a:lnTo>
                                    <a:pt x="204" y="177"/>
                                  </a:lnTo>
                                  <a:lnTo>
                                    <a:pt x="179" y="180"/>
                                  </a:lnTo>
                                  <a:lnTo>
                                    <a:pt x="167" y="181"/>
                                  </a:lnTo>
                                  <a:lnTo>
                                    <a:pt x="141" y="184"/>
                                  </a:lnTo>
                                  <a:lnTo>
                                    <a:pt x="127" y="187"/>
                                  </a:lnTo>
                                  <a:lnTo>
                                    <a:pt x="114" y="190"/>
                                  </a:lnTo>
                                  <a:lnTo>
                                    <a:pt x="99" y="191"/>
                                  </a:lnTo>
                                  <a:lnTo>
                                    <a:pt x="84" y="194"/>
                                  </a:lnTo>
                                  <a:lnTo>
                                    <a:pt x="66" y="197"/>
                                  </a:lnTo>
                                  <a:lnTo>
                                    <a:pt x="3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66" y="200"/>
                                  </a:lnTo>
                                  <a:lnTo>
                                    <a:pt x="84" y="197"/>
                                  </a:lnTo>
                                  <a:lnTo>
                                    <a:pt x="99" y="194"/>
                                  </a:lnTo>
                                  <a:lnTo>
                                    <a:pt x="114" y="193"/>
                                  </a:lnTo>
                                  <a:lnTo>
                                    <a:pt x="127" y="190"/>
                                  </a:lnTo>
                                  <a:lnTo>
                                    <a:pt x="141" y="187"/>
                                  </a:lnTo>
                                  <a:lnTo>
                                    <a:pt x="167" y="184"/>
                                  </a:lnTo>
                                  <a:lnTo>
                                    <a:pt x="179" y="183"/>
                                  </a:lnTo>
                                  <a:lnTo>
                                    <a:pt x="204" y="180"/>
                                  </a:lnTo>
                                  <a:lnTo>
                                    <a:pt x="216" y="178"/>
                                  </a:lnTo>
                                  <a:lnTo>
                                    <a:pt x="230" y="174"/>
                                  </a:lnTo>
                                  <a:lnTo>
                                    <a:pt x="227" y="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2"/>
                          <wps:cNvSpPr>
                            <a:spLocks/>
                          </wps:cNvSpPr>
                          <wps:spPr bwMode="auto">
                            <a:xfrm>
                              <a:off x="4260" y="8477"/>
                              <a:ext cx="119" cy="66"/>
                            </a:xfrm>
                            <a:custGeom>
                              <a:avLst/>
                              <a:gdLst>
                                <a:gd name="T0" fmla="*/ 120 w 121"/>
                                <a:gd name="T1" fmla="*/ 0 h 66"/>
                                <a:gd name="T2" fmla="*/ 121 w 121"/>
                                <a:gd name="T3" fmla="*/ 16 h 66"/>
                                <a:gd name="T4" fmla="*/ 118 w 121"/>
                                <a:gd name="T5" fmla="*/ 30 h 66"/>
                                <a:gd name="T6" fmla="*/ 111 w 121"/>
                                <a:gd name="T7" fmla="*/ 41 h 66"/>
                                <a:gd name="T8" fmla="*/ 102 w 121"/>
                                <a:gd name="T9" fmla="*/ 50 h 66"/>
                                <a:gd name="T10" fmla="*/ 91 w 121"/>
                                <a:gd name="T11" fmla="*/ 59 h 66"/>
                                <a:gd name="T12" fmla="*/ 78 w 121"/>
                                <a:gd name="T13" fmla="*/ 63 h 66"/>
                                <a:gd name="T14" fmla="*/ 65 w 121"/>
                                <a:gd name="T15" fmla="*/ 66 h 66"/>
                                <a:gd name="T16" fmla="*/ 51 w 121"/>
                                <a:gd name="T17" fmla="*/ 66 h 66"/>
                                <a:gd name="T18" fmla="*/ 36 w 121"/>
                                <a:gd name="T19" fmla="*/ 64 h 66"/>
                                <a:gd name="T20" fmla="*/ 23 w 121"/>
                                <a:gd name="T21" fmla="*/ 59 h 66"/>
                                <a:gd name="T22" fmla="*/ 12 w 121"/>
                                <a:gd name="T23" fmla="*/ 52 h 66"/>
                                <a:gd name="T24" fmla="*/ 0 w 121"/>
                                <a:gd name="T25" fmla="*/ 40 h 66"/>
                                <a:gd name="T26" fmla="*/ 16 w 121"/>
                                <a:gd name="T27" fmla="*/ 41 h 66"/>
                                <a:gd name="T28" fmla="*/ 29 w 121"/>
                                <a:gd name="T29" fmla="*/ 41 h 66"/>
                                <a:gd name="T30" fmla="*/ 42 w 121"/>
                                <a:gd name="T31" fmla="*/ 41 h 66"/>
                                <a:gd name="T32" fmla="*/ 52 w 121"/>
                                <a:gd name="T33" fmla="*/ 40 h 66"/>
                                <a:gd name="T34" fmla="*/ 62 w 121"/>
                                <a:gd name="T35" fmla="*/ 39 h 66"/>
                                <a:gd name="T36" fmla="*/ 72 w 121"/>
                                <a:gd name="T37" fmla="*/ 36 h 66"/>
                                <a:gd name="T38" fmla="*/ 79 w 121"/>
                                <a:gd name="T39" fmla="*/ 31 h 66"/>
                                <a:gd name="T40" fmla="*/ 88 w 121"/>
                                <a:gd name="T41" fmla="*/ 27 h 66"/>
                                <a:gd name="T42" fmla="*/ 97 w 121"/>
                                <a:gd name="T43" fmla="*/ 21 h 66"/>
                                <a:gd name="T44" fmla="*/ 104 w 121"/>
                                <a:gd name="T45" fmla="*/ 16 h 66"/>
                                <a:gd name="T46" fmla="*/ 112 w 121"/>
                                <a:gd name="T47" fmla="*/ 8 h 66"/>
                                <a:gd name="T48" fmla="*/ 120 w 121"/>
                                <a:gd name="T49" fmla="*/ 0 h 66"/>
                                <a:gd name="T50" fmla="*/ 120 w 121"/>
                                <a:gd name="T51" fmla="*/ 0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21" h="66">
                                  <a:moveTo>
                                    <a:pt x="120" y="0"/>
                                  </a:moveTo>
                                  <a:lnTo>
                                    <a:pt x="121" y="16"/>
                                  </a:lnTo>
                                  <a:lnTo>
                                    <a:pt x="118" y="30"/>
                                  </a:lnTo>
                                  <a:lnTo>
                                    <a:pt x="111" y="41"/>
                                  </a:lnTo>
                                  <a:lnTo>
                                    <a:pt x="102" y="50"/>
                                  </a:lnTo>
                                  <a:lnTo>
                                    <a:pt x="91" y="59"/>
                                  </a:lnTo>
                                  <a:lnTo>
                                    <a:pt x="78" y="63"/>
                                  </a:lnTo>
                                  <a:lnTo>
                                    <a:pt x="65" y="66"/>
                                  </a:lnTo>
                                  <a:lnTo>
                                    <a:pt x="51" y="66"/>
                                  </a:lnTo>
                                  <a:lnTo>
                                    <a:pt x="36" y="64"/>
                                  </a:lnTo>
                                  <a:lnTo>
                                    <a:pt x="23" y="59"/>
                                  </a:lnTo>
                                  <a:lnTo>
                                    <a:pt x="12" y="52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16" y="41"/>
                                  </a:lnTo>
                                  <a:lnTo>
                                    <a:pt x="29" y="41"/>
                                  </a:lnTo>
                                  <a:lnTo>
                                    <a:pt x="42" y="41"/>
                                  </a:lnTo>
                                  <a:lnTo>
                                    <a:pt x="52" y="40"/>
                                  </a:lnTo>
                                  <a:lnTo>
                                    <a:pt x="62" y="39"/>
                                  </a:lnTo>
                                  <a:lnTo>
                                    <a:pt x="72" y="36"/>
                                  </a:lnTo>
                                  <a:lnTo>
                                    <a:pt x="79" y="31"/>
                                  </a:lnTo>
                                  <a:lnTo>
                                    <a:pt x="88" y="27"/>
                                  </a:lnTo>
                                  <a:lnTo>
                                    <a:pt x="97" y="21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112" y="8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3"/>
                          <wps:cNvSpPr>
                            <a:spLocks/>
                          </wps:cNvSpPr>
                          <wps:spPr bwMode="auto">
                            <a:xfrm>
                              <a:off x="4241" y="8385"/>
                              <a:ext cx="94" cy="79"/>
                            </a:xfrm>
                            <a:custGeom>
                              <a:avLst/>
                              <a:gdLst>
                                <a:gd name="T0" fmla="*/ 30 w 96"/>
                                <a:gd name="T1" fmla="*/ 0 h 79"/>
                                <a:gd name="T2" fmla="*/ 53 w 96"/>
                                <a:gd name="T3" fmla="*/ 16 h 79"/>
                                <a:gd name="T4" fmla="*/ 79 w 96"/>
                                <a:gd name="T5" fmla="*/ 8 h 79"/>
                                <a:gd name="T6" fmla="*/ 75 w 96"/>
                                <a:gd name="T7" fmla="*/ 31 h 79"/>
                                <a:gd name="T8" fmla="*/ 96 w 96"/>
                                <a:gd name="T9" fmla="*/ 49 h 79"/>
                                <a:gd name="T10" fmla="*/ 69 w 96"/>
                                <a:gd name="T11" fmla="*/ 56 h 79"/>
                                <a:gd name="T12" fmla="*/ 65 w 96"/>
                                <a:gd name="T13" fmla="*/ 79 h 79"/>
                                <a:gd name="T14" fmla="*/ 46 w 96"/>
                                <a:gd name="T15" fmla="*/ 65 h 79"/>
                                <a:gd name="T16" fmla="*/ 20 w 96"/>
                                <a:gd name="T17" fmla="*/ 72 h 79"/>
                                <a:gd name="T18" fmla="*/ 23 w 96"/>
                                <a:gd name="T19" fmla="*/ 47 h 79"/>
                                <a:gd name="T20" fmla="*/ 0 w 96"/>
                                <a:gd name="T21" fmla="*/ 30 h 79"/>
                                <a:gd name="T22" fmla="*/ 27 w 96"/>
                                <a:gd name="T23" fmla="*/ 23 h 79"/>
                                <a:gd name="T24" fmla="*/ 30 w 96"/>
                                <a:gd name="T25" fmla="*/ 0 h 79"/>
                                <a:gd name="T26" fmla="*/ 30 w 96"/>
                                <a:gd name="T27" fmla="*/ 0 h 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96" h="79">
                                  <a:moveTo>
                                    <a:pt x="30" y="0"/>
                                  </a:moveTo>
                                  <a:lnTo>
                                    <a:pt x="53" y="16"/>
                                  </a:lnTo>
                                  <a:lnTo>
                                    <a:pt x="79" y="8"/>
                                  </a:lnTo>
                                  <a:lnTo>
                                    <a:pt x="75" y="31"/>
                                  </a:lnTo>
                                  <a:lnTo>
                                    <a:pt x="96" y="49"/>
                                  </a:lnTo>
                                  <a:lnTo>
                                    <a:pt x="69" y="56"/>
                                  </a:lnTo>
                                  <a:lnTo>
                                    <a:pt x="65" y="79"/>
                                  </a:lnTo>
                                  <a:lnTo>
                                    <a:pt x="46" y="65"/>
                                  </a:lnTo>
                                  <a:lnTo>
                                    <a:pt x="20" y="72"/>
                                  </a:lnTo>
                                  <a:lnTo>
                                    <a:pt x="23" y="47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27" y="23"/>
                                  </a:lnTo>
                                  <a:lnTo>
                                    <a:pt x="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4"/>
                          <wps:cNvSpPr>
                            <a:spLocks/>
                          </wps:cNvSpPr>
                          <wps:spPr bwMode="auto">
                            <a:xfrm>
                              <a:off x="4932" y="8434"/>
                              <a:ext cx="210" cy="151"/>
                            </a:xfrm>
                            <a:custGeom>
                              <a:avLst/>
                              <a:gdLst>
                                <a:gd name="T0" fmla="*/ 32 w 214"/>
                                <a:gd name="T1" fmla="*/ 0 h 151"/>
                                <a:gd name="T2" fmla="*/ 49 w 214"/>
                                <a:gd name="T3" fmla="*/ 4 h 151"/>
                                <a:gd name="T4" fmla="*/ 65 w 214"/>
                                <a:gd name="T5" fmla="*/ 8 h 151"/>
                                <a:gd name="T6" fmla="*/ 81 w 214"/>
                                <a:gd name="T7" fmla="*/ 13 h 151"/>
                                <a:gd name="T8" fmla="*/ 95 w 214"/>
                                <a:gd name="T9" fmla="*/ 17 h 151"/>
                                <a:gd name="T10" fmla="*/ 111 w 214"/>
                                <a:gd name="T11" fmla="*/ 21 h 151"/>
                                <a:gd name="T12" fmla="*/ 125 w 214"/>
                                <a:gd name="T13" fmla="*/ 26 h 151"/>
                                <a:gd name="T14" fmla="*/ 140 w 214"/>
                                <a:gd name="T15" fmla="*/ 30 h 151"/>
                                <a:gd name="T16" fmla="*/ 155 w 214"/>
                                <a:gd name="T17" fmla="*/ 36 h 151"/>
                                <a:gd name="T18" fmla="*/ 170 w 214"/>
                                <a:gd name="T19" fmla="*/ 40 h 151"/>
                                <a:gd name="T20" fmla="*/ 184 w 214"/>
                                <a:gd name="T21" fmla="*/ 46 h 151"/>
                                <a:gd name="T22" fmla="*/ 200 w 214"/>
                                <a:gd name="T23" fmla="*/ 51 h 151"/>
                                <a:gd name="T24" fmla="*/ 214 w 214"/>
                                <a:gd name="T25" fmla="*/ 56 h 151"/>
                                <a:gd name="T26" fmla="*/ 168 w 214"/>
                                <a:gd name="T27" fmla="*/ 151 h 151"/>
                                <a:gd name="T28" fmla="*/ 154 w 214"/>
                                <a:gd name="T29" fmla="*/ 146 h 151"/>
                                <a:gd name="T30" fmla="*/ 141 w 214"/>
                                <a:gd name="T31" fmla="*/ 140 h 151"/>
                                <a:gd name="T32" fmla="*/ 127 w 214"/>
                                <a:gd name="T33" fmla="*/ 135 h 151"/>
                                <a:gd name="T34" fmla="*/ 114 w 214"/>
                                <a:gd name="T35" fmla="*/ 130 h 151"/>
                                <a:gd name="T36" fmla="*/ 101 w 214"/>
                                <a:gd name="T37" fmla="*/ 126 h 151"/>
                                <a:gd name="T38" fmla="*/ 88 w 214"/>
                                <a:gd name="T39" fmla="*/ 122 h 151"/>
                                <a:gd name="T40" fmla="*/ 74 w 214"/>
                                <a:gd name="T41" fmla="*/ 117 h 151"/>
                                <a:gd name="T42" fmla="*/ 61 w 214"/>
                                <a:gd name="T43" fmla="*/ 113 h 151"/>
                                <a:gd name="T44" fmla="*/ 46 w 214"/>
                                <a:gd name="T45" fmla="*/ 109 h 151"/>
                                <a:gd name="T46" fmla="*/ 32 w 214"/>
                                <a:gd name="T47" fmla="*/ 105 h 151"/>
                                <a:gd name="T48" fmla="*/ 16 w 214"/>
                                <a:gd name="T49" fmla="*/ 100 h 151"/>
                                <a:gd name="T50" fmla="*/ 0 w 214"/>
                                <a:gd name="T51" fmla="*/ 96 h 151"/>
                                <a:gd name="T52" fmla="*/ 32 w 214"/>
                                <a:gd name="T53" fmla="*/ 0 h 151"/>
                                <a:gd name="T54" fmla="*/ 32 w 214"/>
                                <a:gd name="T55" fmla="*/ 0 h 1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14" h="151">
                                  <a:moveTo>
                                    <a:pt x="32" y="0"/>
                                  </a:moveTo>
                                  <a:lnTo>
                                    <a:pt x="49" y="4"/>
                                  </a:lnTo>
                                  <a:lnTo>
                                    <a:pt x="65" y="8"/>
                                  </a:lnTo>
                                  <a:lnTo>
                                    <a:pt x="81" y="13"/>
                                  </a:lnTo>
                                  <a:lnTo>
                                    <a:pt x="95" y="17"/>
                                  </a:lnTo>
                                  <a:lnTo>
                                    <a:pt x="111" y="21"/>
                                  </a:lnTo>
                                  <a:lnTo>
                                    <a:pt x="125" y="26"/>
                                  </a:lnTo>
                                  <a:lnTo>
                                    <a:pt x="140" y="30"/>
                                  </a:lnTo>
                                  <a:lnTo>
                                    <a:pt x="155" y="36"/>
                                  </a:lnTo>
                                  <a:lnTo>
                                    <a:pt x="170" y="40"/>
                                  </a:lnTo>
                                  <a:lnTo>
                                    <a:pt x="184" y="46"/>
                                  </a:lnTo>
                                  <a:lnTo>
                                    <a:pt x="200" y="51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168" y="151"/>
                                  </a:lnTo>
                                  <a:lnTo>
                                    <a:pt x="154" y="146"/>
                                  </a:lnTo>
                                  <a:lnTo>
                                    <a:pt x="141" y="140"/>
                                  </a:lnTo>
                                  <a:lnTo>
                                    <a:pt x="127" y="135"/>
                                  </a:lnTo>
                                  <a:lnTo>
                                    <a:pt x="114" y="130"/>
                                  </a:lnTo>
                                  <a:lnTo>
                                    <a:pt x="101" y="126"/>
                                  </a:lnTo>
                                  <a:lnTo>
                                    <a:pt x="88" y="122"/>
                                  </a:lnTo>
                                  <a:lnTo>
                                    <a:pt x="74" y="117"/>
                                  </a:lnTo>
                                  <a:lnTo>
                                    <a:pt x="61" y="113"/>
                                  </a:lnTo>
                                  <a:lnTo>
                                    <a:pt x="46" y="109"/>
                                  </a:lnTo>
                                  <a:lnTo>
                                    <a:pt x="32" y="105"/>
                                  </a:lnTo>
                                  <a:lnTo>
                                    <a:pt x="16" y="100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5"/>
                          <wps:cNvSpPr>
                            <a:spLocks/>
                          </wps:cNvSpPr>
                          <wps:spPr bwMode="auto">
                            <a:xfrm>
                              <a:off x="4938" y="8452"/>
                              <a:ext cx="194" cy="112"/>
                            </a:xfrm>
                            <a:custGeom>
                              <a:avLst/>
                              <a:gdLst>
                                <a:gd name="T0" fmla="*/ 20 w 198"/>
                                <a:gd name="T1" fmla="*/ 0 h 112"/>
                                <a:gd name="T2" fmla="*/ 37 w 198"/>
                                <a:gd name="T3" fmla="*/ 5 h 112"/>
                                <a:gd name="T4" fmla="*/ 53 w 198"/>
                                <a:gd name="T5" fmla="*/ 9 h 112"/>
                                <a:gd name="T6" fmla="*/ 69 w 198"/>
                                <a:gd name="T7" fmla="*/ 13 h 112"/>
                                <a:gd name="T8" fmla="*/ 83 w 198"/>
                                <a:gd name="T9" fmla="*/ 18 h 112"/>
                                <a:gd name="T10" fmla="*/ 99 w 198"/>
                                <a:gd name="T11" fmla="*/ 23 h 112"/>
                                <a:gd name="T12" fmla="*/ 113 w 198"/>
                                <a:gd name="T13" fmla="*/ 28 h 112"/>
                                <a:gd name="T14" fmla="*/ 128 w 198"/>
                                <a:gd name="T15" fmla="*/ 32 h 112"/>
                                <a:gd name="T16" fmla="*/ 142 w 198"/>
                                <a:gd name="T17" fmla="*/ 38 h 112"/>
                                <a:gd name="T18" fmla="*/ 157 w 198"/>
                                <a:gd name="T19" fmla="*/ 42 h 112"/>
                                <a:gd name="T20" fmla="*/ 171 w 198"/>
                                <a:gd name="T21" fmla="*/ 48 h 112"/>
                                <a:gd name="T22" fmla="*/ 185 w 198"/>
                                <a:gd name="T23" fmla="*/ 52 h 112"/>
                                <a:gd name="T24" fmla="*/ 198 w 198"/>
                                <a:gd name="T25" fmla="*/ 56 h 112"/>
                                <a:gd name="T26" fmla="*/ 171 w 198"/>
                                <a:gd name="T27" fmla="*/ 112 h 112"/>
                                <a:gd name="T28" fmla="*/ 157 w 198"/>
                                <a:gd name="T29" fmla="*/ 108 h 112"/>
                                <a:gd name="T30" fmla="*/ 142 w 198"/>
                                <a:gd name="T31" fmla="*/ 102 h 112"/>
                                <a:gd name="T32" fmla="*/ 129 w 198"/>
                                <a:gd name="T33" fmla="*/ 98 h 112"/>
                                <a:gd name="T34" fmla="*/ 115 w 198"/>
                                <a:gd name="T35" fmla="*/ 92 h 112"/>
                                <a:gd name="T36" fmla="*/ 102 w 198"/>
                                <a:gd name="T37" fmla="*/ 88 h 112"/>
                                <a:gd name="T38" fmla="*/ 88 w 198"/>
                                <a:gd name="T39" fmla="*/ 84 h 112"/>
                                <a:gd name="T40" fmla="*/ 75 w 198"/>
                                <a:gd name="T41" fmla="*/ 78 h 112"/>
                                <a:gd name="T42" fmla="*/ 60 w 198"/>
                                <a:gd name="T43" fmla="*/ 74 h 112"/>
                                <a:gd name="T44" fmla="*/ 46 w 198"/>
                                <a:gd name="T45" fmla="*/ 69 h 112"/>
                                <a:gd name="T46" fmla="*/ 32 w 198"/>
                                <a:gd name="T47" fmla="*/ 65 h 112"/>
                                <a:gd name="T48" fmla="*/ 16 w 198"/>
                                <a:gd name="T49" fmla="*/ 62 h 112"/>
                                <a:gd name="T50" fmla="*/ 0 w 198"/>
                                <a:gd name="T51" fmla="*/ 58 h 112"/>
                                <a:gd name="T52" fmla="*/ 20 w 198"/>
                                <a:gd name="T53" fmla="*/ 0 h 112"/>
                                <a:gd name="T54" fmla="*/ 20 w 198"/>
                                <a:gd name="T55" fmla="*/ 0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98" h="112">
                                  <a:moveTo>
                                    <a:pt x="20" y="0"/>
                                  </a:moveTo>
                                  <a:lnTo>
                                    <a:pt x="37" y="5"/>
                                  </a:lnTo>
                                  <a:lnTo>
                                    <a:pt x="53" y="9"/>
                                  </a:lnTo>
                                  <a:lnTo>
                                    <a:pt x="69" y="13"/>
                                  </a:lnTo>
                                  <a:lnTo>
                                    <a:pt x="83" y="18"/>
                                  </a:lnTo>
                                  <a:lnTo>
                                    <a:pt x="99" y="23"/>
                                  </a:lnTo>
                                  <a:lnTo>
                                    <a:pt x="113" y="28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42" y="38"/>
                                  </a:lnTo>
                                  <a:lnTo>
                                    <a:pt x="157" y="42"/>
                                  </a:lnTo>
                                  <a:lnTo>
                                    <a:pt x="171" y="48"/>
                                  </a:lnTo>
                                  <a:lnTo>
                                    <a:pt x="185" y="52"/>
                                  </a:lnTo>
                                  <a:lnTo>
                                    <a:pt x="198" y="56"/>
                                  </a:lnTo>
                                  <a:lnTo>
                                    <a:pt x="171" y="112"/>
                                  </a:lnTo>
                                  <a:lnTo>
                                    <a:pt x="157" y="108"/>
                                  </a:lnTo>
                                  <a:lnTo>
                                    <a:pt x="142" y="102"/>
                                  </a:lnTo>
                                  <a:lnTo>
                                    <a:pt x="129" y="98"/>
                                  </a:lnTo>
                                  <a:lnTo>
                                    <a:pt x="115" y="92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88" y="84"/>
                                  </a:lnTo>
                                  <a:lnTo>
                                    <a:pt x="75" y="78"/>
                                  </a:lnTo>
                                  <a:lnTo>
                                    <a:pt x="60" y="74"/>
                                  </a:lnTo>
                                  <a:lnTo>
                                    <a:pt x="46" y="69"/>
                                  </a:lnTo>
                                  <a:lnTo>
                                    <a:pt x="32" y="65"/>
                                  </a:lnTo>
                                  <a:lnTo>
                                    <a:pt x="16" y="62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6"/>
                          <wps:cNvSpPr>
                            <a:spLocks noEditPoints="1"/>
                          </wps:cNvSpPr>
                          <wps:spPr bwMode="auto">
                            <a:xfrm>
                              <a:off x="4585" y="8342"/>
                              <a:ext cx="165" cy="142"/>
                            </a:xfrm>
                            <a:custGeom>
                              <a:avLst/>
                              <a:gdLst>
                                <a:gd name="T0" fmla="*/ 24 w 168"/>
                                <a:gd name="T1" fmla="*/ 6 h 142"/>
                                <a:gd name="T2" fmla="*/ 57 w 168"/>
                                <a:gd name="T3" fmla="*/ 17 h 142"/>
                                <a:gd name="T4" fmla="*/ 73 w 168"/>
                                <a:gd name="T5" fmla="*/ 30 h 142"/>
                                <a:gd name="T6" fmla="*/ 72 w 168"/>
                                <a:gd name="T7" fmla="*/ 44 h 142"/>
                                <a:gd name="T8" fmla="*/ 70 w 168"/>
                                <a:gd name="T9" fmla="*/ 40 h 142"/>
                                <a:gd name="T10" fmla="*/ 37 w 168"/>
                                <a:gd name="T11" fmla="*/ 10 h 142"/>
                                <a:gd name="T12" fmla="*/ 136 w 168"/>
                                <a:gd name="T13" fmla="*/ 4 h 142"/>
                                <a:gd name="T14" fmla="*/ 133 w 168"/>
                                <a:gd name="T15" fmla="*/ 8 h 142"/>
                                <a:gd name="T16" fmla="*/ 112 w 168"/>
                                <a:gd name="T17" fmla="*/ 6 h 142"/>
                                <a:gd name="T18" fmla="*/ 110 w 168"/>
                                <a:gd name="T19" fmla="*/ 6 h 142"/>
                                <a:gd name="T20" fmla="*/ 162 w 168"/>
                                <a:gd name="T21" fmla="*/ 39 h 142"/>
                                <a:gd name="T22" fmla="*/ 162 w 168"/>
                                <a:gd name="T23" fmla="*/ 36 h 142"/>
                                <a:gd name="T24" fmla="*/ 153 w 168"/>
                                <a:gd name="T25" fmla="*/ 8 h 142"/>
                                <a:gd name="T26" fmla="*/ 142 w 168"/>
                                <a:gd name="T27" fmla="*/ 21 h 142"/>
                                <a:gd name="T28" fmla="*/ 47 w 168"/>
                                <a:gd name="T29" fmla="*/ 20 h 142"/>
                                <a:gd name="T30" fmla="*/ 63 w 168"/>
                                <a:gd name="T31" fmla="*/ 49 h 142"/>
                                <a:gd name="T32" fmla="*/ 44 w 168"/>
                                <a:gd name="T33" fmla="*/ 66 h 142"/>
                                <a:gd name="T34" fmla="*/ 26 w 168"/>
                                <a:gd name="T35" fmla="*/ 66 h 142"/>
                                <a:gd name="T36" fmla="*/ 14 w 168"/>
                                <a:gd name="T37" fmla="*/ 59 h 142"/>
                                <a:gd name="T38" fmla="*/ 5 w 168"/>
                                <a:gd name="T39" fmla="*/ 40 h 142"/>
                                <a:gd name="T40" fmla="*/ 16 w 168"/>
                                <a:gd name="T41" fmla="*/ 31 h 142"/>
                                <a:gd name="T42" fmla="*/ 34 w 168"/>
                                <a:gd name="T43" fmla="*/ 27 h 142"/>
                                <a:gd name="T44" fmla="*/ 43 w 168"/>
                                <a:gd name="T45" fmla="*/ 41 h 142"/>
                                <a:gd name="T46" fmla="*/ 21 w 168"/>
                                <a:gd name="T47" fmla="*/ 37 h 142"/>
                                <a:gd name="T48" fmla="*/ 148 w 168"/>
                                <a:gd name="T49" fmla="*/ 28 h 142"/>
                                <a:gd name="T50" fmla="*/ 155 w 168"/>
                                <a:gd name="T51" fmla="*/ 43 h 142"/>
                                <a:gd name="T52" fmla="*/ 153 w 168"/>
                                <a:gd name="T53" fmla="*/ 50 h 142"/>
                                <a:gd name="T54" fmla="*/ 139 w 168"/>
                                <a:gd name="T55" fmla="*/ 64 h 142"/>
                                <a:gd name="T56" fmla="*/ 112 w 168"/>
                                <a:gd name="T57" fmla="*/ 67 h 142"/>
                                <a:gd name="T58" fmla="*/ 96 w 168"/>
                                <a:gd name="T59" fmla="*/ 49 h 142"/>
                                <a:gd name="T60" fmla="*/ 115 w 168"/>
                                <a:gd name="T61" fmla="*/ 24 h 142"/>
                                <a:gd name="T62" fmla="*/ 141 w 168"/>
                                <a:gd name="T63" fmla="*/ 37 h 142"/>
                                <a:gd name="T64" fmla="*/ 122 w 168"/>
                                <a:gd name="T65" fmla="*/ 37 h 142"/>
                                <a:gd name="T66" fmla="*/ 120 w 168"/>
                                <a:gd name="T67" fmla="*/ 28 h 142"/>
                                <a:gd name="T68" fmla="*/ 39 w 168"/>
                                <a:gd name="T69" fmla="*/ 56 h 142"/>
                                <a:gd name="T70" fmla="*/ 26 w 168"/>
                                <a:gd name="T71" fmla="*/ 53 h 142"/>
                                <a:gd name="T72" fmla="*/ 165 w 168"/>
                                <a:gd name="T73" fmla="*/ 46 h 142"/>
                                <a:gd name="T74" fmla="*/ 125 w 168"/>
                                <a:gd name="T75" fmla="*/ 56 h 142"/>
                                <a:gd name="T76" fmla="*/ 116 w 168"/>
                                <a:gd name="T77" fmla="*/ 57 h 142"/>
                                <a:gd name="T78" fmla="*/ 120 w 168"/>
                                <a:gd name="T79" fmla="*/ 47 h 142"/>
                                <a:gd name="T80" fmla="*/ 66 w 168"/>
                                <a:gd name="T81" fmla="*/ 79 h 142"/>
                                <a:gd name="T82" fmla="*/ 108 w 168"/>
                                <a:gd name="T83" fmla="*/ 82 h 142"/>
                                <a:gd name="T84" fmla="*/ 93 w 168"/>
                                <a:gd name="T85" fmla="*/ 92 h 142"/>
                                <a:gd name="T86" fmla="*/ 69 w 168"/>
                                <a:gd name="T87" fmla="*/ 87 h 142"/>
                                <a:gd name="T88" fmla="*/ 64 w 168"/>
                                <a:gd name="T89" fmla="*/ 92 h 142"/>
                                <a:gd name="T90" fmla="*/ 112 w 168"/>
                                <a:gd name="T91" fmla="*/ 103 h 142"/>
                                <a:gd name="T92" fmla="*/ 115 w 168"/>
                                <a:gd name="T93" fmla="*/ 112 h 142"/>
                                <a:gd name="T94" fmla="*/ 102 w 168"/>
                                <a:gd name="T95" fmla="*/ 95 h 142"/>
                                <a:gd name="T96" fmla="*/ 102 w 168"/>
                                <a:gd name="T97" fmla="*/ 99 h 142"/>
                                <a:gd name="T98" fmla="*/ 112 w 168"/>
                                <a:gd name="T99" fmla="*/ 110 h 142"/>
                                <a:gd name="T100" fmla="*/ 113 w 168"/>
                                <a:gd name="T101" fmla="*/ 128 h 142"/>
                                <a:gd name="T102" fmla="*/ 99 w 168"/>
                                <a:gd name="T103" fmla="*/ 135 h 142"/>
                                <a:gd name="T104" fmla="*/ 73 w 168"/>
                                <a:gd name="T105" fmla="*/ 138 h 142"/>
                                <a:gd name="T106" fmla="*/ 54 w 168"/>
                                <a:gd name="T107" fmla="*/ 113 h 142"/>
                                <a:gd name="T108" fmla="*/ 64 w 168"/>
                                <a:gd name="T109" fmla="*/ 105 h 142"/>
                                <a:gd name="T110" fmla="*/ 56 w 168"/>
                                <a:gd name="T111" fmla="*/ 99 h 142"/>
                                <a:gd name="T112" fmla="*/ 87 w 168"/>
                                <a:gd name="T113" fmla="*/ 109 h 142"/>
                                <a:gd name="T114" fmla="*/ 80 w 168"/>
                                <a:gd name="T115" fmla="*/ 108 h 142"/>
                                <a:gd name="T116" fmla="*/ 69 w 168"/>
                                <a:gd name="T117" fmla="*/ 106 h 142"/>
                                <a:gd name="T118" fmla="*/ 80 w 168"/>
                                <a:gd name="T119" fmla="*/ 102 h 142"/>
                                <a:gd name="T120" fmla="*/ 118 w 168"/>
                                <a:gd name="T121" fmla="*/ 118 h 142"/>
                                <a:gd name="T122" fmla="*/ 85 w 168"/>
                                <a:gd name="T123" fmla="*/ 126 h 142"/>
                                <a:gd name="T124" fmla="*/ 76 w 168"/>
                                <a:gd name="T125" fmla="*/ 128 h 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68" h="142">
                                  <a:moveTo>
                                    <a:pt x="41" y="0"/>
                                  </a:moveTo>
                                  <a:lnTo>
                                    <a:pt x="43" y="1"/>
                                  </a:lnTo>
                                  <a:lnTo>
                                    <a:pt x="44" y="1"/>
                                  </a:lnTo>
                                  <a:lnTo>
                                    <a:pt x="44" y="3"/>
                                  </a:lnTo>
                                  <a:lnTo>
                                    <a:pt x="47" y="6"/>
                                  </a:lnTo>
                                  <a:lnTo>
                                    <a:pt x="44" y="14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39" y="3"/>
                                  </a:lnTo>
                                  <a:lnTo>
                                    <a:pt x="40" y="3"/>
                                  </a:lnTo>
                                  <a:lnTo>
                                    <a:pt x="41" y="1"/>
                                  </a:lnTo>
                                  <a:lnTo>
                                    <a:pt x="41" y="0"/>
                                  </a:lnTo>
                                  <a:close/>
                                  <a:moveTo>
                                    <a:pt x="17" y="1"/>
                                  </a:moveTo>
                                  <a:lnTo>
                                    <a:pt x="18" y="3"/>
                                  </a:lnTo>
                                  <a:lnTo>
                                    <a:pt x="20" y="3"/>
                                  </a:lnTo>
                                  <a:lnTo>
                                    <a:pt x="20" y="1"/>
                                  </a:lnTo>
                                  <a:lnTo>
                                    <a:pt x="21" y="3"/>
                                  </a:lnTo>
                                  <a:lnTo>
                                    <a:pt x="21" y="4"/>
                                  </a:lnTo>
                                  <a:lnTo>
                                    <a:pt x="23" y="6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26" y="7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7" y="8"/>
                                  </a:lnTo>
                                  <a:lnTo>
                                    <a:pt x="27" y="10"/>
                                  </a:lnTo>
                                  <a:lnTo>
                                    <a:pt x="27" y="11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4" y="13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18" y="6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17" y="1"/>
                                  </a:lnTo>
                                  <a:close/>
                                  <a:moveTo>
                                    <a:pt x="62" y="3"/>
                                  </a:moveTo>
                                  <a:lnTo>
                                    <a:pt x="63" y="4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56" y="16"/>
                                  </a:lnTo>
                                  <a:lnTo>
                                    <a:pt x="57" y="17"/>
                                  </a:lnTo>
                                  <a:lnTo>
                                    <a:pt x="57" y="18"/>
                                  </a:lnTo>
                                  <a:lnTo>
                                    <a:pt x="59" y="18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2" y="18"/>
                                  </a:lnTo>
                                  <a:lnTo>
                                    <a:pt x="62" y="17"/>
                                  </a:lnTo>
                                  <a:lnTo>
                                    <a:pt x="63" y="17"/>
                                  </a:lnTo>
                                  <a:lnTo>
                                    <a:pt x="63" y="18"/>
                                  </a:lnTo>
                                  <a:lnTo>
                                    <a:pt x="62" y="18"/>
                                  </a:lnTo>
                                  <a:lnTo>
                                    <a:pt x="63" y="20"/>
                                  </a:lnTo>
                                  <a:lnTo>
                                    <a:pt x="64" y="20"/>
                                  </a:lnTo>
                                  <a:lnTo>
                                    <a:pt x="66" y="21"/>
                                  </a:lnTo>
                                  <a:lnTo>
                                    <a:pt x="66" y="23"/>
                                  </a:lnTo>
                                  <a:lnTo>
                                    <a:pt x="66" y="24"/>
                                  </a:lnTo>
                                  <a:lnTo>
                                    <a:pt x="66" y="26"/>
                                  </a:lnTo>
                                  <a:lnTo>
                                    <a:pt x="64" y="26"/>
                                  </a:lnTo>
                                  <a:lnTo>
                                    <a:pt x="70" y="27"/>
                                  </a:lnTo>
                                  <a:lnTo>
                                    <a:pt x="72" y="28"/>
                                  </a:lnTo>
                                  <a:lnTo>
                                    <a:pt x="72" y="30"/>
                                  </a:lnTo>
                                  <a:lnTo>
                                    <a:pt x="73" y="30"/>
                                  </a:lnTo>
                                  <a:lnTo>
                                    <a:pt x="73" y="31"/>
                                  </a:lnTo>
                                  <a:lnTo>
                                    <a:pt x="72" y="31"/>
                                  </a:lnTo>
                                  <a:lnTo>
                                    <a:pt x="72" y="33"/>
                                  </a:lnTo>
                                  <a:lnTo>
                                    <a:pt x="70" y="33"/>
                                  </a:lnTo>
                                  <a:lnTo>
                                    <a:pt x="70" y="34"/>
                                  </a:lnTo>
                                  <a:lnTo>
                                    <a:pt x="69" y="34"/>
                                  </a:lnTo>
                                  <a:lnTo>
                                    <a:pt x="70" y="36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72" y="37"/>
                                  </a:lnTo>
                                  <a:lnTo>
                                    <a:pt x="72" y="39"/>
                                  </a:lnTo>
                                  <a:lnTo>
                                    <a:pt x="70" y="39"/>
                                  </a:lnTo>
                                  <a:lnTo>
                                    <a:pt x="72" y="40"/>
                                  </a:lnTo>
                                  <a:lnTo>
                                    <a:pt x="72" y="41"/>
                                  </a:lnTo>
                                  <a:lnTo>
                                    <a:pt x="72" y="43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73" y="46"/>
                                  </a:lnTo>
                                  <a:lnTo>
                                    <a:pt x="73" y="47"/>
                                  </a:lnTo>
                                  <a:lnTo>
                                    <a:pt x="72" y="47"/>
                                  </a:lnTo>
                                  <a:lnTo>
                                    <a:pt x="72" y="46"/>
                                  </a:lnTo>
                                  <a:lnTo>
                                    <a:pt x="70" y="46"/>
                                  </a:lnTo>
                                  <a:lnTo>
                                    <a:pt x="72" y="46"/>
                                  </a:lnTo>
                                  <a:lnTo>
                                    <a:pt x="70" y="46"/>
                                  </a:lnTo>
                                  <a:lnTo>
                                    <a:pt x="70" y="44"/>
                                  </a:lnTo>
                                  <a:lnTo>
                                    <a:pt x="69" y="44"/>
                                  </a:lnTo>
                                  <a:lnTo>
                                    <a:pt x="69" y="43"/>
                                  </a:lnTo>
                                  <a:lnTo>
                                    <a:pt x="67" y="41"/>
                                  </a:lnTo>
                                  <a:lnTo>
                                    <a:pt x="69" y="41"/>
                                  </a:lnTo>
                                  <a:lnTo>
                                    <a:pt x="70" y="41"/>
                                  </a:lnTo>
                                  <a:lnTo>
                                    <a:pt x="70" y="40"/>
                                  </a:lnTo>
                                  <a:lnTo>
                                    <a:pt x="72" y="40"/>
                                  </a:lnTo>
                                  <a:lnTo>
                                    <a:pt x="70" y="40"/>
                                  </a:lnTo>
                                  <a:lnTo>
                                    <a:pt x="69" y="40"/>
                                  </a:lnTo>
                                  <a:lnTo>
                                    <a:pt x="67" y="39"/>
                                  </a:lnTo>
                                  <a:lnTo>
                                    <a:pt x="66" y="37"/>
                                  </a:lnTo>
                                  <a:lnTo>
                                    <a:pt x="69" y="31"/>
                                  </a:lnTo>
                                  <a:lnTo>
                                    <a:pt x="62" y="31"/>
                                  </a:lnTo>
                                  <a:lnTo>
                                    <a:pt x="62" y="20"/>
                                  </a:lnTo>
                                  <a:lnTo>
                                    <a:pt x="60" y="20"/>
                                  </a:lnTo>
                                  <a:lnTo>
                                    <a:pt x="59" y="20"/>
                                  </a:lnTo>
                                  <a:lnTo>
                                    <a:pt x="57" y="20"/>
                                  </a:lnTo>
                                  <a:lnTo>
                                    <a:pt x="56" y="20"/>
                                  </a:lnTo>
                                  <a:lnTo>
                                    <a:pt x="54" y="20"/>
                                  </a:lnTo>
                                  <a:lnTo>
                                    <a:pt x="53" y="20"/>
                                  </a:lnTo>
                                  <a:lnTo>
                                    <a:pt x="51" y="18"/>
                                  </a:lnTo>
                                  <a:lnTo>
                                    <a:pt x="62" y="8"/>
                                  </a:lnTo>
                                  <a:lnTo>
                                    <a:pt x="62" y="7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60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3" y="3"/>
                                  </a:lnTo>
                                  <a:lnTo>
                                    <a:pt x="62" y="3"/>
                                  </a:lnTo>
                                  <a:close/>
                                  <a:moveTo>
                                    <a:pt x="34" y="6"/>
                                  </a:moveTo>
                                  <a:lnTo>
                                    <a:pt x="36" y="7"/>
                                  </a:lnTo>
                                  <a:lnTo>
                                    <a:pt x="37" y="7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37" y="10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43" y="17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51" y="13"/>
                                  </a:lnTo>
                                  <a:lnTo>
                                    <a:pt x="53" y="13"/>
                                  </a:lnTo>
                                  <a:lnTo>
                                    <a:pt x="53" y="11"/>
                                  </a:lnTo>
                                  <a:lnTo>
                                    <a:pt x="49" y="17"/>
                                  </a:lnTo>
                                  <a:lnTo>
                                    <a:pt x="41" y="18"/>
                                  </a:lnTo>
                                  <a:lnTo>
                                    <a:pt x="23" y="18"/>
                                  </a:lnTo>
                                  <a:lnTo>
                                    <a:pt x="23" y="2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0" y="18"/>
                                  </a:lnTo>
                                  <a:lnTo>
                                    <a:pt x="20" y="17"/>
                                  </a:lnTo>
                                  <a:lnTo>
                                    <a:pt x="21" y="17"/>
                                  </a:lnTo>
                                  <a:lnTo>
                                    <a:pt x="21" y="16"/>
                                  </a:lnTo>
                                  <a:lnTo>
                                    <a:pt x="20" y="16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0" y="13"/>
                                  </a:lnTo>
                                  <a:lnTo>
                                    <a:pt x="24" y="17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34" y="6"/>
                                  </a:lnTo>
                                  <a:close/>
                                  <a:moveTo>
                                    <a:pt x="135" y="3"/>
                                  </a:moveTo>
                                  <a:lnTo>
                                    <a:pt x="136" y="4"/>
                                  </a:lnTo>
                                  <a:lnTo>
                                    <a:pt x="135" y="4"/>
                                  </a:lnTo>
                                  <a:lnTo>
                                    <a:pt x="135" y="6"/>
                                  </a:lnTo>
                                  <a:lnTo>
                                    <a:pt x="136" y="6"/>
                                  </a:lnTo>
                                  <a:lnTo>
                                    <a:pt x="136" y="7"/>
                                  </a:lnTo>
                                  <a:lnTo>
                                    <a:pt x="136" y="8"/>
                                  </a:lnTo>
                                  <a:lnTo>
                                    <a:pt x="138" y="8"/>
                                  </a:lnTo>
                                  <a:lnTo>
                                    <a:pt x="138" y="10"/>
                                  </a:lnTo>
                                  <a:lnTo>
                                    <a:pt x="136" y="10"/>
                                  </a:lnTo>
                                  <a:lnTo>
                                    <a:pt x="138" y="11"/>
                                  </a:lnTo>
                                  <a:lnTo>
                                    <a:pt x="139" y="13"/>
                                  </a:lnTo>
                                  <a:lnTo>
                                    <a:pt x="139" y="14"/>
                                  </a:lnTo>
                                  <a:lnTo>
                                    <a:pt x="139" y="16"/>
                                  </a:lnTo>
                                  <a:lnTo>
                                    <a:pt x="139" y="17"/>
                                  </a:lnTo>
                                  <a:lnTo>
                                    <a:pt x="138" y="17"/>
                                  </a:lnTo>
                                  <a:lnTo>
                                    <a:pt x="133" y="10"/>
                                  </a:lnTo>
                                  <a:lnTo>
                                    <a:pt x="133" y="8"/>
                                  </a:lnTo>
                                  <a:lnTo>
                                    <a:pt x="133" y="7"/>
                                  </a:lnTo>
                                  <a:lnTo>
                                    <a:pt x="133" y="6"/>
                                  </a:lnTo>
                                  <a:lnTo>
                                    <a:pt x="132" y="4"/>
                                  </a:lnTo>
                                  <a:lnTo>
                                    <a:pt x="133" y="4"/>
                                  </a:lnTo>
                                  <a:lnTo>
                                    <a:pt x="135" y="4"/>
                                  </a:lnTo>
                                  <a:lnTo>
                                    <a:pt x="135" y="3"/>
                                  </a:lnTo>
                                  <a:close/>
                                  <a:moveTo>
                                    <a:pt x="53" y="6"/>
                                  </a:moveTo>
                                  <a:lnTo>
                                    <a:pt x="54" y="7"/>
                                  </a:lnTo>
                                  <a:lnTo>
                                    <a:pt x="53" y="6"/>
                                  </a:lnTo>
                                  <a:lnTo>
                                    <a:pt x="54" y="7"/>
                                  </a:lnTo>
                                  <a:lnTo>
                                    <a:pt x="53" y="6"/>
                                  </a:lnTo>
                                  <a:close/>
                                  <a:moveTo>
                                    <a:pt x="110" y="4"/>
                                  </a:moveTo>
                                  <a:lnTo>
                                    <a:pt x="112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9" y="13"/>
                                  </a:lnTo>
                                  <a:lnTo>
                                    <a:pt x="119" y="14"/>
                                  </a:lnTo>
                                  <a:lnTo>
                                    <a:pt x="119" y="16"/>
                                  </a:lnTo>
                                  <a:lnTo>
                                    <a:pt x="118" y="16"/>
                                  </a:lnTo>
                                  <a:lnTo>
                                    <a:pt x="118" y="17"/>
                                  </a:lnTo>
                                  <a:lnTo>
                                    <a:pt x="118" y="16"/>
                                  </a:lnTo>
                                  <a:lnTo>
                                    <a:pt x="116" y="16"/>
                                  </a:lnTo>
                                  <a:lnTo>
                                    <a:pt x="116" y="14"/>
                                  </a:lnTo>
                                  <a:lnTo>
                                    <a:pt x="115" y="13"/>
                                  </a:lnTo>
                                  <a:lnTo>
                                    <a:pt x="113" y="13"/>
                                  </a:lnTo>
                                  <a:lnTo>
                                    <a:pt x="113" y="11"/>
                                  </a:lnTo>
                                  <a:lnTo>
                                    <a:pt x="112" y="11"/>
                                  </a:lnTo>
                                  <a:lnTo>
                                    <a:pt x="110" y="10"/>
                                  </a:lnTo>
                                  <a:lnTo>
                                    <a:pt x="110" y="8"/>
                                  </a:lnTo>
                                  <a:lnTo>
                                    <a:pt x="110" y="7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9" y="4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10" y="4"/>
                                  </a:lnTo>
                                  <a:close/>
                                  <a:moveTo>
                                    <a:pt x="153" y="8"/>
                                  </a:moveTo>
                                  <a:lnTo>
                                    <a:pt x="155" y="10"/>
                                  </a:lnTo>
                                  <a:lnTo>
                                    <a:pt x="156" y="10"/>
                                  </a:lnTo>
                                  <a:lnTo>
                                    <a:pt x="156" y="8"/>
                                  </a:lnTo>
                                  <a:lnTo>
                                    <a:pt x="149" y="18"/>
                                  </a:lnTo>
                                  <a:lnTo>
                                    <a:pt x="151" y="20"/>
                                  </a:lnTo>
                                  <a:lnTo>
                                    <a:pt x="149" y="20"/>
                                  </a:lnTo>
                                  <a:lnTo>
                                    <a:pt x="151" y="21"/>
                                  </a:lnTo>
                                  <a:lnTo>
                                    <a:pt x="152" y="21"/>
                                  </a:lnTo>
                                  <a:lnTo>
                                    <a:pt x="153" y="21"/>
                                  </a:lnTo>
                                  <a:lnTo>
                                    <a:pt x="155" y="21"/>
                                  </a:lnTo>
                                  <a:lnTo>
                                    <a:pt x="156" y="31"/>
                                  </a:lnTo>
                                  <a:lnTo>
                                    <a:pt x="164" y="33"/>
                                  </a:lnTo>
                                  <a:lnTo>
                                    <a:pt x="162" y="37"/>
                                  </a:lnTo>
                                  <a:lnTo>
                                    <a:pt x="162" y="39"/>
                                  </a:lnTo>
                                  <a:lnTo>
                                    <a:pt x="162" y="40"/>
                                  </a:lnTo>
                                  <a:lnTo>
                                    <a:pt x="164" y="40"/>
                                  </a:lnTo>
                                  <a:lnTo>
                                    <a:pt x="164" y="41"/>
                                  </a:lnTo>
                                  <a:lnTo>
                                    <a:pt x="165" y="41"/>
                                  </a:lnTo>
                                  <a:lnTo>
                                    <a:pt x="165" y="43"/>
                                  </a:lnTo>
                                  <a:lnTo>
                                    <a:pt x="164" y="43"/>
                                  </a:lnTo>
                                  <a:lnTo>
                                    <a:pt x="162" y="43"/>
                                  </a:lnTo>
                                  <a:lnTo>
                                    <a:pt x="161" y="43"/>
                                  </a:lnTo>
                                  <a:lnTo>
                                    <a:pt x="159" y="41"/>
                                  </a:lnTo>
                                  <a:lnTo>
                                    <a:pt x="159" y="40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161" y="39"/>
                                  </a:lnTo>
                                  <a:lnTo>
                                    <a:pt x="161" y="37"/>
                                  </a:lnTo>
                                  <a:lnTo>
                                    <a:pt x="162" y="37"/>
                                  </a:lnTo>
                                  <a:lnTo>
                                    <a:pt x="162" y="36"/>
                                  </a:lnTo>
                                  <a:lnTo>
                                    <a:pt x="161" y="34"/>
                                  </a:lnTo>
                                  <a:lnTo>
                                    <a:pt x="159" y="34"/>
                                  </a:lnTo>
                                  <a:lnTo>
                                    <a:pt x="158" y="34"/>
                                  </a:lnTo>
                                  <a:lnTo>
                                    <a:pt x="156" y="34"/>
                                  </a:lnTo>
                                  <a:lnTo>
                                    <a:pt x="155" y="34"/>
                                  </a:lnTo>
                                  <a:lnTo>
                                    <a:pt x="153" y="24"/>
                                  </a:lnTo>
                                  <a:lnTo>
                                    <a:pt x="152" y="24"/>
                                  </a:lnTo>
                                  <a:lnTo>
                                    <a:pt x="151" y="23"/>
                                  </a:lnTo>
                                  <a:lnTo>
                                    <a:pt x="151" y="24"/>
                                  </a:lnTo>
                                  <a:lnTo>
                                    <a:pt x="149" y="24"/>
                                  </a:lnTo>
                                  <a:lnTo>
                                    <a:pt x="148" y="24"/>
                                  </a:lnTo>
                                  <a:lnTo>
                                    <a:pt x="146" y="23"/>
                                  </a:lnTo>
                                  <a:lnTo>
                                    <a:pt x="153" y="11"/>
                                  </a:lnTo>
                                  <a:lnTo>
                                    <a:pt x="155" y="11"/>
                                  </a:lnTo>
                                  <a:lnTo>
                                    <a:pt x="153" y="11"/>
                                  </a:lnTo>
                                  <a:lnTo>
                                    <a:pt x="153" y="10"/>
                                  </a:lnTo>
                                  <a:lnTo>
                                    <a:pt x="153" y="8"/>
                                  </a:lnTo>
                                  <a:close/>
                                  <a:moveTo>
                                    <a:pt x="128" y="11"/>
                                  </a:moveTo>
                                  <a:lnTo>
                                    <a:pt x="133" y="16"/>
                                  </a:lnTo>
                                  <a:lnTo>
                                    <a:pt x="133" y="17"/>
                                  </a:lnTo>
                                  <a:lnTo>
                                    <a:pt x="133" y="18"/>
                                  </a:lnTo>
                                  <a:lnTo>
                                    <a:pt x="135" y="18"/>
                                  </a:lnTo>
                                  <a:lnTo>
                                    <a:pt x="136" y="20"/>
                                  </a:lnTo>
                                  <a:lnTo>
                                    <a:pt x="138" y="21"/>
                                  </a:lnTo>
                                  <a:lnTo>
                                    <a:pt x="139" y="21"/>
                                  </a:lnTo>
                                  <a:lnTo>
                                    <a:pt x="141" y="21"/>
                                  </a:lnTo>
                                  <a:lnTo>
                                    <a:pt x="141" y="20"/>
                                  </a:lnTo>
                                  <a:lnTo>
                                    <a:pt x="142" y="20"/>
                                  </a:lnTo>
                                  <a:lnTo>
                                    <a:pt x="142" y="18"/>
                                  </a:lnTo>
                                  <a:lnTo>
                                    <a:pt x="142" y="17"/>
                                  </a:lnTo>
                                  <a:lnTo>
                                    <a:pt x="143" y="17"/>
                                  </a:lnTo>
                                  <a:lnTo>
                                    <a:pt x="143" y="16"/>
                                  </a:lnTo>
                                  <a:lnTo>
                                    <a:pt x="143" y="14"/>
                                  </a:lnTo>
                                  <a:lnTo>
                                    <a:pt x="145" y="16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46" y="14"/>
                                  </a:lnTo>
                                  <a:lnTo>
                                    <a:pt x="142" y="20"/>
                                  </a:lnTo>
                                  <a:lnTo>
                                    <a:pt x="142" y="21"/>
                                  </a:lnTo>
                                  <a:lnTo>
                                    <a:pt x="142" y="23"/>
                                  </a:lnTo>
                                  <a:lnTo>
                                    <a:pt x="141" y="23"/>
                                  </a:lnTo>
                                  <a:lnTo>
                                    <a:pt x="139" y="21"/>
                                  </a:lnTo>
                                  <a:lnTo>
                                    <a:pt x="132" y="21"/>
                                  </a:lnTo>
                                  <a:lnTo>
                                    <a:pt x="116" y="20"/>
                                  </a:lnTo>
                                  <a:lnTo>
                                    <a:pt x="113" y="16"/>
                                  </a:lnTo>
                                  <a:lnTo>
                                    <a:pt x="115" y="17"/>
                                  </a:lnTo>
                                  <a:lnTo>
                                    <a:pt x="115" y="18"/>
                                  </a:lnTo>
                                  <a:lnTo>
                                    <a:pt x="116" y="18"/>
                                  </a:lnTo>
                                  <a:lnTo>
                                    <a:pt x="118" y="20"/>
                                  </a:lnTo>
                                  <a:lnTo>
                                    <a:pt x="119" y="20"/>
                                  </a:lnTo>
                                  <a:lnTo>
                                    <a:pt x="120" y="20"/>
                                  </a:lnTo>
                                  <a:lnTo>
                                    <a:pt x="120" y="18"/>
                                  </a:lnTo>
                                  <a:lnTo>
                                    <a:pt x="126" y="13"/>
                                  </a:lnTo>
                                  <a:lnTo>
                                    <a:pt x="128" y="13"/>
                                  </a:lnTo>
                                  <a:lnTo>
                                    <a:pt x="129" y="13"/>
                                  </a:lnTo>
                                  <a:lnTo>
                                    <a:pt x="129" y="11"/>
                                  </a:lnTo>
                                  <a:lnTo>
                                    <a:pt x="128" y="11"/>
                                  </a:lnTo>
                                  <a:close/>
                                  <a:moveTo>
                                    <a:pt x="23" y="20"/>
                                  </a:moveTo>
                                  <a:lnTo>
                                    <a:pt x="39" y="20"/>
                                  </a:lnTo>
                                  <a:lnTo>
                                    <a:pt x="47" y="20"/>
                                  </a:lnTo>
                                  <a:lnTo>
                                    <a:pt x="54" y="23"/>
                                  </a:lnTo>
                                  <a:lnTo>
                                    <a:pt x="56" y="28"/>
                                  </a:lnTo>
                                  <a:lnTo>
                                    <a:pt x="57" y="30"/>
                                  </a:lnTo>
                                  <a:lnTo>
                                    <a:pt x="56" y="31"/>
                                  </a:lnTo>
                                  <a:lnTo>
                                    <a:pt x="56" y="33"/>
                                  </a:lnTo>
                                  <a:lnTo>
                                    <a:pt x="54" y="33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62" y="37"/>
                                  </a:lnTo>
                                  <a:lnTo>
                                    <a:pt x="63" y="39"/>
                                  </a:lnTo>
                                  <a:lnTo>
                                    <a:pt x="63" y="40"/>
                                  </a:lnTo>
                                  <a:lnTo>
                                    <a:pt x="62" y="40"/>
                                  </a:lnTo>
                                  <a:lnTo>
                                    <a:pt x="60" y="40"/>
                                  </a:lnTo>
                                  <a:lnTo>
                                    <a:pt x="66" y="46"/>
                                  </a:lnTo>
                                  <a:lnTo>
                                    <a:pt x="67" y="47"/>
                                  </a:lnTo>
                                  <a:lnTo>
                                    <a:pt x="66" y="47"/>
                                  </a:lnTo>
                                  <a:lnTo>
                                    <a:pt x="64" y="47"/>
                                  </a:lnTo>
                                  <a:lnTo>
                                    <a:pt x="63" y="46"/>
                                  </a:lnTo>
                                  <a:lnTo>
                                    <a:pt x="63" y="47"/>
                                  </a:lnTo>
                                  <a:lnTo>
                                    <a:pt x="62" y="47"/>
                                  </a:lnTo>
                                  <a:lnTo>
                                    <a:pt x="63" y="49"/>
                                  </a:lnTo>
                                  <a:lnTo>
                                    <a:pt x="64" y="49"/>
                                  </a:lnTo>
                                  <a:lnTo>
                                    <a:pt x="64" y="50"/>
                                  </a:lnTo>
                                  <a:lnTo>
                                    <a:pt x="66" y="51"/>
                                  </a:lnTo>
                                  <a:lnTo>
                                    <a:pt x="66" y="53"/>
                                  </a:lnTo>
                                  <a:lnTo>
                                    <a:pt x="66" y="54"/>
                                  </a:lnTo>
                                  <a:lnTo>
                                    <a:pt x="64" y="54"/>
                                  </a:lnTo>
                                  <a:lnTo>
                                    <a:pt x="64" y="56"/>
                                  </a:lnTo>
                                  <a:lnTo>
                                    <a:pt x="63" y="56"/>
                                  </a:lnTo>
                                  <a:lnTo>
                                    <a:pt x="56" y="54"/>
                                  </a:lnTo>
                                  <a:lnTo>
                                    <a:pt x="56" y="56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56" y="59"/>
                                  </a:lnTo>
                                  <a:lnTo>
                                    <a:pt x="56" y="60"/>
                                  </a:lnTo>
                                  <a:lnTo>
                                    <a:pt x="49" y="59"/>
                                  </a:lnTo>
                                  <a:lnTo>
                                    <a:pt x="47" y="66"/>
                                  </a:lnTo>
                                  <a:lnTo>
                                    <a:pt x="46" y="66"/>
                                  </a:lnTo>
                                  <a:lnTo>
                                    <a:pt x="44" y="66"/>
                                  </a:lnTo>
                                  <a:lnTo>
                                    <a:pt x="43" y="66"/>
                                  </a:lnTo>
                                  <a:lnTo>
                                    <a:pt x="41" y="64"/>
                                  </a:lnTo>
                                  <a:lnTo>
                                    <a:pt x="41" y="66"/>
                                  </a:lnTo>
                                  <a:lnTo>
                                    <a:pt x="40" y="67"/>
                                  </a:lnTo>
                                  <a:lnTo>
                                    <a:pt x="40" y="69"/>
                                  </a:lnTo>
                                  <a:lnTo>
                                    <a:pt x="39" y="69"/>
                                  </a:lnTo>
                                  <a:lnTo>
                                    <a:pt x="39" y="70"/>
                                  </a:lnTo>
                                  <a:lnTo>
                                    <a:pt x="37" y="70"/>
                                  </a:lnTo>
                                  <a:lnTo>
                                    <a:pt x="36" y="70"/>
                                  </a:lnTo>
                                  <a:lnTo>
                                    <a:pt x="34" y="69"/>
                                  </a:lnTo>
                                  <a:lnTo>
                                    <a:pt x="27" y="69"/>
                                  </a:lnTo>
                                  <a:lnTo>
                                    <a:pt x="28" y="69"/>
                                  </a:lnTo>
                                  <a:lnTo>
                                    <a:pt x="28" y="67"/>
                                  </a:lnTo>
                                  <a:lnTo>
                                    <a:pt x="28" y="66"/>
                                  </a:lnTo>
                                  <a:lnTo>
                                    <a:pt x="27" y="64"/>
                                  </a:lnTo>
                                  <a:lnTo>
                                    <a:pt x="27" y="66"/>
                                  </a:lnTo>
                                  <a:lnTo>
                                    <a:pt x="26" y="66"/>
                                  </a:lnTo>
                                  <a:lnTo>
                                    <a:pt x="24" y="66"/>
                                  </a:lnTo>
                                  <a:lnTo>
                                    <a:pt x="23" y="64"/>
                                  </a:lnTo>
                                  <a:lnTo>
                                    <a:pt x="23" y="66"/>
                                  </a:lnTo>
                                  <a:lnTo>
                                    <a:pt x="21" y="6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20" y="62"/>
                                  </a:lnTo>
                                  <a:lnTo>
                                    <a:pt x="20" y="60"/>
                                  </a:lnTo>
                                  <a:lnTo>
                                    <a:pt x="21" y="60"/>
                                  </a:lnTo>
                                  <a:lnTo>
                                    <a:pt x="21" y="59"/>
                                  </a:lnTo>
                                  <a:lnTo>
                                    <a:pt x="20" y="57"/>
                                  </a:lnTo>
                                  <a:lnTo>
                                    <a:pt x="20" y="59"/>
                                  </a:lnTo>
                                  <a:lnTo>
                                    <a:pt x="18" y="59"/>
                                  </a:lnTo>
                                  <a:lnTo>
                                    <a:pt x="17" y="59"/>
                                  </a:lnTo>
                                  <a:lnTo>
                                    <a:pt x="16" y="59"/>
                                  </a:lnTo>
                                  <a:lnTo>
                                    <a:pt x="14" y="59"/>
                                  </a:lnTo>
                                  <a:lnTo>
                                    <a:pt x="13" y="59"/>
                                  </a:lnTo>
                                  <a:lnTo>
                                    <a:pt x="11" y="59"/>
                                  </a:lnTo>
                                  <a:lnTo>
                                    <a:pt x="10" y="57"/>
                                  </a:lnTo>
                                  <a:lnTo>
                                    <a:pt x="11" y="57"/>
                                  </a:lnTo>
                                  <a:lnTo>
                                    <a:pt x="11" y="56"/>
                                  </a:lnTo>
                                  <a:lnTo>
                                    <a:pt x="11" y="54"/>
                                  </a:lnTo>
                                  <a:lnTo>
                                    <a:pt x="5" y="51"/>
                                  </a:lnTo>
                                  <a:lnTo>
                                    <a:pt x="5" y="50"/>
                                  </a:lnTo>
                                  <a:lnTo>
                                    <a:pt x="5" y="49"/>
                                  </a:lnTo>
                                  <a:lnTo>
                                    <a:pt x="4" y="47"/>
                                  </a:lnTo>
                                  <a:lnTo>
                                    <a:pt x="3" y="47"/>
                                  </a:lnTo>
                                  <a:lnTo>
                                    <a:pt x="1" y="47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5" y="41"/>
                                  </a:lnTo>
                                  <a:lnTo>
                                    <a:pt x="5" y="40"/>
                                  </a:lnTo>
                                  <a:lnTo>
                                    <a:pt x="4" y="39"/>
                                  </a:lnTo>
                                  <a:lnTo>
                                    <a:pt x="5" y="39"/>
                                  </a:lnTo>
                                  <a:lnTo>
                                    <a:pt x="7" y="39"/>
                                  </a:lnTo>
                                  <a:lnTo>
                                    <a:pt x="7" y="37"/>
                                  </a:lnTo>
                                  <a:lnTo>
                                    <a:pt x="5" y="36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7" y="33"/>
                                  </a:lnTo>
                                  <a:lnTo>
                                    <a:pt x="8" y="34"/>
                                  </a:lnTo>
                                  <a:lnTo>
                                    <a:pt x="10" y="34"/>
                                  </a:lnTo>
                                  <a:lnTo>
                                    <a:pt x="11" y="34"/>
                                  </a:lnTo>
                                  <a:lnTo>
                                    <a:pt x="13" y="34"/>
                                  </a:lnTo>
                                  <a:lnTo>
                                    <a:pt x="14" y="34"/>
                                  </a:lnTo>
                                  <a:lnTo>
                                    <a:pt x="16" y="34"/>
                                  </a:lnTo>
                                  <a:lnTo>
                                    <a:pt x="16" y="33"/>
                                  </a:lnTo>
                                  <a:lnTo>
                                    <a:pt x="16" y="31"/>
                                  </a:lnTo>
                                  <a:lnTo>
                                    <a:pt x="16" y="30"/>
                                  </a:lnTo>
                                  <a:lnTo>
                                    <a:pt x="16" y="28"/>
                                  </a:lnTo>
                                  <a:lnTo>
                                    <a:pt x="16" y="27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7" y="26"/>
                                  </a:lnTo>
                                  <a:lnTo>
                                    <a:pt x="17" y="2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23" y="21"/>
                                  </a:lnTo>
                                  <a:lnTo>
                                    <a:pt x="23" y="20"/>
                                  </a:lnTo>
                                  <a:close/>
                                  <a:moveTo>
                                    <a:pt x="30" y="24"/>
                                  </a:moveTo>
                                  <a:lnTo>
                                    <a:pt x="31" y="26"/>
                                  </a:lnTo>
                                  <a:lnTo>
                                    <a:pt x="31" y="27"/>
                                  </a:lnTo>
                                  <a:lnTo>
                                    <a:pt x="33" y="28"/>
                                  </a:lnTo>
                                  <a:lnTo>
                                    <a:pt x="34" y="27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36" y="26"/>
                                  </a:lnTo>
                                  <a:lnTo>
                                    <a:pt x="37" y="26"/>
                                  </a:lnTo>
                                  <a:lnTo>
                                    <a:pt x="37" y="27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4" y="28"/>
                                  </a:lnTo>
                                  <a:lnTo>
                                    <a:pt x="33" y="28"/>
                                  </a:lnTo>
                                  <a:lnTo>
                                    <a:pt x="39" y="34"/>
                                  </a:lnTo>
                                  <a:lnTo>
                                    <a:pt x="46" y="34"/>
                                  </a:lnTo>
                                  <a:lnTo>
                                    <a:pt x="47" y="33"/>
                                  </a:lnTo>
                                  <a:lnTo>
                                    <a:pt x="47" y="31"/>
                                  </a:lnTo>
                                  <a:lnTo>
                                    <a:pt x="49" y="31"/>
                                  </a:lnTo>
                                  <a:lnTo>
                                    <a:pt x="49" y="33"/>
                                  </a:lnTo>
                                  <a:lnTo>
                                    <a:pt x="47" y="33"/>
                                  </a:lnTo>
                                  <a:lnTo>
                                    <a:pt x="47" y="34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46" y="36"/>
                                  </a:lnTo>
                                  <a:lnTo>
                                    <a:pt x="46" y="37"/>
                                  </a:lnTo>
                                  <a:lnTo>
                                    <a:pt x="46" y="39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3" y="41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39"/>
                                  </a:lnTo>
                                  <a:lnTo>
                                    <a:pt x="39" y="37"/>
                                  </a:lnTo>
                                  <a:lnTo>
                                    <a:pt x="31" y="33"/>
                                  </a:lnTo>
                                  <a:lnTo>
                                    <a:pt x="31" y="34"/>
                                  </a:lnTo>
                                  <a:lnTo>
                                    <a:pt x="30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7" y="34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28" y="37"/>
                                  </a:lnTo>
                                  <a:lnTo>
                                    <a:pt x="27" y="37"/>
                                  </a:lnTo>
                                  <a:lnTo>
                                    <a:pt x="27" y="39"/>
                                  </a:lnTo>
                                  <a:lnTo>
                                    <a:pt x="26" y="39"/>
                                  </a:lnTo>
                                  <a:lnTo>
                                    <a:pt x="24" y="39"/>
                                  </a:lnTo>
                                  <a:lnTo>
                                    <a:pt x="23" y="39"/>
                                  </a:lnTo>
                                  <a:lnTo>
                                    <a:pt x="21" y="39"/>
                                  </a:lnTo>
                                  <a:lnTo>
                                    <a:pt x="20" y="37"/>
                                  </a:lnTo>
                                  <a:lnTo>
                                    <a:pt x="21" y="37"/>
                                  </a:lnTo>
                                  <a:lnTo>
                                    <a:pt x="21" y="36"/>
                                  </a:lnTo>
                                  <a:lnTo>
                                    <a:pt x="21" y="34"/>
                                  </a:lnTo>
                                  <a:lnTo>
                                    <a:pt x="20" y="33"/>
                                  </a:lnTo>
                                  <a:lnTo>
                                    <a:pt x="26" y="33"/>
                                  </a:lnTo>
                                  <a:lnTo>
                                    <a:pt x="27" y="33"/>
                                  </a:lnTo>
                                  <a:lnTo>
                                    <a:pt x="28" y="33"/>
                                  </a:lnTo>
                                  <a:lnTo>
                                    <a:pt x="30" y="33"/>
                                  </a:lnTo>
                                  <a:lnTo>
                                    <a:pt x="30" y="31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30" y="28"/>
                                  </a:lnTo>
                                  <a:lnTo>
                                    <a:pt x="31" y="28"/>
                                  </a:lnTo>
                                  <a:lnTo>
                                    <a:pt x="31" y="27"/>
                                  </a:lnTo>
                                  <a:lnTo>
                                    <a:pt x="30" y="27"/>
                                  </a:lnTo>
                                  <a:lnTo>
                                    <a:pt x="30" y="26"/>
                                  </a:lnTo>
                                  <a:lnTo>
                                    <a:pt x="30" y="24"/>
                                  </a:lnTo>
                                  <a:close/>
                                  <a:moveTo>
                                    <a:pt x="118" y="23"/>
                                  </a:moveTo>
                                  <a:lnTo>
                                    <a:pt x="135" y="24"/>
                                  </a:lnTo>
                                  <a:lnTo>
                                    <a:pt x="136" y="26"/>
                                  </a:lnTo>
                                  <a:lnTo>
                                    <a:pt x="138" y="26"/>
                                  </a:lnTo>
                                  <a:lnTo>
                                    <a:pt x="139" y="26"/>
                                  </a:lnTo>
                                  <a:lnTo>
                                    <a:pt x="141" y="26"/>
                                  </a:lnTo>
                                  <a:lnTo>
                                    <a:pt x="141" y="24"/>
                                  </a:lnTo>
                                  <a:lnTo>
                                    <a:pt x="146" y="27"/>
                                  </a:lnTo>
                                  <a:lnTo>
                                    <a:pt x="148" y="28"/>
                                  </a:lnTo>
                                  <a:lnTo>
                                    <a:pt x="148" y="27"/>
                                  </a:lnTo>
                                  <a:lnTo>
                                    <a:pt x="149" y="28"/>
                                  </a:lnTo>
                                  <a:lnTo>
                                    <a:pt x="149" y="30"/>
                                  </a:lnTo>
                                  <a:lnTo>
                                    <a:pt x="149" y="31"/>
                                  </a:lnTo>
                                  <a:lnTo>
                                    <a:pt x="149" y="33"/>
                                  </a:lnTo>
                                  <a:lnTo>
                                    <a:pt x="148" y="33"/>
                                  </a:lnTo>
                                  <a:lnTo>
                                    <a:pt x="148" y="34"/>
                                  </a:lnTo>
                                  <a:lnTo>
                                    <a:pt x="148" y="36"/>
                                  </a:lnTo>
                                  <a:lnTo>
                                    <a:pt x="146" y="36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55" y="39"/>
                                  </a:lnTo>
                                  <a:lnTo>
                                    <a:pt x="156" y="39"/>
                                  </a:lnTo>
                                  <a:lnTo>
                                    <a:pt x="158" y="39"/>
                                  </a:lnTo>
                                  <a:lnTo>
                                    <a:pt x="158" y="37"/>
                                  </a:lnTo>
                                  <a:lnTo>
                                    <a:pt x="153" y="41"/>
                                  </a:lnTo>
                                  <a:lnTo>
                                    <a:pt x="155" y="43"/>
                                  </a:lnTo>
                                  <a:lnTo>
                                    <a:pt x="155" y="44"/>
                                  </a:lnTo>
                                  <a:lnTo>
                                    <a:pt x="153" y="44"/>
                                  </a:lnTo>
                                  <a:lnTo>
                                    <a:pt x="155" y="46"/>
                                  </a:lnTo>
                                  <a:lnTo>
                                    <a:pt x="156" y="47"/>
                                  </a:lnTo>
                                  <a:lnTo>
                                    <a:pt x="158" y="47"/>
                                  </a:lnTo>
                                  <a:lnTo>
                                    <a:pt x="159" y="49"/>
                                  </a:lnTo>
                                  <a:lnTo>
                                    <a:pt x="159" y="50"/>
                                  </a:lnTo>
                                  <a:lnTo>
                                    <a:pt x="158" y="50"/>
                                  </a:lnTo>
                                  <a:lnTo>
                                    <a:pt x="156" y="49"/>
                                  </a:lnTo>
                                  <a:lnTo>
                                    <a:pt x="156" y="50"/>
                                  </a:lnTo>
                                  <a:lnTo>
                                    <a:pt x="155" y="50"/>
                                  </a:lnTo>
                                  <a:lnTo>
                                    <a:pt x="153" y="5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48" y="57"/>
                                  </a:lnTo>
                                  <a:lnTo>
                                    <a:pt x="148" y="59"/>
                                  </a:lnTo>
                                  <a:lnTo>
                                    <a:pt x="148" y="60"/>
                                  </a:lnTo>
                                  <a:lnTo>
                                    <a:pt x="146" y="60"/>
                                  </a:lnTo>
                                  <a:lnTo>
                                    <a:pt x="148" y="62"/>
                                  </a:lnTo>
                                  <a:lnTo>
                                    <a:pt x="148" y="63"/>
                                  </a:lnTo>
                                  <a:lnTo>
                                    <a:pt x="148" y="64"/>
                                  </a:lnTo>
                                  <a:lnTo>
                                    <a:pt x="146" y="64"/>
                                  </a:lnTo>
                                  <a:lnTo>
                                    <a:pt x="145" y="64"/>
                                  </a:lnTo>
                                  <a:lnTo>
                                    <a:pt x="143" y="64"/>
                                  </a:lnTo>
                                  <a:lnTo>
                                    <a:pt x="142" y="64"/>
                                  </a:lnTo>
                                  <a:lnTo>
                                    <a:pt x="141" y="63"/>
                                  </a:lnTo>
                                  <a:lnTo>
                                    <a:pt x="139" y="63"/>
                                  </a:lnTo>
                                  <a:lnTo>
                                    <a:pt x="139" y="64"/>
                                  </a:lnTo>
                                  <a:lnTo>
                                    <a:pt x="139" y="66"/>
                                  </a:lnTo>
                                  <a:lnTo>
                                    <a:pt x="141" y="66"/>
                                  </a:lnTo>
                                  <a:lnTo>
                                    <a:pt x="141" y="67"/>
                                  </a:lnTo>
                                  <a:lnTo>
                                    <a:pt x="141" y="69"/>
                                  </a:lnTo>
                                  <a:lnTo>
                                    <a:pt x="139" y="69"/>
                                  </a:lnTo>
                                  <a:lnTo>
                                    <a:pt x="132" y="67"/>
                                  </a:lnTo>
                                  <a:lnTo>
                                    <a:pt x="133" y="70"/>
                                  </a:lnTo>
                                  <a:lnTo>
                                    <a:pt x="122" y="70"/>
                                  </a:lnTo>
                                  <a:lnTo>
                                    <a:pt x="122" y="69"/>
                                  </a:lnTo>
                                  <a:lnTo>
                                    <a:pt x="120" y="69"/>
                                  </a:lnTo>
                                  <a:lnTo>
                                    <a:pt x="119" y="67"/>
                                  </a:lnTo>
                                  <a:lnTo>
                                    <a:pt x="118" y="67"/>
                                  </a:lnTo>
                                  <a:lnTo>
                                    <a:pt x="116" y="67"/>
                                  </a:lnTo>
                                  <a:lnTo>
                                    <a:pt x="115" y="66"/>
                                  </a:lnTo>
                                  <a:lnTo>
                                    <a:pt x="115" y="67"/>
                                  </a:lnTo>
                                  <a:lnTo>
                                    <a:pt x="113" y="67"/>
                                  </a:lnTo>
                                  <a:lnTo>
                                    <a:pt x="113" y="69"/>
                                  </a:lnTo>
                                  <a:lnTo>
                                    <a:pt x="113" y="67"/>
                                  </a:lnTo>
                                  <a:lnTo>
                                    <a:pt x="112" y="67"/>
                                  </a:lnTo>
                                  <a:lnTo>
                                    <a:pt x="112" y="66"/>
                                  </a:lnTo>
                                  <a:lnTo>
                                    <a:pt x="110" y="64"/>
                                  </a:lnTo>
                                  <a:lnTo>
                                    <a:pt x="112" y="64"/>
                                  </a:lnTo>
                                  <a:lnTo>
                                    <a:pt x="112" y="63"/>
                                  </a:lnTo>
                                  <a:lnTo>
                                    <a:pt x="110" y="62"/>
                                  </a:lnTo>
                                  <a:lnTo>
                                    <a:pt x="110" y="63"/>
                                  </a:lnTo>
                                  <a:lnTo>
                                    <a:pt x="109" y="63"/>
                                  </a:lnTo>
                                  <a:lnTo>
                                    <a:pt x="108" y="63"/>
                                  </a:lnTo>
                                  <a:lnTo>
                                    <a:pt x="106" y="63"/>
                                  </a:lnTo>
                                  <a:lnTo>
                                    <a:pt x="105" y="63"/>
                                  </a:lnTo>
                                  <a:lnTo>
                                    <a:pt x="103" y="62"/>
                                  </a:lnTo>
                                  <a:lnTo>
                                    <a:pt x="103" y="60"/>
                                  </a:lnTo>
                                  <a:lnTo>
                                    <a:pt x="103" y="59"/>
                                  </a:lnTo>
                                  <a:lnTo>
                                    <a:pt x="103" y="57"/>
                                  </a:lnTo>
                                  <a:lnTo>
                                    <a:pt x="103" y="56"/>
                                  </a:lnTo>
                                  <a:lnTo>
                                    <a:pt x="96" y="56"/>
                                  </a:lnTo>
                                  <a:lnTo>
                                    <a:pt x="97" y="56"/>
                                  </a:lnTo>
                                  <a:lnTo>
                                    <a:pt x="97" y="54"/>
                                  </a:lnTo>
                                  <a:lnTo>
                                    <a:pt x="97" y="53"/>
                                  </a:lnTo>
                                  <a:lnTo>
                                    <a:pt x="97" y="51"/>
                                  </a:lnTo>
                                  <a:lnTo>
                                    <a:pt x="97" y="50"/>
                                  </a:lnTo>
                                  <a:lnTo>
                                    <a:pt x="96" y="49"/>
                                  </a:lnTo>
                                  <a:lnTo>
                                    <a:pt x="96" y="50"/>
                                  </a:lnTo>
                                  <a:lnTo>
                                    <a:pt x="95" y="50"/>
                                  </a:lnTo>
                                  <a:lnTo>
                                    <a:pt x="93" y="49"/>
                                  </a:lnTo>
                                  <a:lnTo>
                                    <a:pt x="97" y="43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99" y="41"/>
                                  </a:lnTo>
                                  <a:lnTo>
                                    <a:pt x="97" y="41"/>
                                  </a:lnTo>
                                  <a:lnTo>
                                    <a:pt x="96" y="40"/>
                                  </a:lnTo>
                                  <a:lnTo>
                                    <a:pt x="97" y="40"/>
                                  </a:lnTo>
                                  <a:lnTo>
                                    <a:pt x="97" y="39"/>
                                  </a:lnTo>
                                  <a:lnTo>
                                    <a:pt x="97" y="37"/>
                                  </a:lnTo>
                                  <a:lnTo>
                                    <a:pt x="99" y="37"/>
                                  </a:lnTo>
                                  <a:lnTo>
                                    <a:pt x="100" y="36"/>
                                  </a:lnTo>
                                  <a:lnTo>
                                    <a:pt x="102" y="36"/>
                                  </a:lnTo>
                                  <a:lnTo>
                                    <a:pt x="103" y="36"/>
                                  </a:lnTo>
                                  <a:lnTo>
                                    <a:pt x="105" y="36"/>
                                  </a:lnTo>
                                  <a:lnTo>
                                    <a:pt x="105" y="28"/>
                                  </a:lnTo>
                                  <a:lnTo>
                                    <a:pt x="113" y="23"/>
                                  </a:lnTo>
                                  <a:lnTo>
                                    <a:pt x="115" y="24"/>
                                  </a:lnTo>
                                  <a:lnTo>
                                    <a:pt x="116" y="24"/>
                                  </a:lnTo>
                                  <a:lnTo>
                                    <a:pt x="118" y="24"/>
                                  </a:lnTo>
                                  <a:lnTo>
                                    <a:pt x="118" y="23"/>
                                  </a:lnTo>
                                  <a:close/>
                                  <a:moveTo>
                                    <a:pt x="120" y="28"/>
                                  </a:moveTo>
                                  <a:lnTo>
                                    <a:pt x="122" y="30"/>
                                  </a:lnTo>
                                  <a:lnTo>
                                    <a:pt x="123" y="30"/>
                                  </a:lnTo>
                                  <a:lnTo>
                                    <a:pt x="123" y="28"/>
                                  </a:lnTo>
                                  <a:lnTo>
                                    <a:pt x="130" y="28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9" y="31"/>
                                  </a:lnTo>
                                  <a:lnTo>
                                    <a:pt x="128" y="33"/>
                                  </a:lnTo>
                                  <a:lnTo>
                                    <a:pt x="126" y="33"/>
                                  </a:lnTo>
                                  <a:lnTo>
                                    <a:pt x="130" y="37"/>
                                  </a:lnTo>
                                  <a:lnTo>
                                    <a:pt x="132" y="37"/>
                                  </a:lnTo>
                                  <a:lnTo>
                                    <a:pt x="132" y="39"/>
                                  </a:lnTo>
                                  <a:lnTo>
                                    <a:pt x="133" y="39"/>
                                  </a:lnTo>
                                  <a:lnTo>
                                    <a:pt x="139" y="36"/>
                                  </a:lnTo>
                                  <a:lnTo>
                                    <a:pt x="141" y="37"/>
                                  </a:lnTo>
                                  <a:lnTo>
                                    <a:pt x="141" y="39"/>
                                  </a:lnTo>
                                  <a:lnTo>
                                    <a:pt x="139" y="39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9" y="40"/>
                                  </a:lnTo>
                                  <a:lnTo>
                                    <a:pt x="139" y="41"/>
                                  </a:lnTo>
                                  <a:lnTo>
                                    <a:pt x="138" y="41"/>
                                  </a:lnTo>
                                  <a:lnTo>
                                    <a:pt x="138" y="43"/>
                                  </a:lnTo>
                                  <a:lnTo>
                                    <a:pt x="136" y="43"/>
                                  </a:lnTo>
                                  <a:lnTo>
                                    <a:pt x="136" y="44"/>
                                  </a:lnTo>
                                  <a:lnTo>
                                    <a:pt x="135" y="44"/>
                                  </a:lnTo>
                                  <a:lnTo>
                                    <a:pt x="133" y="44"/>
                                  </a:lnTo>
                                  <a:lnTo>
                                    <a:pt x="132" y="43"/>
                                  </a:lnTo>
                                  <a:lnTo>
                                    <a:pt x="132" y="41"/>
                                  </a:lnTo>
                                  <a:lnTo>
                                    <a:pt x="130" y="40"/>
                                  </a:lnTo>
                                  <a:lnTo>
                                    <a:pt x="125" y="34"/>
                                  </a:lnTo>
                                  <a:lnTo>
                                    <a:pt x="125" y="36"/>
                                  </a:lnTo>
                                  <a:lnTo>
                                    <a:pt x="123" y="36"/>
                                  </a:lnTo>
                                  <a:lnTo>
                                    <a:pt x="123" y="37"/>
                                  </a:lnTo>
                                  <a:lnTo>
                                    <a:pt x="122" y="37"/>
                                  </a:lnTo>
                                  <a:lnTo>
                                    <a:pt x="120" y="36"/>
                                  </a:lnTo>
                                  <a:lnTo>
                                    <a:pt x="120" y="37"/>
                                  </a:lnTo>
                                  <a:lnTo>
                                    <a:pt x="119" y="37"/>
                                  </a:lnTo>
                                  <a:lnTo>
                                    <a:pt x="119" y="39"/>
                                  </a:lnTo>
                                  <a:lnTo>
                                    <a:pt x="119" y="40"/>
                                  </a:lnTo>
                                  <a:lnTo>
                                    <a:pt x="118" y="40"/>
                                  </a:lnTo>
                                  <a:lnTo>
                                    <a:pt x="118" y="41"/>
                                  </a:lnTo>
                                  <a:lnTo>
                                    <a:pt x="116" y="41"/>
                                  </a:lnTo>
                                  <a:lnTo>
                                    <a:pt x="115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10" y="34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13" y="34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20" y="34"/>
                                  </a:lnTo>
                                  <a:lnTo>
                                    <a:pt x="120" y="28"/>
                                  </a:lnTo>
                                  <a:close/>
                                  <a:moveTo>
                                    <a:pt x="27" y="46"/>
                                  </a:moveTo>
                                  <a:lnTo>
                                    <a:pt x="28" y="47"/>
                                  </a:lnTo>
                                  <a:lnTo>
                                    <a:pt x="30" y="49"/>
                                  </a:lnTo>
                                  <a:lnTo>
                                    <a:pt x="31" y="49"/>
                                  </a:lnTo>
                                  <a:lnTo>
                                    <a:pt x="33" y="49"/>
                                  </a:lnTo>
                                  <a:lnTo>
                                    <a:pt x="34" y="49"/>
                                  </a:lnTo>
                                  <a:lnTo>
                                    <a:pt x="34" y="47"/>
                                  </a:lnTo>
                                  <a:lnTo>
                                    <a:pt x="33" y="50"/>
                                  </a:lnTo>
                                  <a:lnTo>
                                    <a:pt x="34" y="51"/>
                                  </a:lnTo>
                                  <a:lnTo>
                                    <a:pt x="33" y="51"/>
                                  </a:lnTo>
                                  <a:lnTo>
                                    <a:pt x="34" y="53"/>
                                  </a:lnTo>
                                  <a:lnTo>
                                    <a:pt x="36" y="54"/>
                                  </a:lnTo>
                                  <a:lnTo>
                                    <a:pt x="36" y="56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9" y="56"/>
                                  </a:lnTo>
                                  <a:lnTo>
                                    <a:pt x="40" y="56"/>
                                  </a:lnTo>
                                  <a:lnTo>
                                    <a:pt x="41" y="56"/>
                                  </a:lnTo>
                                  <a:lnTo>
                                    <a:pt x="41" y="54"/>
                                  </a:lnTo>
                                  <a:lnTo>
                                    <a:pt x="41" y="53"/>
                                  </a:lnTo>
                                  <a:lnTo>
                                    <a:pt x="41" y="51"/>
                                  </a:lnTo>
                                  <a:lnTo>
                                    <a:pt x="43" y="53"/>
                                  </a:lnTo>
                                  <a:lnTo>
                                    <a:pt x="43" y="54"/>
                                  </a:lnTo>
                                  <a:lnTo>
                                    <a:pt x="43" y="56"/>
                                  </a:lnTo>
                                  <a:lnTo>
                                    <a:pt x="41" y="56"/>
                                  </a:lnTo>
                                  <a:lnTo>
                                    <a:pt x="41" y="57"/>
                                  </a:lnTo>
                                  <a:lnTo>
                                    <a:pt x="40" y="57"/>
                                  </a:lnTo>
                                  <a:lnTo>
                                    <a:pt x="39" y="57"/>
                                  </a:lnTo>
                                  <a:lnTo>
                                    <a:pt x="37" y="57"/>
                                  </a:lnTo>
                                  <a:lnTo>
                                    <a:pt x="36" y="57"/>
                                  </a:lnTo>
                                  <a:lnTo>
                                    <a:pt x="34" y="56"/>
                                  </a:lnTo>
                                  <a:lnTo>
                                    <a:pt x="26" y="56"/>
                                  </a:lnTo>
                                  <a:lnTo>
                                    <a:pt x="26" y="54"/>
                                  </a:lnTo>
                                  <a:lnTo>
                                    <a:pt x="24" y="53"/>
                                  </a:lnTo>
                                  <a:lnTo>
                                    <a:pt x="24" y="51"/>
                                  </a:lnTo>
                                  <a:lnTo>
                                    <a:pt x="23" y="50"/>
                                  </a:lnTo>
                                  <a:lnTo>
                                    <a:pt x="24" y="51"/>
                                  </a:lnTo>
                                  <a:lnTo>
                                    <a:pt x="26" y="51"/>
                                  </a:lnTo>
                                  <a:lnTo>
                                    <a:pt x="26" y="53"/>
                                  </a:lnTo>
                                  <a:lnTo>
                                    <a:pt x="26" y="54"/>
                                  </a:lnTo>
                                  <a:lnTo>
                                    <a:pt x="27" y="56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30" y="54"/>
                                  </a:lnTo>
                                  <a:lnTo>
                                    <a:pt x="31" y="54"/>
                                  </a:lnTo>
                                  <a:lnTo>
                                    <a:pt x="31" y="53"/>
                                  </a:lnTo>
                                  <a:lnTo>
                                    <a:pt x="31" y="51"/>
                                  </a:lnTo>
                                  <a:lnTo>
                                    <a:pt x="31" y="50"/>
                                  </a:lnTo>
                                  <a:lnTo>
                                    <a:pt x="30" y="49"/>
                                  </a:lnTo>
                                  <a:lnTo>
                                    <a:pt x="31" y="49"/>
                                  </a:lnTo>
                                  <a:lnTo>
                                    <a:pt x="30" y="49"/>
                                  </a:lnTo>
                                  <a:lnTo>
                                    <a:pt x="28" y="49"/>
                                  </a:lnTo>
                                  <a:lnTo>
                                    <a:pt x="28" y="47"/>
                                  </a:lnTo>
                                  <a:lnTo>
                                    <a:pt x="27" y="47"/>
                                  </a:lnTo>
                                  <a:lnTo>
                                    <a:pt x="27" y="46"/>
                                  </a:lnTo>
                                  <a:close/>
                                  <a:moveTo>
                                    <a:pt x="161" y="46"/>
                                  </a:moveTo>
                                  <a:lnTo>
                                    <a:pt x="162" y="47"/>
                                  </a:lnTo>
                                  <a:lnTo>
                                    <a:pt x="164" y="47"/>
                                  </a:lnTo>
                                  <a:lnTo>
                                    <a:pt x="165" y="47"/>
                                  </a:lnTo>
                                  <a:lnTo>
                                    <a:pt x="165" y="46"/>
                                  </a:lnTo>
                                  <a:lnTo>
                                    <a:pt x="165" y="47"/>
                                  </a:lnTo>
                                  <a:lnTo>
                                    <a:pt x="166" y="49"/>
                                  </a:lnTo>
                                  <a:lnTo>
                                    <a:pt x="166" y="50"/>
                                  </a:lnTo>
                                  <a:lnTo>
                                    <a:pt x="168" y="51"/>
                                  </a:lnTo>
                                  <a:lnTo>
                                    <a:pt x="166" y="51"/>
                                  </a:lnTo>
                                  <a:lnTo>
                                    <a:pt x="165" y="51"/>
                                  </a:lnTo>
                                  <a:lnTo>
                                    <a:pt x="164" y="51"/>
                                  </a:lnTo>
                                  <a:lnTo>
                                    <a:pt x="161" y="46"/>
                                  </a:lnTo>
                                  <a:close/>
                                  <a:moveTo>
                                    <a:pt x="120" y="47"/>
                                  </a:moveTo>
                                  <a:lnTo>
                                    <a:pt x="122" y="49"/>
                                  </a:lnTo>
                                  <a:lnTo>
                                    <a:pt x="122" y="50"/>
                                  </a:lnTo>
                                  <a:lnTo>
                                    <a:pt x="123" y="50"/>
                                  </a:lnTo>
                                  <a:lnTo>
                                    <a:pt x="125" y="50"/>
                                  </a:lnTo>
                                  <a:lnTo>
                                    <a:pt x="126" y="51"/>
                                  </a:lnTo>
                                  <a:lnTo>
                                    <a:pt x="126" y="50"/>
                                  </a:lnTo>
                                  <a:lnTo>
                                    <a:pt x="128" y="50"/>
                                  </a:lnTo>
                                  <a:lnTo>
                                    <a:pt x="129" y="50"/>
                                  </a:lnTo>
                                  <a:lnTo>
                                    <a:pt x="129" y="49"/>
                                  </a:lnTo>
                                  <a:lnTo>
                                    <a:pt x="130" y="49"/>
                                  </a:lnTo>
                                  <a:lnTo>
                                    <a:pt x="125" y="54"/>
                                  </a:lnTo>
                                  <a:lnTo>
                                    <a:pt x="125" y="56"/>
                                  </a:lnTo>
                                  <a:lnTo>
                                    <a:pt x="126" y="57"/>
                                  </a:lnTo>
                                  <a:lnTo>
                                    <a:pt x="128" y="59"/>
                                  </a:lnTo>
                                  <a:lnTo>
                                    <a:pt x="129" y="59"/>
                                  </a:lnTo>
                                  <a:lnTo>
                                    <a:pt x="130" y="59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32" y="57"/>
                                  </a:lnTo>
                                  <a:lnTo>
                                    <a:pt x="133" y="57"/>
                                  </a:lnTo>
                                  <a:lnTo>
                                    <a:pt x="135" y="57"/>
                                  </a:lnTo>
                                  <a:lnTo>
                                    <a:pt x="133" y="57"/>
                                  </a:lnTo>
                                  <a:lnTo>
                                    <a:pt x="133" y="59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32" y="60"/>
                                  </a:lnTo>
                                  <a:lnTo>
                                    <a:pt x="130" y="60"/>
                                  </a:lnTo>
                                  <a:lnTo>
                                    <a:pt x="129" y="60"/>
                                  </a:lnTo>
                                  <a:lnTo>
                                    <a:pt x="128" y="60"/>
                                  </a:lnTo>
                                  <a:lnTo>
                                    <a:pt x="126" y="59"/>
                                  </a:lnTo>
                                  <a:lnTo>
                                    <a:pt x="118" y="57"/>
                                  </a:lnTo>
                                  <a:lnTo>
                                    <a:pt x="116" y="57"/>
                                  </a:lnTo>
                                  <a:lnTo>
                                    <a:pt x="116" y="56"/>
                                  </a:lnTo>
                                  <a:lnTo>
                                    <a:pt x="115" y="56"/>
                                  </a:lnTo>
                                  <a:lnTo>
                                    <a:pt x="115" y="54"/>
                                  </a:lnTo>
                                  <a:lnTo>
                                    <a:pt x="116" y="56"/>
                                  </a:lnTo>
                                  <a:lnTo>
                                    <a:pt x="118" y="57"/>
                                  </a:lnTo>
                                  <a:lnTo>
                                    <a:pt x="119" y="59"/>
                                  </a:lnTo>
                                  <a:lnTo>
                                    <a:pt x="120" y="59"/>
                                  </a:lnTo>
                                  <a:lnTo>
                                    <a:pt x="120" y="57"/>
                                  </a:lnTo>
                                  <a:lnTo>
                                    <a:pt x="122" y="57"/>
                                  </a:lnTo>
                                  <a:lnTo>
                                    <a:pt x="123" y="57"/>
                                  </a:lnTo>
                                  <a:lnTo>
                                    <a:pt x="123" y="56"/>
                                  </a:lnTo>
                                  <a:lnTo>
                                    <a:pt x="123" y="54"/>
                                  </a:lnTo>
                                  <a:lnTo>
                                    <a:pt x="123" y="53"/>
                                  </a:lnTo>
                                  <a:lnTo>
                                    <a:pt x="123" y="51"/>
                                  </a:lnTo>
                                  <a:lnTo>
                                    <a:pt x="125" y="51"/>
                                  </a:lnTo>
                                  <a:lnTo>
                                    <a:pt x="123" y="51"/>
                                  </a:lnTo>
                                  <a:lnTo>
                                    <a:pt x="123" y="50"/>
                                  </a:lnTo>
                                  <a:lnTo>
                                    <a:pt x="122" y="50"/>
                                  </a:lnTo>
                                  <a:lnTo>
                                    <a:pt x="122" y="49"/>
                                  </a:lnTo>
                                  <a:lnTo>
                                    <a:pt x="120" y="49"/>
                                  </a:lnTo>
                                  <a:lnTo>
                                    <a:pt x="120" y="47"/>
                                  </a:lnTo>
                                  <a:close/>
                                  <a:moveTo>
                                    <a:pt x="85" y="74"/>
                                  </a:moveTo>
                                  <a:lnTo>
                                    <a:pt x="86" y="76"/>
                                  </a:lnTo>
                                  <a:lnTo>
                                    <a:pt x="87" y="76"/>
                                  </a:lnTo>
                                  <a:lnTo>
                                    <a:pt x="89" y="76"/>
                                  </a:lnTo>
                                  <a:lnTo>
                                    <a:pt x="89" y="74"/>
                                  </a:lnTo>
                                  <a:lnTo>
                                    <a:pt x="90" y="76"/>
                                  </a:lnTo>
                                  <a:lnTo>
                                    <a:pt x="90" y="77"/>
                                  </a:lnTo>
                                  <a:lnTo>
                                    <a:pt x="90" y="79"/>
                                  </a:lnTo>
                                  <a:lnTo>
                                    <a:pt x="92" y="79"/>
                                  </a:lnTo>
                                  <a:lnTo>
                                    <a:pt x="92" y="80"/>
                                  </a:lnTo>
                                  <a:lnTo>
                                    <a:pt x="90" y="80"/>
                                  </a:lnTo>
                                  <a:lnTo>
                                    <a:pt x="93" y="85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2" y="87"/>
                                  </a:lnTo>
                                  <a:lnTo>
                                    <a:pt x="86" y="80"/>
                                  </a:lnTo>
                                  <a:lnTo>
                                    <a:pt x="87" y="80"/>
                                  </a:lnTo>
                                  <a:lnTo>
                                    <a:pt x="87" y="79"/>
                                  </a:lnTo>
                                  <a:lnTo>
                                    <a:pt x="86" y="79"/>
                                  </a:lnTo>
                                  <a:lnTo>
                                    <a:pt x="86" y="77"/>
                                  </a:lnTo>
                                  <a:lnTo>
                                    <a:pt x="85" y="76"/>
                                  </a:lnTo>
                                  <a:lnTo>
                                    <a:pt x="85" y="74"/>
                                  </a:lnTo>
                                  <a:close/>
                                  <a:moveTo>
                                    <a:pt x="64" y="77"/>
                                  </a:moveTo>
                                  <a:lnTo>
                                    <a:pt x="66" y="79"/>
                                  </a:lnTo>
                                  <a:lnTo>
                                    <a:pt x="67" y="79"/>
                                  </a:lnTo>
                                  <a:lnTo>
                                    <a:pt x="67" y="77"/>
                                  </a:lnTo>
                                  <a:lnTo>
                                    <a:pt x="74" y="85"/>
                                  </a:lnTo>
                                  <a:lnTo>
                                    <a:pt x="74" y="86"/>
                                  </a:lnTo>
                                  <a:lnTo>
                                    <a:pt x="74" y="87"/>
                                  </a:lnTo>
                                  <a:lnTo>
                                    <a:pt x="73" y="87"/>
                                  </a:lnTo>
                                  <a:lnTo>
                                    <a:pt x="72" y="87"/>
                                  </a:lnTo>
                                  <a:lnTo>
                                    <a:pt x="72" y="86"/>
                                  </a:lnTo>
                                  <a:lnTo>
                                    <a:pt x="70" y="86"/>
                                  </a:lnTo>
                                  <a:lnTo>
                                    <a:pt x="70" y="85"/>
                                  </a:lnTo>
                                  <a:lnTo>
                                    <a:pt x="64" y="79"/>
                                  </a:lnTo>
                                  <a:lnTo>
                                    <a:pt x="66" y="79"/>
                                  </a:lnTo>
                                  <a:lnTo>
                                    <a:pt x="64" y="77"/>
                                  </a:lnTo>
                                  <a:close/>
                                  <a:moveTo>
                                    <a:pt x="105" y="80"/>
                                  </a:moveTo>
                                  <a:lnTo>
                                    <a:pt x="106" y="82"/>
                                  </a:lnTo>
                                  <a:lnTo>
                                    <a:pt x="108" y="82"/>
                                  </a:lnTo>
                                  <a:lnTo>
                                    <a:pt x="109" y="82"/>
                                  </a:lnTo>
                                  <a:lnTo>
                                    <a:pt x="109" y="80"/>
                                  </a:lnTo>
                                  <a:lnTo>
                                    <a:pt x="109" y="82"/>
                                  </a:lnTo>
                                  <a:lnTo>
                                    <a:pt x="109" y="83"/>
                                  </a:lnTo>
                                  <a:lnTo>
                                    <a:pt x="108" y="83"/>
                                  </a:lnTo>
                                  <a:lnTo>
                                    <a:pt x="106" y="83"/>
                                  </a:lnTo>
                                  <a:lnTo>
                                    <a:pt x="106" y="82"/>
                                  </a:lnTo>
                                  <a:lnTo>
                                    <a:pt x="105" y="80"/>
                                  </a:lnTo>
                                  <a:close/>
                                  <a:moveTo>
                                    <a:pt x="83" y="82"/>
                                  </a:moveTo>
                                  <a:lnTo>
                                    <a:pt x="85" y="83"/>
                                  </a:lnTo>
                                  <a:lnTo>
                                    <a:pt x="85" y="82"/>
                                  </a:lnTo>
                                  <a:lnTo>
                                    <a:pt x="90" y="90"/>
                                  </a:lnTo>
                                  <a:lnTo>
                                    <a:pt x="92" y="92"/>
                                  </a:lnTo>
                                  <a:lnTo>
                                    <a:pt x="93" y="92"/>
                                  </a:lnTo>
                                  <a:lnTo>
                                    <a:pt x="95" y="92"/>
                                  </a:lnTo>
                                  <a:lnTo>
                                    <a:pt x="95" y="90"/>
                                  </a:lnTo>
                                  <a:lnTo>
                                    <a:pt x="96" y="90"/>
                                  </a:lnTo>
                                  <a:lnTo>
                                    <a:pt x="96" y="89"/>
                                  </a:lnTo>
                                  <a:lnTo>
                                    <a:pt x="97" y="89"/>
                                  </a:lnTo>
                                  <a:lnTo>
                                    <a:pt x="97" y="87"/>
                                  </a:lnTo>
                                  <a:lnTo>
                                    <a:pt x="97" y="86"/>
                                  </a:lnTo>
                                  <a:lnTo>
                                    <a:pt x="99" y="87"/>
                                  </a:lnTo>
                                  <a:lnTo>
                                    <a:pt x="100" y="87"/>
                                  </a:lnTo>
                                  <a:lnTo>
                                    <a:pt x="100" y="86"/>
                                  </a:lnTo>
                                  <a:lnTo>
                                    <a:pt x="96" y="92"/>
                                  </a:lnTo>
                                  <a:lnTo>
                                    <a:pt x="96" y="93"/>
                                  </a:lnTo>
                                  <a:lnTo>
                                    <a:pt x="95" y="93"/>
                                  </a:lnTo>
                                  <a:lnTo>
                                    <a:pt x="93" y="92"/>
                                  </a:lnTo>
                                  <a:lnTo>
                                    <a:pt x="67" y="90"/>
                                  </a:lnTo>
                                  <a:lnTo>
                                    <a:pt x="69" y="90"/>
                                  </a:lnTo>
                                  <a:lnTo>
                                    <a:pt x="69" y="89"/>
                                  </a:lnTo>
                                  <a:lnTo>
                                    <a:pt x="69" y="87"/>
                                  </a:lnTo>
                                  <a:lnTo>
                                    <a:pt x="67" y="86"/>
                                  </a:lnTo>
                                  <a:lnTo>
                                    <a:pt x="72" y="90"/>
                                  </a:lnTo>
                                  <a:lnTo>
                                    <a:pt x="73" y="92"/>
                                  </a:lnTo>
                                  <a:lnTo>
                                    <a:pt x="74" y="92"/>
                                  </a:lnTo>
                                  <a:lnTo>
                                    <a:pt x="76" y="92"/>
                                  </a:lnTo>
                                  <a:lnTo>
                                    <a:pt x="76" y="90"/>
                                  </a:lnTo>
                                  <a:lnTo>
                                    <a:pt x="77" y="90"/>
                                  </a:lnTo>
                                  <a:lnTo>
                                    <a:pt x="77" y="89"/>
                                  </a:lnTo>
                                  <a:lnTo>
                                    <a:pt x="77" y="87"/>
                                  </a:lnTo>
                                  <a:lnTo>
                                    <a:pt x="77" y="86"/>
                                  </a:lnTo>
                                  <a:lnTo>
                                    <a:pt x="83" y="83"/>
                                  </a:lnTo>
                                  <a:lnTo>
                                    <a:pt x="85" y="83"/>
                                  </a:lnTo>
                                  <a:lnTo>
                                    <a:pt x="83" y="82"/>
                                  </a:lnTo>
                                  <a:close/>
                                  <a:moveTo>
                                    <a:pt x="62" y="90"/>
                                  </a:moveTo>
                                  <a:lnTo>
                                    <a:pt x="63" y="92"/>
                                  </a:lnTo>
                                  <a:lnTo>
                                    <a:pt x="64" y="92"/>
                                  </a:lnTo>
                                  <a:lnTo>
                                    <a:pt x="64" y="93"/>
                                  </a:lnTo>
                                  <a:lnTo>
                                    <a:pt x="64" y="95"/>
                                  </a:lnTo>
                                  <a:lnTo>
                                    <a:pt x="63" y="95"/>
                                  </a:lnTo>
                                  <a:lnTo>
                                    <a:pt x="63" y="93"/>
                                  </a:lnTo>
                                  <a:lnTo>
                                    <a:pt x="63" y="92"/>
                                  </a:lnTo>
                                  <a:lnTo>
                                    <a:pt x="62" y="90"/>
                                  </a:lnTo>
                                  <a:close/>
                                  <a:moveTo>
                                    <a:pt x="100" y="90"/>
                                  </a:moveTo>
                                  <a:lnTo>
                                    <a:pt x="102" y="92"/>
                                  </a:lnTo>
                                  <a:lnTo>
                                    <a:pt x="103" y="93"/>
                                  </a:lnTo>
                                  <a:lnTo>
                                    <a:pt x="105" y="95"/>
                                  </a:lnTo>
                                  <a:lnTo>
                                    <a:pt x="106" y="95"/>
                                  </a:lnTo>
                                  <a:lnTo>
                                    <a:pt x="108" y="95"/>
                                  </a:lnTo>
                                  <a:lnTo>
                                    <a:pt x="109" y="95"/>
                                  </a:lnTo>
                                  <a:lnTo>
                                    <a:pt x="109" y="93"/>
                                  </a:lnTo>
                                  <a:lnTo>
                                    <a:pt x="110" y="102"/>
                                  </a:lnTo>
                                  <a:lnTo>
                                    <a:pt x="112" y="103"/>
                                  </a:lnTo>
                                  <a:lnTo>
                                    <a:pt x="113" y="103"/>
                                  </a:lnTo>
                                  <a:lnTo>
                                    <a:pt x="115" y="103"/>
                                  </a:lnTo>
                                  <a:lnTo>
                                    <a:pt x="116" y="103"/>
                                  </a:lnTo>
                                  <a:lnTo>
                                    <a:pt x="118" y="103"/>
                                  </a:lnTo>
                                  <a:lnTo>
                                    <a:pt x="118" y="102"/>
                                  </a:lnTo>
                                  <a:lnTo>
                                    <a:pt x="119" y="103"/>
                                  </a:lnTo>
                                  <a:lnTo>
                                    <a:pt x="119" y="105"/>
                                  </a:lnTo>
                                  <a:lnTo>
                                    <a:pt x="119" y="106"/>
                                  </a:lnTo>
                                  <a:lnTo>
                                    <a:pt x="119" y="108"/>
                                  </a:lnTo>
                                  <a:lnTo>
                                    <a:pt x="118" y="108"/>
                                  </a:lnTo>
                                  <a:lnTo>
                                    <a:pt x="116" y="108"/>
                                  </a:lnTo>
                                  <a:lnTo>
                                    <a:pt x="120" y="110"/>
                                  </a:lnTo>
                                  <a:lnTo>
                                    <a:pt x="120" y="112"/>
                                  </a:lnTo>
                                  <a:lnTo>
                                    <a:pt x="119" y="112"/>
                                  </a:lnTo>
                                  <a:lnTo>
                                    <a:pt x="118" y="112"/>
                                  </a:lnTo>
                                  <a:lnTo>
                                    <a:pt x="116" y="112"/>
                                  </a:lnTo>
                                  <a:lnTo>
                                    <a:pt x="116" y="113"/>
                                  </a:lnTo>
                                  <a:lnTo>
                                    <a:pt x="115" y="113"/>
                                  </a:lnTo>
                                  <a:lnTo>
                                    <a:pt x="115" y="112"/>
                                  </a:lnTo>
                                  <a:lnTo>
                                    <a:pt x="116" y="110"/>
                                  </a:lnTo>
                                  <a:lnTo>
                                    <a:pt x="116" y="109"/>
                                  </a:lnTo>
                                  <a:lnTo>
                                    <a:pt x="116" y="108"/>
                                  </a:lnTo>
                                  <a:lnTo>
                                    <a:pt x="116" y="109"/>
                                  </a:lnTo>
                                  <a:lnTo>
                                    <a:pt x="116" y="108"/>
                                  </a:lnTo>
                                  <a:lnTo>
                                    <a:pt x="116" y="106"/>
                                  </a:lnTo>
                                  <a:lnTo>
                                    <a:pt x="115" y="105"/>
                                  </a:lnTo>
                                  <a:lnTo>
                                    <a:pt x="109" y="105"/>
                                  </a:lnTo>
                                  <a:lnTo>
                                    <a:pt x="109" y="97"/>
                                  </a:lnTo>
                                  <a:lnTo>
                                    <a:pt x="109" y="96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06" y="95"/>
                                  </a:lnTo>
                                  <a:lnTo>
                                    <a:pt x="105" y="95"/>
                                  </a:lnTo>
                                  <a:lnTo>
                                    <a:pt x="103" y="95"/>
                                  </a:lnTo>
                                  <a:lnTo>
                                    <a:pt x="102" y="93"/>
                                  </a:lnTo>
                                  <a:lnTo>
                                    <a:pt x="103" y="95"/>
                                  </a:lnTo>
                                  <a:lnTo>
                                    <a:pt x="102" y="95"/>
                                  </a:lnTo>
                                  <a:lnTo>
                                    <a:pt x="100" y="95"/>
                                  </a:lnTo>
                                  <a:lnTo>
                                    <a:pt x="99" y="93"/>
                                  </a:lnTo>
                                  <a:lnTo>
                                    <a:pt x="100" y="93"/>
                                  </a:lnTo>
                                  <a:lnTo>
                                    <a:pt x="102" y="92"/>
                                  </a:lnTo>
                                  <a:lnTo>
                                    <a:pt x="100" y="90"/>
                                  </a:lnTo>
                                  <a:close/>
                                  <a:moveTo>
                                    <a:pt x="70" y="93"/>
                                  </a:moveTo>
                                  <a:lnTo>
                                    <a:pt x="92" y="95"/>
                                  </a:lnTo>
                                  <a:lnTo>
                                    <a:pt x="93" y="96"/>
                                  </a:lnTo>
                                  <a:lnTo>
                                    <a:pt x="95" y="96"/>
                                  </a:lnTo>
                                  <a:lnTo>
                                    <a:pt x="96" y="96"/>
                                  </a:lnTo>
                                  <a:lnTo>
                                    <a:pt x="96" y="95"/>
                                  </a:lnTo>
                                  <a:lnTo>
                                    <a:pt x="97" y="96"/>
                                  </a:lnTo>
                                  <a:lnTo>
                                    <a:pt x="99" y="96"/>
                                  </a:lnTo>
                                  <a:lnTo>
                                    <a:pt x="100" y="97"/>
                                  </a:lnTo>
                                  <a:lnTo>
                                    <a:pt x="102" y="99"/>
                                  </a:lnTo>
                                  <a:lnTo>
                                    <a:pt x="103" y="99"/>
                                  </a:lnTo>
                                  <a:lnTo>
                                    <a:pt x="103" y="97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05" y="106"/>
                                  </a:lnTo>
                                  <a:lnTo>
                                    <a:pt x="105" y="108"/>
                                  </a:lnTo>
                                  <a:lnTo>
                                    <a:pt x="103" y="108"/>
                                  </a:lnTo>
                                  <a:lnTo>
                                    <a:pt x="102" y="108"/>
                                  </a:lnTo>
                                  <a:lnTo>
                                    <a:pt x="103" y="109"/>
                                  </a:lnTo>
                                  <a:lnTo>
                                    <a:pt x="105" y="109"/>
                                  </a:lnTo>
                                  <a:lnTo>
                                    <a:pt x="106" y="109"/>
                                  </a:lnTo>
                                  <a:lnTo>
                                    <a:pt x="108" y="109"/>
                                  </a:lnTo>
                                  <a:lnTo>
                                    <a:pt x="109" y="109"/>
                                  </a:lnTo>
                                  <a:lnTo>
                                    <a:pt x="110" y="109"/>
                                  </a:lnTo>
                                  <a:lnTo>
                                    <a:pt x="112" y="109"/>
                                  </a:lnTo>
                                  <a:lnTo>
                                    <a:pt x="113" y="109"/>
                                  </a:lnTo>
                                  <a:lnTo>
                                    <a:pt x="113" y="108"/>
                                  </a:lnTo>
                                  <a:lnTo>
                                    <a:pt x="113" y="109"/>
                                  </a:lnTo>
                                  <a:lnTo>
                                    <a:pt x="113" y="110"/>
                                  </a:lnTo>
                                  <a:lnTo>
                                    <a:pt x="112" y="110"/>
                                  </a:lnTo>
                                  <a:lnTo>
                                    <a:pt x="110" y="110"/>
                                  </a:lnTo>
                                  <a:lnTo>
                                    <a:pt x="108" y="115"/>
                                  </a:lnTo>
                                  <a:lnTo>
                                    <a:pt x="109" y="116"/>
                                  </a:lnTo>
                                  <a:lnTo>
                                    <a:pt x="109" y="118"/>
                                  </a:lnTo>
                                  <a:lnTo>
                                    <a:pt x="110" y="118"/>
                                  </a:lnTo>
                                  <a:lnTo>
                                    <a:pt x="112" y="118"/>
                                  </a:lnTo>
                                  <a:lnTo>
                                    <a:pt x="113" y="119"/>
                                  </a:lnTo>
                                  <a:lnTo>
                                    <a:pt x="115" y="119"/>
                                  </a:lnTo>
                                  <a:lnTo>
                                    <a:pt x="115" y="120"/>
                                  </a:lnTo>
                                  <a:lnTo>
                                    <a:pt x="116" y="120"/>
                                  </a:lnTo>
                                  <a:lnTo>
                                    <a:pt x="118" y="122"/>
                                  </a:lnTo>
                                  <a:lnTo>
                                    <a:pt x="118" y="123"/>
                                  </a:lnTo>
                                  <a:lnTo>
                                    <a:pt x="116" y="123"/>
                                  </a:lnTo>
                                  <a:lnTo>
                                    <a:pt x="115" y="122"/>
                                  </a:lnTo>
                                  <a:lnTo>
                                    <a:pt x="113" y="122"/>
                                  </a:lnTo>
                                  <a:lnTo>
                                    <a:pt x="113" y="120"/>
                                  </a:lnTo>
                                  <a:lnTo>
                                    <a:pt x="113" y="122"/>
                                  </a:lnTo>
                                  <a:lnTo>
                                    <a:pt x="112" y="122"/>
                                  </a:lnTo>
                                  <a:lnTo>
                                    <a:pt x="110" y="122"/>
                                  </a:lnTo>
                                  <a:lnTo>
                                    <a:pt x="113" y="128"/>
                                  </a:lnTo>
                                  <a:lnTo>
                                    <a:pt x="113" y="129"/>
                                  </a:lnTo>
                                  <a:lnTo>
                                    <a:pt x="112" y="129"/>
                                  </a:lnTo>
                                  <a:lnTo>
                                    <a:pt x="112" y="130"/>
                                  </a:lnTo>
                                  <a:lnTo>
                                    <a:pt x="110" y="130"/>
                                  </a:lnTo>
                                  <a:lnTo>
                                    <a:pt x="109" y="130"/>
                                  </a:lnTo>
                                  <a:lnTo>
                                    <a:pt x="108" y="130"/>
                                  </a:lnTo>
                                  <a:lnTo>
                                    <a:pt x="106" y="129"/>
                                  </a:lnTo>
                                  <a:lnTo>
                                    <a:pt x="105" y="128"/>
                                  </a:lnTo>
                                  <a:lnTo>
                                    <a:pt x="105" y="129"/>
                                  </a:lnTo>
                                  <a:lnTo>
                                    <a:pt x="103" y="129"/>
                                  </a:lnTo>
                                  <a:lnTo>
                                    <a:pt x="103" y="130"/>
                                  </a:lnTo>
                                  <a:lnTo>
                                    <a:pt x="103" y="132"/>
                                  </a:lnTo>
                                  <a:lnTo>
                                    <a:pt x="105" y="133"/>
                                  </a:lnTo>
                                  <a:lnTo>
                                    <a:pt x="105" y="135"/>
                                  </a:lnTo>
                                  <a:lnTo>
                                    <a:pt x="103" y="135"/>
                                  </a:lnTo>
                                  <a:lnTo>
                                    <a:pt x="102" y="135"/>
                                  </a:lnTo>
                                  <a:lnTo>
                                    <a:pt x="100" y="135"/>
                                  </a:lnTo>
                                  <a:lnTo>
                                    <a:pt x="99" y="135"/>
                                  </a:lnTo>
                                  <a:lnTo>
                                    <a:pt x="97" y="135"/>
                                  </a:lnTo>
                                  <a:lnTo>
                                    <a:pt x="96" y="135"/>
                                  </a:lnTo>
                                  <a:lnTo>
                                    <a:pt x="97" y="136"/>
                                  </a:lnTo>
                                  <a:lnTo>
                                    <a:pt x="96" y="136"/>
                                  </a:lnTo>
                                  <a:lnTo>
                                    <a:pt x="96" y="138"/>
                                  </a:lnTo>
                                  <a:lnTo>
                                    <a:pt x="95" y="138"/>
                                  </a:lnTo>
                                  <a:lnTo>
                                    <a:pt x="95" y="139"/>
                                  </a:lnTo>
                                  <a:lnTo>
                                    <a:pt x="93" y="139"/>
                                  </a:lnTo>
                                  <a:lnTo>
                                    <a:pt x="92" y="138"/>
                                  </a:lnTo>
                                  <a:lnTo>
                                    <a:pt x="90" y="138"/>
                                  </a:lnTo>
                                  <a:lnTo>
                                    <a:pt x="90" y="139"/>
                                  </a:lnTo>
                                  <a:lnTo>
                                    <a:pt x="89" y="139"/>
                                  </a:lnTo>
                                  <a:lnTo>
                                    <a:pt x="87" y="139"/>
                                  </a:lnTo>
                                  <a:lnTo>
                                    <a:pt x="77" y="142"/>
                                  </a:lnTo>
                                  <a:lnTo>
                                    <a:pt x="74" y="136"/>
                                  </a:lnTo>
                                  <a:lnTo>
                                    <a:pt x="74" y="138"/>
                                  </a:lnTo>
                                  <a:lnTo>
                                    <a:pt x="73" y="138"/>
                                  </a:lnTo>
                                  <a:lnTo>
                                    <a:pt x="72" y="138"/>
                                  </a:lnTo>
                                  <a:lnTo>
                                    <a:pt x="72" y="139"/>
                                  </a:lnTo>
                                  <a:lnTo>
                                    <a:pt x="70" y="139"/>
                                  </a:lnTo>
                                  <a:lnTo>
                                    <a:pt x="70" y="138"/>
                                  </a:lnTo>
                                  <a:lnTo>
                                    <a:pt x="70" y="136"/>
                                  </a:lnTo>
                                  <a:lnTo>
                                    <a:pt x="69" y="135"/>
                                  </a:lnTo>
                                  <a:lnTo>
                                    <a:pt x="70" y="135"/>
                                  </a:lnTo>
                                  <a:lnTo>
                                    <a:pt x="70" y="133"/>
                                  </a:lnTo>
                                  <a:lnTo>
                                    <a:pt x="69" y="132"/>
                                  </a:lnTo>
                                  <a:lnTo>
                                    <a:pt x="63" y="130"/>
                                  </a:lnTo>
                                  <a:lnTo>
                                    <a:pt x="63" y="126"/>
                                  </a:lnTo>
                                  <a:lnTo>
                                    <a:pt x="54" y="125"/>
                                  </a:lnTo>
                                  <a:lnTo>
                                    <a:pt x="54" y="123"/>
                                  </a:lnTo>
                                  <a:lnTo>
                                    <a:pt x="54" y="122"/>
                                  </a:lnTo>
                                  <a:lnTo>
                                    <a:pt x="54" y="120"/>
                                  </a:lnTo>
                                  <a:lnTo>
                                    <a:pt x="53" y="119"/>
                                  </a:lnTo>
                                  <a:lnTo>
                                    <a:pt x="53" y="120"/>
                                  </a:lnTo>
                                  <a:lnTo>
                                    <a:pt x="51" y="120"/>
                                  </a:lnTo>
                                  <a:lnTo>
                                    <a:pt x="50" y="119"/>
                                  </a:lnTo>
                                  <a:lnTo>
                                    <a:pt x="54" y="113"/>
                                  </a:lnTo>
                                  <a:lnTo>
                                    <a:pt x="56" y="113"/>
                                  </a:lnTo>
                                  <a:lnTo>
                                    <a:pt x="56" y="112"/>
                                  </a:lnTo>
                                  <a:lnTo>
                                    <a:pt x="54" y="112"/>
                                  </a:lnTo>
                                  <a:lnTo>
                                    <a:pt x="53" y="110"/>
                                  </a:lnTo>
                                  <a:lnTo>
                                    <a:pt x="54" y="110"/>
                                  </a:lnTo>
                                  <a:lnTo>
                                    <a:pt x="54" y="109"/>
                                  </a:lnTo>
                                  <a:lnTo>
                                    <a:pt x="56" y="109"/>
                                  </a:lnTo>
                                  <a:lnTo>
                                    <a:pt x="56" y="108"/>
                                  </a:lnTo>
                                  <a:lnTo>
                                    <a:pt x="56" y="106"/>
                                  </a:lnTo>
                                  <a:lnTo>
                                    <a:pt x="57" y="106"/>
                                  </a:lnTo>
                                  <a:lnTo>
                                    <a:pt x="57" y="105"/>
                                  </a:lnTo>
                                  <a:lnTo>
                                    <a:pt x="56" y="103"/>
                                  </a:lnTo>
                                  <a:lnTo>
                                    <a:pt x="57" y="105"/>
                                  </a:lnTo>
                                  <a:lnTo>
                                    <a:pt x="59" y="105"/>
                                  </a:lnTo>
                                  <a:lnTo>
                                    <a:pt x="60" y="105"/>
                                  </a:lnTo>
                                  <a:lnTo>
                                    <a:pt x="62" y="105"/>
                                  </a:lnTo>
                                  <a:lnTo>
                                    <a:pt x="63" y="105"/>
                                  </a:lnTo>
                                  <a:lnTo>
                                    <a:pt x="64" y="105"/>
                                  </a:lnTo>
                                  <a:lnTo>
                                    <a:pt x="64" y="103"/>
                                  </a:lnTo>
                                  <a:lnTo>
                                    <a:pt x="64" y="102"/>
                                  </a:lnTo>
                                  <a:lnTo>
                                    <a:pt x="64" y="100"/>
                                  </a:lnTo>
                                  <a:lnTo>
                                    <a:pt x="63" y="99"/>
                                  </a:lnTo>
                                  <a:lnTo>
                                    <a:pt x="64" y="97"/>
                                  </a:lnTo>
                                  <a:lnTo>
                                    <a:pt x="66" y="97"/>
                                  </a:lnTo>
                                  <a:lnTo>
                                    <a:pt x="67" y="97"/>
                                  </a:lnTo>
                                  <a:lnTo>
                                    <a:pt x="67" y="96"/>
                                  </a:lnTo>
                                  <a:lnTo>
                                    <a:pt x="70" y="93"/>
                                  </a:lnTo>
                                  <a:close/>
                                  <a:moveTo>
                                    <a:pt x="56" y="97"/>
                                  </a:moveTo>
                                  <a:lnTo>
                                    <a:pt x="57" y="99"/>
                                  </a:lnTo>
                                  <a:lnTo>
                                    <a:pt x="57" y="100"/>
                                  </a:lnTo>
                                  <a:lnTo>
                                    <a:pt x="56" y="100"/>
                                  </a:lnTo>
                                  <a:lnTo>
                                    <a:pt x="56" y="99"/>
                                  </a:lnTo>
                                  <a:lnTo>
                                    <a:pt x="56" y="97"/>
                                  </a:lnTo>
                                  <a:close/>
                                  <a:moveTo>
                                    <a:pt x="79" y="99"/>
                                  </a:moveTo>
                                  <a:lnTo>
                                    <a:pt x="80" y="100"/>
                                  </a:lnTo>
                                  <a:lnTo>
                                    <a:pt x="82" y="100"/>
                                  </a:lnTo>
                                  <a:lnTo>
                                    <a:pt x="83" y="102"/>
                                  </a:lnTo>
                                  <a:lnTo>
                                    <a:pt x="85" y="102"/>
                                  </a:lnTo>
                                  <a:lnTo>
                                    <a:pt x="85" y="100"/>
                                  </a:lnTo>
                                  <a:lnTo>
                                    <a:pt x="86" y="99"/>
                                  </a:lnTo>
                                  <a:lnTo>
                                    <a:pt x="86" y="100"/>
                                  </a:lnTo>
                                  <a:lnTo>
                                    <a:pt x="86" y="102"/>
                                  </a:lnTo>
                                  <a:lnTo>
                                    <a:pt x="86" y="103"/>
                                  </a:lnTo>
                                  <a:lnTo>
                                    <a:pt x="86" y="105"/>
                                  </a:lnTo>
                                  <a:lnTo>
                                    <a:pt x="85" y="105"/>
                                  </a:lnTo>
                                  <a:lnTo>
                                    <a:pt x="86" y="106"/>
                                  </a:lnTo>
                                  <a:lnTo>
                                    <a:pt x="86" y="108"/>
                                  </a:lnTo>
                                  <a:lnTo>
                                    <a:pt x="87" y="109"/>
                                  </a:lnTo>
                                  <a:lnTo>
                                    <a:pt x="89" y="109"/>
                                  </a:lnTo>
                                  <a:lnTo>
                                    <a:pt x="96" y="108"/>
                                  </a:lnTo>
                                  <a:lnTo>
                                    <a:pt x="96" y="109"/>
                                  </a:lnTo>
                                  <a:lnTo>
                                    <a:pt x="95" y="109"/>
                                  </a:lnTo>
                                  <a:lnTo>
                                    <a:pt x="93" y="109"/>
                                  </a:lnTo>
                                  <a:lnTo>
                                    <a:pt x="90" y="113"/>
                                  </a:lnTo>
                                  <a:lnTo>
                                    <a:pt x="89" y="113"/>
                                  </a:lnTo>
                                  <a:lnTo>
                                    <a:pt x="89" y="112"/>
                                  </a:lnTo>
                                  <a:lnTo>
                                    <a:pt x="87" y="112"/>
                                  </a:lnTo>
                                  <a:lnTo>
                                    <a:pt x="87" y="113"/>
                                  </a:lnTo>
                                  <a:lnTo>
                                    <a:pt x="87" y="112"/>
                                  </a:lnTo>
                                  <a:lnTo>
                                    <a:pt x="87" y="110"/>
                                  </a:lnTo>
                                  <a:lnTo>
                                    <a:pt x="86" y="109"/>
                                  </a:lnTo>
                                  <a:lnTo>
                                    <a:pt x="80" y="105"/>
                                  </a:lnTo>
                                  <a:lnTo>
                                    <a:pt x="80" y="106"/>
                                  </a:lnTo>
                                  <a:lnTo>
                                    <a:pt x="80" y="108"/>
                                  </a:lnTo>
                                  <a:lnTo>
                                    <a:pt x="79" y="108"/>
                                  </a:lnTo>
                                  <a:lnTo>
                                    <a:pt x="77" y="108"/>
                                  </a:lnTo>
                                  <a:lnTo>
                                    <a:pt x="76" y="108"/>
                                  </a:lnTo>
                                  <a:lnTo>
                                    <a:pt x="77" y="109"/>
                                  </a:lnTo>
                                  <a:lnTo>
                                    <a:pt x="77" y="110"/>
                                  </a:lnTo>
                                  <a:lnTo>
                                    <a:pt x="76" y="110"/>
                                  </a:lnTo>
                                  <a:lnTo>
                                    <a:pt x="76" y="112"/>
                                  </a:lnTo>
                                  <a:lnTo>
                                    <a:pt x="74" y="112"/>
                                  </a:lnTo>
                                  <a:lnTo>
                                    <a:pt x="73" y="112"/>
                                  </a:lnTo>
                                  <a:lnTo>
                                    <a:pt x="72" y="112"/>
                                  </a:lnTo>
                                  <a:lnTo>
                                    <a:pt x="70" y="112"/>
                                  </a:lnTo>
                                  <a:lnTo>
                                    <a:pt x="70" y="110"/>
                                  </a:lnTo>
                                  <a:lnTo>
                                    <a:pt x="70" y="109"/>
                                  </a:lnTo>
                                  <a:lnTo>
                                    <a:pt x="70" y="108"/>
                                  </a:lnTo>
                                  <a:lnTo>
                                    <a:pt x="70" y="106"/>
                                  </a:lnTo>
                                  <a:lnTo>
                                    <a:pt x="69" y="106"/>
                                  </a:lnTo>
                                  <a:lnTo>
                                    <a:pt x="67" y="105"/>
                                  </a:lnTo>
                                  <a:lnTo>
                                    <a:pt x="69" y="105"/>
                                  </a:lnTo>
                                  <a:lnTo>
                                    <a:pt x="70" y="106"/>
                                  </a:lnTo>
                                  <a:lnTo>
                                    <a:pt x="72" y="106"/>
                                  </a:lnTo>
                                  <a:lnTo>
                                    <a:pt x="72" y="105"/>
                                  </a:lnTo>
                                  <a:lnTo>
                                    <a:pt x="73" y="106"/>
                                  </a:lnTo>
                                  <a:lnTo>
                                    <a:pt x="74" y="106"/>
                                  </a:lnTo>
                                  <a:lnTo>
                                    <a:pt x="76" y="108"/>
                                  </a:lnTo>
                                  <a:lnTo>
                                    <a:pt x="77" y="108"/>
                                  </a:lnTo>
                                  <a:lnTo>
                                    <a:pt x="77" y="106"/>
                                  </a:lnTo>
                                  <a:lnTo>
                                    <a:pt x="79" y="106"/>
                                  </a:lnTo>
                                  <a:lnTo>
                                    <a:pt x="80" y="106"/>
                                  </a:lnTo>
                                  <a:lnTo>
                                    <a:pt x="80" y="105"/>
                                  </a:lnTo>
                                  <a:lnTo>
                                    <a:pt x="80" y="103"/>
                                  </a:lnTo>
                                  <a:lnTo>
                                    <a:pt x="80" y="102"/>
                                  </a:lnTo>
                                  <a:lnTo>
                                    <a:pt x="80" y="100"/>
                                  </a:lnTo>
                                  <a:lnTo>
                                    <a:pt x="79" y="99"/>
                                  </a:lnTo>
                                  <a:close/>
                                  <a:moveTo>
                                    <a:pt x="118" y="115"/>
                                  </a:moveTo>
                                  <a:lnTo>
                                    <a:pt x="119" y="116"/>
                                  </a:lnTo>
                                  <a:lnTo>
                                    <a:pt x="119" y="118"/>
                                  </a:lnTo>
                                  <a:lnTo>
                                    <a:pt x="120" y="118"/>
                                  </a:lnTo>
                                  <a:lnTo>
                                    <a:pt x="120" y="119"/>
                                  </a:lnTo>
                                  <a:lnTo>
                                    <a:pt x="122" y="119"/>
                                  </a:lnTo>
                                  <a:lnTo>
                                    <a:pt x="122" y="120"/>
                                  </a:lnTo>
                                  <a:lnTo>
                                    <a:pt x="122" y="122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19" y="119"/>
                                  </a:lnTo>
                                  <a:lnTo>
                                    <a:pt x="118" y="119"/>
                                  </a:lnTo>
                                  <a:lnTo>
                                    <a:pt x="118" y="118"/>
                                  </a:lnTo>
                                  <a:lnTo>
                                    <a:pt x="116" y="116"/>
                                  </a:lnTo>
                                  <a:lnTo>
                                    <a:pt x="118" y="116"/>
                                  </a:lnTo>
                                  <a:lnTo>
                                    <a:pt x="118" y="115"/>
                                  </a:lnTo>
                                  <a:close/>
                                  <a:moveTo>
                                    <a:pt x="76" y="118"/>
                                  </a:moveTo>
                                  <a:lnTo>
                                    <a:pt x="77" y="119"/>
                                  </a:lnTo>
                                  <a:lnTo>
                                    <a:pt x="79" y="119"/>
                                  </a:lnTo>
                                  <a:lnTo>
                                    <a:pt x="79" y="120"/>
                                  </a:lnTo>
                                  <a:lnTo>
                                    <a:pt x="80" y="120"/>
                                  </a:lnTo>
                                  <a:lnTo>
                                    <a:pt x="82" y="120"/>
                                  </a:lnTo>
                                  <a:lnTo>
                                    <a:pt x="83" y="120"/>
                                  </a:lnTo>
                                  <a:lnTo>
                                    <a:pt x="85" y="120"/>
                                  </a:lnTo>
                                  <a:lnTo>
                                    <a:pt x="85" y="119"/>
                                  </a:lnTo>
                                  <a:lnTo>
                                    <a:pt x="83" y="122"/>
                                  </a:lnTo>
                                  <a:lnTo>
                                    <a:pt x="85" y="123"/>
                                  </a:lnTo>
                                  <a:lnTo>
                                    <a:pt x="85" y="125"/>
                                  </a:lnTo>
                                  <a:lnTo>
                                    <a:pt x="85" y="126"/>
                                  </a:lnTo>
                                  <a:lnTo>
                                    <a:pt x="83" y="126"/>
                                  </a:lnTo>
                                  <a:lnTo>
                                    <a:pt x="85" y="128"/>
                                  </a:lnTo>
                                  <a:lnTo>
                                    <a:pt x="86" y="128"/>
                                  </a:lnTo>
                                  <a:lnTo>
                                    <a:pt x="87" y="129"/>
                                  </a:lnTo>
                                  <a:lnTo>
                                    <a:pt x="89" y="129"/>
                                  </a:lnTo>
                                  <a:lnTo>
                                    <a:pt x="90" y="129"/>
                                  </a:lnTo>
                                  <a:lnTo>
                                    <a:pt x="90" y="128"/>
                                  </a:lnTo>
                                  <a:lnTo>
                                    <a:pt x="90" y="126"/>
                                  </a:lnTo>
                                  <a:lnTo>
                                    <a:pt x="92" y="128"/>
                                  </a:lnTo>
                                  <a:lnTo>
                                    <a:pt x="90" y="129"/>
                                  </a:lnTo>
                                  <a:lnTo>
                                    <a:pt x="89" y="129"/>
                                  </a:lnTo>
                                  <a:lnTo>
                                    <a:pt x="89" y="130"/>
                                  </a:lnTo>
                                  <a:lnTo>
                                    <a:pt x="87" y="130"/>
                                  </a:lnTo>
                                  <a:lnTo>
                                    <a:pt x="86" y="129"/>
                                  </a:lnTo>
                                  <a:lnTo>
                                    <a:pt x="76" y="128"/>
                                  </a:lnTo>
                                  <a:lnTo>
                                    <a:pt x="74" y="128"/>
                                  </a:lnTo>
                                  <a:lnTo>
                                    <a:pt x="74" y="126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73" y="125"/>
                                  </a:lnTo>
                                  <a:lnTo>
                                    <a:pt x="74" y="126"/>
                                  </a:lnTo>
                                  <a:lnTo>
                                    <a:pt x="76" y="128"/>
                                  </a:lnTo>
                                  <a:lnTo>
                                    <a:pt x="83" y="125"/>
                                  </a:lnTo>
                                  <a:lnTo>
                                    <a:pt x="76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7"/>
                          <wps:cNvSpPr>
                            <a:spLocks/>
                          </wps:cNvSpPr>
                          <wps:spPr bwMode="auto">
                            <a:xfrm>
                              <a:off x="4951" y="8470"/>
                              <a:ext cx="164" cy="73"/>
                            </a:xfrm>
                            <a:custGeom>
                              <a:avLst/>
                              <a:gdLst>
                                <a:gd name="T0" fmla="*/ 17 w 167"/>
                                <a:gd name="T1" fmla="*/ 10 h 73"/>
                                <a:gd name="T2" fmla="*/ 17 w 167"/>
                                <a:gd name="T3" fmla="*/ 2 h 73"/>
                                <a:gd name="T4" fmla="*/ 34 w 167"/>
                                <a:gd name="T5" fmla="*/ 1 h 73"/>
                                <a:gd name="T6" fmla="*/ 52 w 167"/>
                                <a:gd name="T7" fmla="*/ 10 h 73"/>
                                <a:gd name="T8" fmla="*/ 59 w 167"/>
                                <a:gd name="T9" fmla="*/ 15 h 73"/>
                                <a:gd name="T10" fmla="*/ 67 w 167"/>
                                <a:gd name="T11" fmla="*/ 17 h 73"/>
                                <a:gd name="T12" fmla="*/ 77 w 167"/>
                                <a:gd name="T13" fmla="*/ 18 h 73"/>
                                <a:gd name="T14" fmla="*/ 85 w 167"/>
                                <a:gd name="T15" fmla="*/ 20 h 73"/>
                                <a:gd name="T16" fmla="*/ 86 w 167"/>
                                <a:gd name="T17" fmla="*/ 21 h 73"/>
                                <a:gd name="T18" fmla="*/ 86 w 167"/>
                                <a:gd name="T19" fmla="*/ 21 h 73"/>
                                <a:gd name="T20" fmla="*/ 86 w 167"/>
                                <a:gd name="T21" fmla="*/ 21 h 73"/>
                                <a:gd name="T22" fmla="*/ 86 w 167"/>
                                <a:gd name="T23" fmla="*/ 21 h 73"/>
                                <a:gd name="T24" fmla="*/ 95 w 167"/>
                                <a:gd name="T25" fmla="*/ 21 h 73"/>
                                <a:gd name="T26" fmla="*/ 103 w 167"/>
                                <a:gd name="T27" fmla="*/ 24 h 73"/>
                                <a:gd name="T28" fmla="*/ 112 w 167"/>
                                <a:gd name="T29" fmla="*/ 27 h 73"/>
                                <a:gd name="T30" fmla="*/ 121 w 167"/>
                                <a:gd name="T31" fmla="*/ 30 h 73"/>
                                <a:gd name="T32" fmla="*/ 135 w 167"/>
                                <a:gd name="T33" fmla="*/ 37 h 73"/>
                                <a:gd name="T34" fmla="*/ 148 w 167"/>
                                <a:gd name="T35" fmla="*/ 41 h 73"/>
                                <a:gd name="T36" fmla="*/ 158 w 167"/>
                                <a:gd name="T37" fmla="*/ 43 h 73"/>
                                <a:gd name="T38" fmla="*/ 165 w 167"/>
                                <a:gd name="T39" fmla="*/ 44 h 73"/>
                                <a:gd name="T40" fmla="*/ 167 w 167"/>
                                <a:gd name="T41" fmla="*/ 48 h 73"/>
                                <a:gd name="T42" fmla="*/ 165 w 167"/>
                                <a:gd name="T43" fmla="*/ 53 h 73"/>
                                <a:gd name="T44" fmla="*/ 159 w 167"/>
                                <a:gd name="T45" fmla="*/ 53 h 73"/>
                                <a:gd name="T46" fmla="*/ 151 w 167"/>
                                <a:gd name="T47" fmla="*/ 53 h 73"/>
                                <a:gd name="T48" fmla="*/ 146 w 167"/>
                                <a:gd name="T49" fmla="*/ 64 h 73"/>
                                <a:gd name="T50" fmla="*/ 142 w 167"/>
                                <a:gd name="T51" fmla="*/ 73 h 73"/>
                                <a:gd name="T52" fmla="*/ 135 w 167"/>
                                <a:gd name="T53" fmla="*/ 69 h 73"/>
                                <a:gd name="T54" fmla="*/ 129 w 167"/>
                                <a:gd name="T55" fmla="*/ 57 h 73"/>
                                <a:gd name="T56" fmla="*/ 116 w 167"/>
                                <a:gd name="T57" fmla="*/ 53 h 73"/>
                                <a:gd name="T58" fmla="*/ 98 w 167"/>
                                <a:gd name="T59" fmla="*/ 56 h 73"/>
                                <a:gd name="T60" fmla="*/ 83 w 167"/>
                                <a:gd name="T61" fmla="*/ 54 h 73"/>
                                <a:gd name="T62" fmla="*/ 90 w 167"/>
                                <a:gd name="T63" fmla="*/ 48 h 73"/>
                                <a:gd name="T64" fmla="*/ 93 w 167"/>
                                <a:gd name="T65" fmla="*/ 41 h 73"/>
                                <a:gd name="T66" fmla="*/ 85 w 167"/>
                                <a:gd name="T67" fmla="*/ 38 h 73"/>
                                <a:gd name="T68" fmla="*/ 73 w 167"/>
                                <a:gd name="T69" fmla="*/ 36 h 73"/>
                                <a:gd name="T70" fmla="*/ 56 w 167"/>
                                <a:gd name="T71" fmla="*/ 36 h 73"/>
                                <a:gd name="T72" fmla="*/ 46 w 167"/>
                                <a:gd name="T73" fmla="*/ 37 h 73"/>
                                <a:gd name="T74" fmla="*/ 44 w 167"/>
                                <a:gd name="T75" fmla="*/ 37 h 73"/>
                                <a:gd name="T76" fmla="*/ 43 w 167"/>
                                <a:gd name="T77" fmla="*/ 37 h 73"/>
                                <a:gd name="T78" fmla="*/ 42 w 167"/>
                                <a:gd name="T79" fmla="*/ 37 h 73"/>
                                <a:gd name="T80" fmla="*/ 29 w 167"/>
                                <a:gd name="T81" fmla="*/ 41 h 73"/>
                                <a:gd name="T82" fmla="*/ 16 w 167"/>
                                <a:gd name="T83" fmla="*/ 43 h 73"/>
                                <a:gd name="T84" fmla="*/ 14 w 167"/>
                                <a:gd name="T85" fmla="*/ 38 h 73"/>
                                <a:gd name="T86" fmla="*/ 26 w 167"/>
                                <a:gd name="T87" fmla="*/ 30 h 73"/>
                                <a:gd name="T88" fmla="*/ 13 w 167"/>
                                <a:gd name="T89" fmla="*/ 28 h 73"/>
                                <a:gd name="T90" fmla="*/ 0 w 167"/>
                                <a:gd name="T91" fmla="*/ 25 h 73"/>
                                <a:gd name="T92" fmla="*/ 4 w 167"/>
                                <a:gd name="T93" fmla="*/ 21 h 73"/>
                                <a:gd name="T94" fmla="*/ 23 w 167"/>
                                <a:gd name="T95" fmla="*/ 17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67" h="73">
                                  <a:moveTo>
                                    <a:pt x="32" y="17"/>
                                  </a:moveTo>
                                  <a:lnTo>
                                    <a:pt x="23" y="14"/>
                                  </a:lnTo>
                                  <a:lnTo>
                                    <a:pt x="17" y="10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14" y="4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21" y="1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4" y="1"/>
                                  </a:lnTo>
                                  <a:lnTo>
                                    <a:pt x="40" y="2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2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7" y="15"/>
                                  </a:lnTo>
                                  <a:lnTo>
                                    <a:pt x="59" y="15"/>
                                  </a:lnTo>
                                  <a:lnTo>
                                    <a:pt x="62" y="15"/>
                                  </a:lnTo>
                                  <a:lnTo>
                                    <a:pt x="65" y="17"/>
                                  </a:lnTo>
                                  <a:lnTo>
                                    <a:pt x="67" y="17"/>
                                  </a:lnTo>
                                  <a:lnTo>
                                    <a:pt x="72" y="18"/>
                                  </a:lnTo>
                                  <a:lnTo>
                                    <a:pt x="75" y="18"/>
                                  </a:lnTo>
                                  <a:lnTo>
                                    <a:pt x="77" y="18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86" y="21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90" y="21"/>
                                  </a:lnTo>
                                  <a:lnTo>
                                    <a:pt x="95" y="21"/>
                                  </a:lnTo>
                                  <a:lnTo>
                                    <a:pt x="98" y="23"/>
                                  </a:lnTo>
                                  <a:lnTo>
                                    <a:pt x="100" y="23"/>
                                  </a:lnTo>
                                  <a:lnTo>
                                    <a:pt x="103" y="24"/>
                                  </a:lnTo>
                                  <a:lnTo>
                                    <a:pt x="106" y="24"/>
                                  </a:lnTo>
                                  <a:lnTo>
                                    <a:pt x="109" y="25"/>
                                  </a:lnTo>
                                  <a:lnTo>
                                    <a:pt x="112" y="27"/>
                                  </a:lnTo>
                                  <a:lnTo>
                                    <a:pt x="115" y="27"/>
                                  </a:lnTo>
                                  <a:lnTo>
                                    <a:pt x="118" y="28"/>
                                  </a:lnTo>
                                  <a:lnTo>
                                    <a:pt x="121" y="30"/>
                                  </a:lnTo>
                                  <a:lnTo>
                                    <a:pt x="125" y="31"/>
                                  </a:lnTo>
                                  <a:lnTo>
                                    <a:pt x="131" y="36"/>
                                  </a:lnTo>
                                  <a:lnTo>
                                    <a:pt x="135" y="37"/>
                                  </a:lnTo>
                                  <a:lnTo>
                                    <a:pt x="139" y="40"/>
                                  </a:lnTo>
                                  <a:lnTo>
                                    <a:pt x="144" y="41"/>
                                  </a:lnTo>
                                  <a:lnTo>
                                    <a:pt x="148" y="41"/>
                                  </a:lnTo>
                                  <a:lnTo>
                                    <a:pt x="151" y="43"/>
                                  </a:lnTo>
                                  <a:lnTo>
                                    <a:pt x="155" y="43"/>
                                  </a:lnTo>
                                  <a:lnTo>
                                    <a:pt x="158" y="43"/>
                                  </a:lnTo>
                                  <a:lnTo>
                                    <a:pt x="161" y="43"/>
                                  </a:lnTo>
                                  <a:lnTo>
                                    <a:pt x="162" y="43"/>
                                  </a:lnTo>
                                  <a:lnTo>
                                    <a:pt x="165" y="44"/>
                                  </a:lnTo>
                                  <a:lnTo>
                                    <a:pt x="167" y="47"/>
                                  </a:lnTo>
                                  <a:lnTo>
                                    <a:pt x="167" y="48"/>
                                  </a:lnTo>
                                  <a:lnTo>
                                    <a:pt x="167" y="50"/>
                                  </a:lnTo>
                                  <a:lnTo>
                                    <a:pt x="167" y="51"/>
                                  </a:lnTo>
                                  <a:lnTo>
                                    <a:pt x="165" y="53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162" y="53"/>
                                  </a:lnTo>
                                  <a:lnTo>
                                    <a:pt x="159" y="53"/>
                                  </a:lnTo>
                                  <a:lnTo>
                                    <a:pt x="157" y="53"/>
                                  </a:lnTo>
                                  <a:lnTo>
                                    <a:pt x="154" y="53"/>
                                  </a:lnTo>
                                  <a:lnTo>
                                    <a:pt x="151" y="53"/>
                                  </a:lnTo>
                                  <a:lnTo>
                                    <a:pt x="146" y="51"/>
                                  </a:lnTo>
                                  <a:lnTo>
                                    <a:pt x="148" y="59"/>
                                  </a:lnTo>
                                  <a:lnTo>
                                    <a:pt x="146" y="64"/>
                                  </a:lnTo>
                                  <a:lnTo>
                                    <a:pt x="146" y="69"/>
                                  </a:lnTo>
                                  <a:lnTo>
                                    <a:pt x="145" y="71"/>
                                  </a:lnTo>
                                  <a:lnTo>
                                    <a:pt x="142" y="73"/>
                                  </a:lnTo>
                                  <a:lnTo>
                                    <a:pt x="141" y="73"/>
                                  </a:lnTo>
                                  <a:lnTo>
                                    <a:pt x="138" y="71"/>
                                  </a:lnTo>
                                  <a:lnTo>
                                    <a:pt x="135" y="69"/>
                                  </a:lnTo>
                                  <a:lnTo>
                                    <a:pt x="134" y="66"/>
                                  </a:lnTo>
                                  <a:lnTo>
                                    <a:pt x="131" y="61"/>
                                  </a:lnTo>
                                  <a:lnTo>
                                    <a:pt x="129" y="57"/>
                                  </a:lnTo>
                                  <a:lnTo>
                                    <a:pt x="126" y="50"/>
                                  </a:lnTo>
                                  <a:lnTo>
                                    <a:pt x="122" y="51"/>
                                  </a:lnTo>
                                  <a:lnTo>
                                    <a:pt x="116" y="53"/>
                                  </a:lnTo>
                                  <a:lnTo>
                                    <a:pt x="111" y="54"/>
                                  </a:lnTo>
                                  <a:lnTo>
                                    <a:pt x="103" y="54"/>
                                  </a:lnTo>
                                  <a:lnTo>
                                    <a:pt x="98" y="56"/>
                                  </a:lnTo>
                                  <a:lnTo>
                                    <a:pt x="92" y="56"/>
                                  </a:lnTo>
                                  <a:lnTo>
                                    <a:pt x="86" y="56"/>
                                  </a:lnTo>
                                  <a:lnTo>
                                    <a:pt x="83" y="54"/>
                                  </a:lnTo>
                                  <a:lnTo>
                                    <a:pt x="83" y="53"/>
                                  </a:lnTo>
                                  <a:lnTo>
                                    <a:pt x="85" y="51"/>
                                  </a:lnTo>
                                  <a:lnTo>
                                    <a:pt x="90" y="48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96" y="43"/>
                                  </a:lnTo>
                                  <a:lnTo>
                                    <a:pt x="93" y="41"/>
                                  </a:lnTo>
                                  <a:lnTo>
                                    <a:pt x="90" y="41"/>
                                  </a:lnTo>
                                  <a:lnTo>
                                    <a:pt x="88" y="40"/>
                                  </a:lnTo>
                                  <a:lnTo>
                                    <a:pt x="85" y="38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77" y="37"/>
                                  </a:lnTo>
                                  <a:lnTo>
                                    <a:pt x="73" y="36"/>
                                  </a:lnTo>
                                  <a:lnTo>
                                    <a:pt x="67" y="36"/>
                                  </a:lnTo>
                                  <a:lnTo>
                                    <a:pt x="62" y="36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47" y="37"/>
                                  </a:lnTo>
                                  <a:lnTo>
                                    <a:pt x="46" y="37"/>
                                  </a:lnTo>
                                  <a:lnTo>
                                    <a:pt x="44" y="37"/>
                                  </a:lnTo>
                                  <a:lnTo>
                                    <a:pt x="43" y="37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34" y="40"/>
                                  </a:lnTo>
                                  <a:lnTo>
                                    <a:pt x="29" y="41"/>
                                  </a:lnTo>
                                  <a:lnTo>
                                    <a:pt x="23" y="43"/>
                                  </a:lnTo>
                                  <a:lnTo>
                                    <a:pt x="20" y="43"/>
                                  </a:lnTo>
                                  <a:lnTo>
                                    <a:pt x="16" y="43"/>
                                  </a:lnTo>
                                  <a:lnTo>
                                    <a:pt x="14" y="41"/>
                                  </a:lnTo>
                                  <a:lnTo>
                                    <a:pt x="14" y="4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20" y="33"/>
                                  </a:lnTo>
                                  <a:lnTo>
                                    <a:pt x="26" y="30"/>
                                  </a:lnTo>
                                  <a:lnTo>
                                    <a:pt x="32" y="27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1" y="23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16" y="18"/>
                                  </a:lnTo>
                                  <a:lnTo>
                                    <a:pt x="23" y="17"/>
                                  </a:lnTo>
                                  <a:lnTo>
                                    <a:pt x="32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38"/>
                          <wps:cNvSpPr>
                            <a:spLocks/>
                          </wps:cNvSpPr>
                          <wps:spPr bwMode="auto">
                            <a:xfrm>
                              <a:off x="4951" y="8470"/>
                              <a:ext cx="164" cy="73"/>
                            </a:xfrm>
                            <a:custGeom>
                              <a:avLst/>
                              <a:gdLst>
                                <a:gd name="T0" fmla="*/ 17 w 167"/>
                                <a:gd name="T1" fmla="*/ 10 h 73"/>
                                <a:gd name="T2" fmla="*/ 17 w 167"/>
                                <a:gd name="T3" fmla="*/ 2 h 73"/>
                                <a:gd name="T4" fmla="*/ 34 w 167"/>
                                <a:gd name="T5" fmla="*/ 1 h 73"/>
                                <a:gd name="T6" fmla="*/ 52 w 167"/>
                                <a:gd name="T7" fmla="*/ 10 h 73"/>
                                <a:gd name="T8" fmla="*/ 59 w 167"/>
                                <a:gd name="T9" fmla="*/ 15 h 73"/>
                                <a:gd name="T10" fmla="*/ 67 w 167"/>
                                <a:gd name="T11" fmla="*/ 17 h 73"/>
                                <a:gd name="T12" fmla="*/ 77 w 167"/>
                                <a:gd name="T13" fmla="*/ 18 h 73"/>
                                <a:gd name="T14" fmla="*/ 85 w 167"/>
                                <a:gd name="T15" fmla="*/ 20 h 73"/>
                                <a:gd name="T16" fmla="*/ 86 w 167"/>
                                <a:gd name="T17" fmla="*/ 21 h 73"/>
                                <a:gd name="T18" fmla="*/ 86 w 167"/>
                                <a:gd name="T19" fmla="*/ 21 h 73"/>
                                <a:gd name="T20" fmla="*/ 86 w 167"/>
                                <a:gd name="T21" fmla="*/ 21 h 73"/>
                                <a:gd name="T22" fmla="*/ 86 w 167"/>
                                <a:gd name="T23" fmla="*/ 21 h 73"/>
                                <a:gd name="T24" fmla="*/ 95 w 167"/>
                                <a:gd name="T25" fmla="*/ 21 h 73"/>
                                <a:gd name="T26" fmla="*/ 103 w 167"/>
                                <a:gd name="T27" fmla="*/ 24 h 73"/>
                                <a:gd name="T28" fmla="*/ 112 w 167"/>
                                <a:gd name="T29" fmla="*/ 27 h 73"/>
                                <a:gd name="T30" fmla="*/ 121 w 167"/>
                                <a:gd name="T31" fmla="*/ 30 h 73"/>
                                <a:gd name="T32" fmla="*/ 135 w 167"/>
                                <a:gd name="T33" fmla="*/ 37 h 73"/>
                                <a:gd name="T34" fmla="*/ 148 w 167"/>
                                <a:gd name="T35" fmla="*/ 41 h 73"/>
                                <a:gd name="T36" fmla="*/ 158 w 167"/>
                                <a:gd name="T37" fmla="*/ 43 h 73"/>
                                <a:gd name="T38" fmla="*/ 165 w 167"/>
                                <a:gd name="T39" fmla="*/ 44 h 73"/>
                                <a:gd name="T40" fmla="*/ 167 w 167"/>
                                <a:gd name="T41" fmla="*/ 48 h 73"/>
                                <a:gd name="T42" fmla="*/ 165 w 167"/>
                                <a:gd name="T43" fmla="*/ 53 h 73"/>
                                <a:gd name="T44" fmla="*/ 159 w 167"/>
                                <a:gd name="T45" fmla="*/ 53 h 73"/>
                                <a:gd name="T46" fmla="*/ 151 w 167"/>
                                <a:gd name="T47" fmla="*/ 53 h 73"/>
                                <a:gd name="T48" fmla="*/ 146 w 167"/>
                                <a:gd name="T49" fmla="*/ 64 h 73"/>
                                <a:gd name="T50" fmla="*/ 142 w 167"/>
                                <a:gd name="T51" fmla="*/ 73 h 73"/>
                                <a:gd name="T52" fmla="*/ 135 w 167"/>
                                <a:gd name="T53" fmla="*/ 69 h 73"/>
                                <a:gd name="T54" fmla="*/ 129 w 167"/>
                                <a:gd name="T55" fmla="*/ 57 h 73"/>
                                <a:gd name="T56" fmla="*/ 116 w 167"/>
                                <a:gd name="T57" fmla="*/ 53 h 73"/>
                                <a:gd name="T58" fmla="*/ 98 w 167"/>
                                <a:gd name="T59" fmla="*/ 56 h 73"/>
                                <a:gd name="T60" fmla="*/ 83 w 167"/>
                                <a:gd name="T61" fmla="*/ 54 h 73"/>
                                <a:gd name="T62" fmla="*/ 90 w 167"/>
                                <a:gd name="T63" fmla="*/ 48 h 73"/>
                                <a:gd name="T64" fmla="*/ 93 w 167"/>
                                <a:gd name="T65" fmla="*/ 41 h 73"/>
                                <a:gd name="T66" fmla="*/ 85 w 167"/>
                                <a:gd name="T67" fmla="*/ 38 h 73"/>
                                <a:gd name="T68" fmla="*/ 73 w 167"/>
                                <a:gd name="T69" fmla="*/ 36 h 73"/>
                                <a:gd name="T70" fmla="*/ 56 w 167"/>
                                <a:gd name="T71" fmla="*/ 36 h 73"/>
                                <a:gd name="T72" fmla="*/ 46 w 167"/>
                                <a:gd name="T73" fmla="*/ 37 h 73"/>
                                <a:gd name="T74" fmla="*/ 44 w 167"/>
                                <a:gd name="T75" fmla="*/ 37 h 73"/>
                                <a:gd name="T76" fmla="*/ 43 w 167"/>
                                <a:gd name="T77" fmla="*/ 37 h 73"/>
                                <a:gd name="T78" fmla="*/ 42 w 167"/>
                                <a:gd name="T79" fmla="*/ 37 h 73"/>
                                <a:gd name="T80" fmla="*/ 29 w 167"/>
                                <a:gd name="T81" fmla="*/ 41 h 73"/>
                                <a:gd name="T82" fmla="*/ 16 w 167"/>
                                <a:gd name="T83" fmla="*/ 43 h 73"/>
                                <a:gd name="T84" fmla="*/ 14 w 167"/>
                                <a:gd name="T85" fmla="*/ 38 h 73"/>
                                <a:gd name="T86" fmla="*/ 26 w 167"/>
                                <a:gd name="T87" fmla="*/ 30 h 73"/>
                                <a:gd name="T88" fmla="*/ 13 w 167"/>
                                <a:gd name="T89" fmla="*/ 28 h 73"/>
                                <a:gd name="T90" fmla="*/ 0 w 167"/>
                                <a:gd name="T91" fmla="*/ 25 h 73"/>
                                <a:gd name="T92" fmla="*/ 4 w 167"/>
                                <a:gd name="T93" fmla="*/ 21 h 73"/>
                                <a:gd name="T94" fmla="*/ 23 w 167"/>
                                <a:gd name="T95" fmla="*/ 17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67" h="73">
                                  <a:moveTo>
                                    <a:pt x="32" y="17"/>
                                  </a:moveTo>
                                  <a:lnTo>
                                    <a:pt x="23" y="14"/>
                                  </a:lnTo>
                                  <a:lnTo>
                                    <a:pt x="17" y="10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14" y="4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21" y="1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4" y="1"/>
                                  </a:lnTo>
                                  <a:lnTo>
                                    <a:pt x="40" y="2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2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7" y="15"/>
                                  </a:lnTo>
                                  <a:lnTo>
                                    <a:pt x="59" y="15"/>
                                  </a:lnTo>
                                  <a:lnTo>
                                    <a:pt x="62" y="15"/>
                                  </a:lnTo>
                                  <a:lnTo>
                                    <a:pt x="65" y="17"/>
                                  </a:lnTo>
                                  <a:lnTo>
                                    <a:pt x="67" y="17"/>
                                  </a:lnTo>
                                  <a:lnTo>
                                    <a:pt x="72" y="18"/>
                                  </a:lnTo>
                                  <a:lnTo>
                                    <a:pt x="75" y="18"/>
                                  </a:lnTo>
                                  <a:lnTo>
                                    <a:pt x="77" y="18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86" y="21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90" y="21"/>
                                  </a:lnTo>
                                  <a:lnTo>
                                    <a:pt x="95" y="21"/>
                                  </a:lnTo>
                                  <a:lnTo>
                                    <a:pt x="98" y="23"/>
                                  </a:lnTo>
                                  <a:lnTo>
                                    <a:pt x="100" y="23"/>
                                  </a:lnTo>
                                  <a:lnTo>
                                    <a:pt x="103" y="24"/>
                                  </a:lnTo>
                                  <a:lnTo>
                                    <a:pt x="106" y="24"/>
                                  </a:lnTo>
                                  <a:lnTo>
                                    <a:pt x="109" y="25"/>
                                  </a:lnTo>
                                  <a:lnTo>
                                    <a:pt x="112" y="27"/>
                                  </a:lnTo>
                                  <a:lnTo>
                                    <a:pt x="115" y="27"/>
                                  </a:lnTo>
                                  <a:lnTo>
                                    <a:pt x="118" y="28"/>
                                  </a:lnTo>
                                  <a:lnTo>
                                    <a:pt x="121" y="30"/>
                                  </a:lnTo>
                                  <a:lnTo>
                                    <a:pt x="125" y="31"/>
                                  </a:lnTo>
                                  <a:lnTo>
                                    <a:pt x="131" y="36"/>
                                  </a:lnTo>
                                  <a:lnTo>
                                    <a:pt x="135" y="37"/>
                                  </a:lnTo>
                                  <a:lnTo>
                                    <a:pt x="139" y="40"/>
                                  </a:lnTo>
                                  <a:lnTo>
                                    <a:pt x="144" y="41"/>
                                  </a:lnTo>
                                  <a:lnTo>
                                    <a:pt x="148" y="41"/>
                                  </a:lnTo>
                                  <a:lnTo>
                                    <a:pt x="151" y="43"/>
                                  </a:lnTo>
                                  <a:lnTo>
                                    <a:pt x="155" y="43"/>
                                  </a:lnTo>
                                  <a:lnTo>
                                    <a:pt x="158" y="43"/>
                                  </a:lnTo>
                                  <a:lnTo>
                                    <a:pt x="161" y="43"/>
                                  </a:lnTo>
                                  <a:lnTo>
                                    <a:pt x="162" y="43"/>
                                  </a:lnTo>
                                  <a:lnTo>
                                    <a:pt x="165" y="44"/>
                                  </a:lnTo>
                                  <a:lnTo>
                                    <a:pt x="167" y="47"/>
                                  </a:lnTo>
                                  <a:lnTo>
                                    <a:pt x="167" y="48"/>
                                  </a:lnTo>
                                  <a:lnTo>
                                    <a:pt x="167" y="50"/>
                                  </a:lnTo>
                                  <a:lnTo>
                                    <a:pt x="167" y="51"/>
                                  </a:lnTo>
                                  <a:lnTo>
                                    <a:pt x="165" y="53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162" y="53"/>
                                  </a:lnTo>
                                  <a:lnTo>
                                    <a:pt x="159" y="53"/>
                                  </a:lnTo>
                                  <a:lnTo>
                                    <a:pt x="157" y="53"/>
                                  </a:lnTo>
                                  <a:lnTo>
                                    <a:pt x="154" y="53"/>
                                  </a:lnTo>
                                  <a:lnTo>
                                    <a:pt x="151" y="53"/>
                                  </a:lnTo>
                                  <a:lnTo>
                                    <a:pt x="146" y="51"/>
                                  </a:lnTo>
                                  <a:lnTo>
                                    <a:pt x="148" y="59"/>
                                  </a:lnTo>
                                  <a:lnTo>
                                    <a:pt x="146" y="64"/>
                                  </a:lnTo>
                                  <a:lnTo>
                                    <a:pt x="146" y="69"/>
                                  </a:lnTo>
                                  <a:lnTo>
                                    <a:pt x="145" y="71"/>
                                  </a:lnTo>
                                  <a:lnTo>
                                    <a:pt x="142" y="73"/>
                                  </a:lnTo>
                                  <a:lnTo>
                                    <a:pt x="141" y="73"/>
                                  </a:lnTo>
                                  <a:lnTo>
                                    <a:pt x="138" y="71"/>
                                  </a:lnTo>
                                  <a:lnTo>
                                    <a:pt x="135" y="69"/>
                                  </a:lnTo>
                                  <a:lnTo>
                                    <a:pt x="134" y="66"/>
                                  </a:lnTo>
                                  <a:lnTo>
                                    <a:pt x="131" y="61"/>
                                  </a:lnTo>
                                  <a:lnTo>
                                    <a:pt x="129" y="57"/>
                                  </a:lnTo>
                                  <a:lnTo>
                                    <a:pt x="126" y="50"/>
                                  </a:lnTo>
                                  <a:lnTo>
                                    <a:pt x="122" y="51"/>
                                  </a:lnTo>
                                  <a:lnTo>
                                    <a:pt x="116" y="53"/>
                                  </a:lnTo>
                                  <a:lnTo>
                                    <a:pt x="111" y="54"/>
                                  </a:lnTo>
                                  <a:lnTo>
                                    <a:pt x="103" y="54"/>
                                  </a:lnTo>
                                  <a:lnTo>
                                    <a:pt x="98" y="56"/>
                                  </a:lnTo>
                                  <a:lnTo>
                                    <a:pt x="92" y="56"/>
                                  </a:lnTo>
                                  <a:lnTo>
                                    <a:pt x="86" y="56"/>
                                  </a:lnTo>
                                  <a:lnTo>
                                    <a:pt x="83" y="54"/>
                                  </a:lnTo>
                                  <a:lnTo>
                                    <a:pt x="83" y="53"/>
                                  </a:lnTo>
                                  <a:lnTo>
                                    <a:pt x="85" y="51"/>
                                  </a:lnTo>
                                  <a:lnTo>
                                    <a:pt x="90" y="48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96" y="43"/>
                                  </a:lnTo>
                                  <a:lnTo>
                                    <a:pt x="93" y="41"/>
                                  </a:lnTo>
                                  <a:lnTo>
                                    <a:pt x="90" y="41"/>
                                  </a:lnTo>
                                  <a:lnTo>
                                    <a:pt x="88" y="40"/>
                                  </a:lnTo>
                                  <a:lnTo>
                                    <a:pt x="85" y="38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77" y="37"/>
                                  </a:lnTo>
                                  <a:lnTo>
                                    <a:pt x="73" y="36"/>
                                  </a:lnTo>
                                  <a:lnTo>
                                    <a:pt x="67" y="36"/>
                                  </a:lnTo>
                                  <a:lnTo>
                                    <a:pt x="62" y="36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47" y="37"/>
                                  </a:lnTo>
                                  <a:lnTo>
                                    <a:pt x="46" y="37"/>
                                  </a:lnTo>
                                  <a:lnTo>
                                    <a:pt x="44" y="37"/>
                                  </a:lnTo>
                                  <a:lnTo>
                                    <a:pt x="43" y="37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34" y="40"/>
                                  </a:lnTo>
                                  <a:lnTo>
                                    <a:pt x="29" y="41"/>
                                  </a:lnTo>
                                  <a:lnTo>
                                    <a:pt x="23" y="43"/>
                                  </a:lnTo>
                                  <a:lnTo>
                                    <a:pt x="20" y="43"/>
                                  </a:lnTo>
                                  <a:lnTo>
                                    <a:pt x="16" y="43"/>
                                  </a:lnTo>
                                  <a:lnTo>
                                    <a:pt x="14" y="41"/>
                                  </a:lnTo>
                                  <a:lnTo>
                                    <a:pt x="14" y="4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20" y="33"/>
                                  </a:lnTo>
                                  <a:lnTo>
                                    <a:pt x="26" y="30"/>
                                  </a:lnTo>
                                  <a:lnTo>
                                    <a:pt x="32" y="27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1" y="23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16" y="18"/>
                                  </a:lnTo>
                                  <a:lnTo>
                                    <a:pt x="23" y="17"/>
                                  </a:lnTo>
                                  <a:lnTo>
                                    <a:pt x="32" y="17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39"/>
                          <wps:cNvSpPr>
                            <a:spLocks/>
                          </wps:cNvSpPr>
                          <wps:spPr bwMode="auto">
                            <a:xfrm>
                              <a:off x="4963" y="8468"/>
                              <a:ext cx="27" cy="20"/>
                            </a:xfrm>
                            <a:custGeom>
                              <a:avLst/>
                              <a:gdLst>
                                <a:gd name="T0" fmla="*/ 19 w 27"/>
                                <a:gd name="T1" fmla="*/ 20 h 20"/>
                                <a:gd name="T2" fmla="*/ 19 w 27"/>
                                <a:gd name="T3" fmla="*/ 17 h 20"/>
                                <a:gd name="T4" fmla="*/ 11 w 27"/>
                                <a:gd name="T5" fmla="*/ 15 h 20"/>
                                <a:gd name="T6" fmla="*/ 6 w 27"/>
                                <a:gd name="T7" fmla="*/ 10 h 20"/>
                                <a:gd name="T8" fmla="*/ 3 w 27"/>
                                <a:gd name="T9" fmla="*/ 7 h 20"/>
                                <a:gd name="T10" fmla="*/ 3 w 27"/>
                                <a:gd name="T11" fmla="*/ 6 h 20"/>
                                <a:gd name="T12" fmla="*/ 4 w 27"/>
                                <a:gd name="T13" fmla="*/ 6 h 20"/>
                                <a:gd name="T14" fmla="*/ 8 w 27"/>
                                <a:gd name="T15" fmla="*/ 4 h 20"/>
                                <a:gd name="T16" fmla="*/ 14 w 27"/>
                                <a:gd name="T17" fmla="*/ 3 h 20"/>
                                <a:gd name="T18" fmla="*/ 21 w 27"/>
                                <a:gd name="T19" fmla="*/ 4 h 20"/>
                                <a:gd name="T20" fmla="*/ 27 w 27"/>
                                <a:gd name="T21" fmla="*/ 6 h 20"/>
                                <a:gd name="T22" fmla="*/ 27 w 27"/>
                                <a:gd name="T23" fmla="*/ 3 h 20"/>
                                <a:gd name="T24" fmla="*/ 21 w 27"/>
                                <a:gd name="T25" fmla="*/ 2 h 20"/>
                                <a:gd name="T26" fmla="*/ 14 w 27"/>
                                <a:gd name="T27" fmla="*/ 0 h 20"/>
                                <a:gd name="T28" fmla="*/ 8 w 27"/>
                                <a:gd name="T29" fmla="*/ 2 h 20"/>
                                <a:gd name="T30" fmla="*/ 4 w 27"/>
                                <a:gd name="T31" fmla="*/ 3 h 20"/>
                                <a:gd name="T32" fmla="*/ 0 w 27"/>
                                <a:gd name="T33" fmla="*/ 6 h 20"/>
                                <a:gd name="T34" fmla="*/ 0 w 27"/>
                                <a:gd name="T35" fmla="*/ 10 h 20"/>
                                <a:gd name="T36" fmla="*/ 3 w 27"/>
                                <a:gd name="T37" fmla="*/ 13 h 20"/>
                                <a:gd name="T38" fmla="*/ 8 w 27"/>
                                <a:gd name="T39" fmla="*/ 17 h 20"/>
                                <a:gd name="T40" fmla="*/ 19 w 27"/>
                                <a:gd name="T41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7" h="20">
                                  <a:moveTo>
                                    <a:pt x="19" y="20"/>
                                  </a:moveTo>
                                  <a:lnTo>
                                    <a:pt x="19" y="17"/>
                                  </a:lnTo>
                                  <a:lnTo>
                                    <a:pt x="11" y="15"/>
                                  </a:lnTo>
                                  <a:lnTo>
                                    <a:pt x="6" y="10"/>
                                  </a:lnTo>
                                  <a:lnTo>
                                    <a:pt x="3" y="7"/>
                                  </a:lnTo>
                                  <a:lnTo>
                                    <a:pt x="3" y="6"/>
                                  </a:lnTo>
                                  <a:lnTo>
                                    <a:pt x="4" y="6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21" y="4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27" y="3"/>
                                  </a:lnTo>
                                  <a:lnTo>
                                    <a:pt x="21" y="2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8" y="2"/>
                                  </a:lnTo>
                                  <a:lnTo>
                                    <a:pt x="4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3" y="13"/>
                                  </a:lnTo>
                                  <a:lnTo>
                                    <a:pt x="8" y="17"/>
                                  </a:lnTo>
                                  <a:lnTo>
                                    <a:pt x="19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0"/>
                          <wps:cNvSpPr>
                            <a:spLocks/>
                          </wps:cNvSpPr>
                          <wps:spPr bwMode="auto">
                            <a:xfrm>
                              <a:off x="4990" y="8471"/>
                              <a:ext cx="18" cy="16"/>
                            </a:xfrm>
                            <a:custGeom>
                              <a:avLst/>
                              <a:gdLst>
                                <a:gd name="T0" fmla="*/ 0 w 19"/>
                                <a:gd name="T1" fmla="*/ 3 h 16"/>
                                <a:gd name="T2" fmla="*/ 6 w 19"/>
                                <a:gd name="T3" fmla="*/ 6 h 16"/>
                                <a:gd name="T4" fmla="*/ 16 w 19"/>
                                <a:gd name="T5" fmla="*/ 16 h 16"/>
                                <a:gd name="T6" fmla="*/ 17 w 19"/>
                                <a:gd name="T7" fmla="*/ 14 h 16"/>
                                <a:gd name="T8" fmla="*/ 19 w 19"/>
                                <a:gd name="T9" fmla="*/ 13 h 16"/>
                                <a:gd name="T10" fmla="*/ 9 w 19"/>
                                <a:gd name="T11" fmla="*/ 3 h 16"/>
                                <a:gd name="T12" fmla="*/ 0 w 19"/>
                                <a:gd name="T13" fmla="*/ 0 h 16"/>
                                <a:gd name="T14" fmla="*/ 0 w 19"/>
                                <a:gd name="T15" fmla="*/ 3 h 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9" h="16">
                                  <a:moveTo>
                                    <a:pt x="0" y="3"/>
                                  </a:moveTo>
                                  <a:lnTo>
                                    <a:pt x="6" y="6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7" y="14"/>
                                  </a:lnTo>
                                  <a:lnTo>
                                    <a:pt x="19" y="13"/>
                                  </a:lnTo>
                                  <a:lnTo>
                                    <a:pt x="9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1"/>
                          <wps:cNvSpPr>
                            <a:spLocks/>
                          </wps:cNvSpPr>
                          <wps:spPr bwMode="auto">
                            <a:xfrm>
                              <a:off x="5006" y="8484"/>
                              <a:ext cx="28" cy="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3 h 7"/>
                                <a:gd name="T2" fmla="*/ 0 w 29"/>
                                <a:gd name="T3" fmla="*/ 3 h 7"/>
                                <a:gd name="T4" fmla="*/ 6 w 29"/>
                                <a:gd name="T5" fmla="*/ 3 h 7"/>
                                <a:gd name="T6" fmla="*/ 9 w 29"/>
                                <a:gd name="T7" fmla="*/ 4 h 7"/>
                                <a:gd name="T8" fmla="*/ 11 w 29"/>
                                <a:gd name="T9" fmla="*/ 4 h 7"/>
                                <a:gd name="T10" fmla="*/ 16 w 29"/>
                                <a:gd name="T11" fmla="*/ 6 h 7"/>
                                <a:gd name="T12" fmla="*/ 21 w 29"/>
                                <a:gd name="T13" fmla="*/ 6 h 7"/>
                                <a:gd name="T14" fmla="*/ 24 w 29"/>
                                <a:gd name="T15" fmla="*/ 7 h 7"/>
                                <a:gd name="T16" fmla="*/ 29 w 29"/>
                                <a:gd name="T17" fmla="*/ 7 h 7"/>
                                <a:gd name="T18" fmla="*/ 29 w 29"/>
                                <a:gd name="T19" fmla="*/ 6 h 7"/>
                                <a:gd name="T20" fmla="*/ 29 w 29"/>
                                <a:gd name="T21" fmla="*/ 4 h 7"/>
                                <a:gd name="T22" fmla="*/ 24 w 29"/>
                                <a:gd name="T23" fmla="*/ 4 h 7"/>
                                <a:gd name="T24" fmla="*/ 21 w 29"/>
                                <a:gd name="T25" fmla="*/ 3 h 7"/>
                                <a:gd name="T26" fmla="*/ 16 w 29"/>
                                <a:gd name="T27" fmla="*/ 3 h 7"/>
                                <a:gd name="T28" fmla="*/ 11 w 29"/>
                                <a:gd name="T29" fmla="*/ 1 h 7"/>
                                <a:gd name="T30" fmla="*/ 9 w 29"/>
                                <a:gd name="T31" fmla="*/ 1 h 7"/>
                                <a:gd name="T32" fmla="*/ 6 w 29"/>
                                <a:gd name="T33" fmla="*/ 0 h 7"/>
                                <a:gd name="T34" fmla="*/ 1 w 29"/>
                                <a:gd name="T35" fmla="*/ 0 h 7"/>
                                <a:gd name="T36" fmla="*/ 1 w 29"/>
                                <a:gd name="T37" fmla="*/ 1 h 7"/>
                                <a:gd name="T38" fmla="*/ 0 w 29"/>
                                <a:gd name="T39" fmla="*/ 3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29" h="7"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9" y="4"/>
                                  </a:lnTo>
                                  <a:lnTo>
                                    <a:pt x="11" y="4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24" y="7"/>
                                  </a:lnTo>
                                  <a:lnTo>
                                    <a:pt x="29" y="7"/>
                                  </a:lnTo>
                                  <a:lnTo>
                                    <a:pt x="29" y="6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1" y="3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9" y="1"/>
                                  </a:lnTo>
                                  <a:lnTo>
                                    <a:pt x="6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2"/>
                          <wps:cNvSpPr>
                            <a:spLocks/>
                          </wps:cNvSpPr>
                          <wps:spPr bwMode="auto">
                            <a:xfrm>
                              <a:off x="5032" y="8488"/>
                              <a:ext cx="5" cy="5"/>
                            </a:xfrm>
                            <a:custGeom>
                              <a:avLst/>
                              <a:gdLst>
                                <a:gd name="T0" fmla="*/ 2 w 5"/>
                                <a:gd name="T1" fmla="*/ 2 h 5"/>
                                <a:gd name="T2" fmla="*/ 0 w 5"/>
                                <a:gd name="T3" fmla="*/ 3 h 5"/>
                                <a:gd name="T4" fmla="*/ 2 w 5"/>
                                <a:gd name="T5" fmla="*/ 5 h 5"/>
                                <a:gd name="T6" fmla="*/ 5 w 5"/>
                                <a:gd name="T7" fmla="*/ 2 h 5"/>
                                <a:gd name="T8" fmla="*/ 3 w 5"/>
                                <a:gd name="T9" fmla="*/ 0 h 5"/>
                                <a:gd name="T10" fmla="*/ 2 w 5"/>
                                <a:gd name="T11" fmla="*/ 0 h 5"/>
                                <a:gd name="T12" fmla="*/ 2 w 5"/>
                                <a:gd name="T13" fmla="*/ 2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2" y="2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5"/>
                                  </a:lnTo>
                                  <a:lnTo>
                                    <a:pt x="5" y="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3"/>
                          <wps:cNvSpPr>
                            <a:spLocks/>
                          </wps:cNvSpPr>
                          <wps:spPr bwMode="auto">
                            <a:xfrm>
                              <a:off x="5032" y="8488"/>
                              <a:ext cx="5" cy="3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2 h 3"/>
                                <a:gd name="T2" fmla="*/ 3 w 5"/>
                                <a:gd name="T3" fmla="*/ 0 h 3"/>
                                <a:gd name="T4" fmla="*/ 2 w 5"/>
                                <a:gd name="T5" fmla="*/ 2 h 3"/>
                                <a:gd name="T6" fmla="*/ 0 w 5"/>
                                <a:gd name="T7" fmla="*/ 3 h 3"/>
                                <a:gd name="T8" fmla="*/ 3 w 5"/>
                                <a:gd name="T9" fmla="*/ 0 h 3"/>
                                <a:gd name="T10" fmla="*/ 5 w 5"/>
                                <a:gd name="T11" fmla="*/ 2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3">
                                  <a:moveTo>
                                    <a:pt x="5" y="2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4"/>
                          <wps:cNvSpPr>
                            <a:spLocks/>
                          </wps:cNvSpPr>
                          <wps:spPr bwMode="auto">
                            <a:xfrm>
                              <a:off x="5032" y="8488"/>
                              <a:ext cx="81" cy="28"/>
                            </a:xfrm>
                            <a:custGeom>
                              <a:avLst/>
                              <a:gdLst>
                                <a:gd name="T0" fmla="*/ 2 w 82"/>
                                <a:gd name="T1" fmla="*/ 2 h 28"/>
                                <a:gd name="T2" fmla="*/ 2 w 82"/>
                                <a:gd name="T3" fmla="*/ 3 h 28"/>
                                <a:gd name="T4" fmla="*/ 7 w 82"/>
                                <a:gd name="T5" fmla="*/ 5 h 28"/>
                                <a:gd name="T6" fmla="*/ 12 w 82"/>
                                <a:gd name="T7" fmla="*/ 5 h 28"/>
                                <a:gd name="T8" fmla="*/ 15 w 82"/>
                                <a:gd name="T9" fmla="*/ 6 h 28"/>
                                <a:gd name="T10" fmla="*/ 17 w 82"/>
                                <a:gd name="T11" fmla="*/ 6 h 28"/>
                                <a:gd name="T12" fmla="*/ 20 w 82"/>
                                <a:gd name="T13" fmla="*/ 7 h 28"/>
                                <a:gd name="T14" fmla="*/ 23 w 82"/>
                                <a:gd name="T15" fmla="*/ 7 h 28"/>
                                <a:gd name="T16" fmla="*/ 29 w 82"/>
                                <a:gd name="T17" fmla="*/ 10 h 28"/>
                                <a:gd name="T18" fmla="*/ 32 w 82"/>
                                <a:gd name="T19" fmla="*/ 10 h 28"/>
                                <a:gd name="T20" fmla="*/ 38 w 82"/>
                                <a:gd name="T21" fmla="*/ 13 h 28"/>
                                <a:gd name="T22" fmla="*/ 40 w 82"/>
                                <a:gd name="T23" fmla="*/ 15 h 28"/>
                                <a:gd name="T24" fmla="*/ 46 w 82"/>
                                <a:gd name="T25" fmla="*/ 19 h 28"/>
                                <a:gd name="T26" fmla="*/ 49 w 82"/>
                                <a:gd name="T27" fmla="*/ 20 h 28"/>
                                <a:gd name="T28" fmla="*/ 53 w 82"/>
                                <a:gd name="T29" fmla="*/ 23 h 28"/>
                                <a:gd name="T30" fmla="*/ 61 w 82"/>
                                <a:gd name="T31" fmla="*/ 25 h 28"/>
                                <a:gd name="T32" fmla="*/ 65 w 82"/>
                                <a:gd name="T33" fmla="*/ 25 h 28"/>
                                <a:gd name="T34" fmla="*/ 68 w 82"/>
                                <a:gd name="T35" fmla="*/ 26 h 28"/>
                                <a:gd name="T36" fmla="*/ 79 w 82"/>
                                <a:gd name="T37" fmla="*/ 26 h 28"/>
                                <a:gd name="T38" fmla="*/ 82 w 82"/>
                                <a:gd name="T39" fmla="*/ 28 h 28"/>
                                <a:gd name="T40" fmla="*/ 82 w 82"/>
                                <a:gd name="T41" fmla="*/ 25 h 28"/>
                                <a:gd name="T42" fmla="*/ 79 w 82"/>
                                <a:gd name="T43" fmla="*/ 23 h 28"/>
                                <a:gd name="T44" fmla="*/ 68 w 82"/>
                                <a:gd name="T45" fmla="*/ 23 h 28"/>
                                <a:gd name="T46" fmla="*/ 65 w 82"/>
                                <a:gd name="T47" fmla="*/ 22 h 28"/>
                                <a:gd name="T48" fmla="*/ 61 w 82"/>
                                <a:gd name="T49" fmla="*/ 22 h 28"/>
                                <a:gd name="T50" fmla="*/ 58 w 82"/>
                                <a:gd name="T51" fmla="*/ 20 h 28"/>
                                <a:gd name="T52" fmla="*/ 53 w 82"/>
                                <a:gd name="T53" fmla="*/ 18 h 28"/>
                                <a:gd name="T54" fmla="*/ 49 w 82"/>
                                <a:gd name="T55" fmla="*/ 16 h 28"/>
                                <a:gd name="T56" fmla="*/ 43 w 82"/>
                                <a:gd name="T57" fmla="*/ 12 h 28"/>
                                <a:gd name="T58" fmla="*/ 38 w 82"/>
                                <a:gd name="T59" fmla="*/ 10 h 28"/>
                                <a:gd name="T60" fmla="*/ 32 w 82"/>
                                <a:gd name="T61" fmla="*/ 7 h 28"/>
                                <a:gd name="T62" fmla="*/ 29 w 82"/>
                                <a:gd name="T63" fmla="*/ 7 h 28"/>
                                <a:gd name="T64" fmla="*/ 23 w 82"/>
                                <a:gd name="T65" fmla="*/ 5 h 28"/>
                                <a:gd name="T66" fmla="*/ 20 w 82"/>
                                <a:gd name="T67" fmla="*/ 5 h 28"/>
                                <a:gd name="T68" fmla="*/ 17 w 82"/>
                                <a:gd name="T69" fmla="*/ 3 h 28"/>
                                <a:gd name="T70" fmla="*/ 15 w 82"/>
                                <a:gd name="T71" fmla="*/ 3 h 28"/>
                                <a:gd name="T72" fmla="*/ 12 w 82"/>
                                <a:gd name="T73" fmla="*/ 2 h 28"/>
                                <a:gd name="T74" fmla="*/ 7 w 82"/>
                                <a:gd name="T75" fmla="*/ 2 h 28"/>
                                <a:gd name="T76" fmla="*/ 2 w 82"/>
                                <a:gd name="T77" fmla="*/ 0 h 28"/>
                                <a:gd name="T78" fmla="*/ 0 w 82"/>
                                <a:gd name="T79" fmla="*/ 3 h 28"/>
                                <a:gd name="T80" fmla="*/ 0 w 82"/>
                                <a:gd name="T81" fmla="*/ 3 h 28"/>
                                <a:gd name="T82" fmla="*/ 2 w 82"/>
                                <a:gd name="T83" fmla="*/ 2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82" h="28">
                                  <a:moveTo>
                                    <a:pt x="2" y="2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7" y="5"/>
                                  </a:lnTo>
                                  <a:lnTo>
                                    <a:pt x="12" y="5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23" y="7"/>
                                  </a:lnTo>
                                  <a:lnTo>
                                    <a:pt x="29" y="10"/>
                                  </a:lnTo>
                                  <a:lnTo>
                                    <a:pt x="32" y="10"/>
                                  </a:lnTo>
                                  <a:lnTo>
                                    <a:pt x="38" y="13"/>
                                  </a:lnTo>
                                  <a:lnTo>
                                    <a:pt x="40" y="15"/>
                                  </a:lnTo>
                                  <a:lnTo>
                                    <a:pt x="46" y="19"/>
                                  </a:lnTo>
                                  <a:lnTo>
                                    <a:pt x="49" y="20"/>
                                  </a:lnTo>
                                  <a:lnTo>
                                    <a:pt x="53" y="23"/>
                                  </a:lnTo>
                                  <a:lnTo>
                                    <a:pt x="61" y="25"/>
                                  </a:lnTo>
                                  <a:lnTo>
                                    <a:pt x="65" y="25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79" y="26"/>
                                  </a:lnTo>
                                  <a:lnTo>
                                    <a:pt x="82" y="28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79" y="23"/>
                                  </a:lnTo>
                                  <a:lnTo>
                                    <a:pt x="68" y="23"/>
                                  </a:lnTo>
                                  <a:lnTo>
                                    <a:pt x="65" y="22"/>
                                  </a:lnTo>
                                  <a:lnTo>
                                    <a:pt x="61" y="22"/>
                                  </a:lnTo>
                                  <a:lnTo>
                                    <a:pt x="58" y="20"/>
                                  </a:lnTo>
                                  <a:lnTo>
                                    <a:pt x="53" y="18"/>
                                  </a:lnTo>
                                  <a:lnTo>
                                    <a:pt x="49" y="16"/>
                                  </a:lnTo>
                                  <a:lnTo>
                                    <a:pt x="43" y="12"/>
                                  </a:lnTo>
                                  <a:lnTo>
                                    <a:pt x="38" y="10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29" y="7"/>
                                  </a:lnTo>
                                  <a:lnTo>
                                    <a:pt x="23" y="5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7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5"/>
                          <wps:cNvSpPr>
                            <a:spLocks/>
                          </wps:cNvSpPr>
                          <wps:spPr bwMode="auto">
                            <a:xfrm>
                              <a:off x="5113" y="8513"/>
                              <a:ext cx="2" cy="8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3 h 8"/>
                                <a:gd name="T2" fmla="*/ 0 w 3"/>
                                <a:gd name="T3" fmla="*/ 4 h 8"/>
                                <a:gd name="T4" fmla="*/ 0 w 3"/>
                                <a:gd name="T5" fmla="*/ 8 h 8"/>
                                <a:gd name="T6" fmla="*/ 2 w 3"/>
                                <a:gd name="T7" fmla="*/ 8 h 8"/>
                                <a:gd name="T8" fmla="*/ 3 w 3"/>
                                <a:gd name="T9" fmla="*/ 8 h 8"/>
                                <a:gd name="T10" fmla="*/ 3 w 3"/>
                                <a:gd name="T11" fmla="*/ 4 h 8"/>
                                <a:gd name="T12" fmla="*/ 0 w 3"/>
                                <a:gd name="T13" fmla="*/ 0 h 8"/>
                                <a:gd name="T14" fmla="*/ 0 w 3"/>
                                <a:gd name="T15" fmla="*/ 3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8">
                                  <a:moveTo>
                                    <a:pt x="0" y="3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" y="8"/>
                                  </a:lnTo>
                                  <a:lnTo>
                                    <a:pt x="3" y="8"/>
                                  </a:lnTo>
                                  <a:lnTo>
                                    <a:pt x="3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6"/>
                          <wps:cNvSpPr>
                            <a:spLocks/>
                          </wps:cNvSpPr>
                          <wps:spPr bwMode="auto">
                            <a:xfrm>
                              <a:off x="5112" y="8520"/>
                              <a:ext cx="3" cy="4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1 h 4"/>
                                <a:gd name="T2" fmla="*/ 1 w 4"/>
                                <a:gd name="T3" fmla="*/ 0 h 4"/>
                                <a:gd name="T4" fmla="*/ 0 w 4"/>
                                <a:gd name="T5" fmla="*/ 1 h 4"/>
                                <a:gd name="T6" fmla="*/ 1 w 4"/>
                                <a:gd name="T7" fmla="*/ 3 h 4"/>
                                <a:gd name="T8" fmla="*/ 3 w 4"/>
                                <a:gd name="T9" fmla="*/ 4 h 4"/>
                                <a:gd name="T10" fmla="*/ 4 w 4"/>
                                <a:gd name="T11" fmla="*/ 3 h 4"/>
                                <a:gd name="T12" fmla="*/ 4 w 4"/>
                                <a:gd name="T13" fmla="*/ 1 h 4"/>
                                <a:gd name="T14" fmla="*/ 3 w 4"/>
                                <a:gd name="T15" fmla="*/ 1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3" y="1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3"/>
                                  </a:lnTo>
                                  <a:lnTo>
                                    <a:pt x="3" y="4"/>
                                  </a:lnTo>
                                  <a:lnTo>
                                    <a:pt x="4" y="3"/>
                                  </a:lnTo>
                                  <a:lnTo>
                                    <a:pt x="4" y="1"/>
                                  </a:lnTo>
                                  <a:lnTo>
                                    <a:pt x="3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7"/>
                          <wps:cNvSpPr>
                            <a:spLocks/>
                          </wps:cNvSpPr>
                          <wps:spPr bwMode="auto">
                            <a:xfrm>
                              <a:off x="5099" y="8520"/>
                              <a:ext cx="16" cy="6"/>
                            </a:xfrm>
                            <a:custGeom>
                              <a:avLst/>
                              <a:gdLst>
                                <a:gd name="T0" fmla="*/ 14 w 16"/>
                                <a:gd name="T1" fmla="*/ 3 h 6"/>
                                <a:gd name="T2" fmla="*/ 14 w 16"/>
                                <a:gd name="T3" fmla="*/ 0 h 6"/>
                                <a:gd name="T4" fmla="*/ 0 w 16"/>
                                <a:gd name="T5" fmla="*/ 0 h 6"/>
                                <a:gd name="T6" fmla="*/ 0 w 16"/>
                                <a:gd name="T7" fmla="*/ 3 h 6"/>
                                <a:gd name="T8" fmla="*/ 0 w 16"/>
                                <a:gd name="T9" fmla="*/ 6 h 6"/>
                                <a:gd name="T10" fmla="*/ 14 w 16"/>
                                <a:gd name="T11" fmla="*/ 6 h 6"/>
                                <a:gd name="T12" fmla="*/ 16 w 16"/>
                                <a:gd name="T13" fmla="*/ 4 h 6"/>
                                <a:gd name="T14" fmla="*/ 14 w 1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6" h="6">
                                  <a:moveTo>
                                    <a:pt x="14" y="3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4" y="6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1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48"/>
                          <wps:cNvSpPr>
                            <a:spLocks/>
                          </wps:cNvSpPr>
                          <wps:spPr bwMode="auto">
                            <a:xfrm>
                              <a:off x="5090" y="8520"/>
                              <a:ext cx="13" cy="24"/>
                            </a:xfrm>
                            <a:custGeom>
                              <a:avLst/>
                              <a:gdLst>
                                <a:gd name="T0" fmla="*/ 9 w 13"/>
                                <a:gd name="T1" fmla="*/ 3 h 24"/>
                                <a:gd name="T2" fmla="*/ 9 w 13"/>
                                <a:gd name="T3" fmla="*/ 1 h 24"/>
                                <a:gd name="T4" fmla="*/ 3 w 13"/>
                                <a:gd name="T5" fmla="*/ 0 h 24"/>
                                <a:gd name="T6" fmla="*/ 4 w 13"/>
                                <a:gd name="T7" fmla="*/ 9 h 24"/>
                                <a:gd name="T8" fmla="*/ 3 w 13"/>
                                <a:gd name="T9" fmla="*/ 14 h 24"/>
                                <a:gd name="T10" fmla="*/ 3 w 13"/>
                                <a:gd name="T11" fmla="*/ 19 h 24"/>
                                <a:gd name="T12" fmla="*/ 2 w 13"/>
                                <a:gd name="T13" fmla="*/ 21 h 24"/>
                                <a:gd name="T14" fmla="*/ 0 w 13"/>
                                <a:gd name="T15" fmla="*/ 21 h 24"/>
                                <a:gd name="T16" fmla="*/ 0 w 13"/>
                                <a:gd name="T17" fmla="*/ 23 h 24"/>
                                <a:gd name="T18" fmla="*/ 0 w 13"/>
                                <a:gd name="T19" fmla="*/ 24 h 24"/>
                                <a:gd name="T20" fmla="*/ 4 w 13"/>
                                <a:gd name="T21" fmla="*/ 21 h 24"/>
                                <a:gd name="T22" fmla="*/ 6 w 13"/>
                                <a:gd name="T23" fmla="*/ 19 h 24"/>
                                <a:gd name="T24" fmla="*/ 6 w 13"/>
                                <a:gd name="T25" fmla="*/ 14 h 24"/>
                                <a:gd name="T26" fmla="*/ 7 w 13"/>
                                <a:gd name="T27" fmla="*/ 9 h 24"/>
                                <a:gd name="T28" fmla="*/ 6 w 13"/>
                                <a:gd name="T29" fmla="*/ 3 h 24"/>
                                <a:gd name="T30" fmla="*/ 13 w 13"/>
                                <a:gd name="T31" fmla="*/ 6 h 24"/>
                                <a:gd name="T32" fmla="*/ 9 w 13"/>
                                <a:gd name="T33" fmla="*/ 6 h 24"/>
                                <a:gd name="T34" fmla="*/ 9 w 13"/>
                                <a:gd name="T35" fmla="*/ 3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3" h="24">
                                  <a:moveTo>
                                    <a:pt x="9" y="3"/>
                                  </a:moveTo>
                                  <a:lnTo>
                                    <a:pt x="9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3" y="14"/>
                                  </a:lnTo>
                                  <a:lnTo>
                                    <a:pt x="3" y="19"/>
                                  </a:lnTo>
                                  <a:lnTo>
                                    <a:pt x="2" y="21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6" y="19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7" y="9"/>
                                  </a:lnTo>
                                  <a:lnTo>
                                    <a:pt x="6" y="3"/>
                                  </a:lnTo>
                                  <a:lnTo>
                                    <a:pt x="13" y="6"/>
                                  </a:lnTo>
                                  <a:lnTo>
                                    <a:pt x="9" y="6"/>
                                  </a:lnTo>
                                  <a:lnTo>
                                    <a:pt x="9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49"/>
                          <wps:cNvSpPr>
                            <a:spLocks/>
                          </wps:cNvSpPr>
                          <wps:spPr bwMode="auto">
                            <a:xfrm>
                              <a:off x="5087" y="8540"/>
                              <a:ext cx="3" cy="6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3 h 6"/>
                                <a:gd name="T2" fmla="*/ 3 w 3"/>
                                <a:gd name="T3" fmla="*/ 0 h 6"/>
                                <a:gd name="T4" fmla="*/ 2 w 3"/>
                                <a:gd name="T5" fmla="*/ 0 h 6"/>
                                <a:gd name="T6" fmla="*/ 2 w 3"/>
                                <a:gd name="T7" fmla="*/ 3 h 6"/>
                                <a:gd name="T8" fmla="*/ 2 w 3"/>
                                <a:gd name="T9" fmla="*/ 6 h 6"/>
                                <a:gd name="T10" fmla="*/ 0 w 3"/>
                                <a:gd name="T11" fmla="*/ 6 h 6"/>
                                <a:gd name="T12" fmla="*/ 3 w 3"/>
                                <a:gd name="T13" fmla="*/ 4 h 6"/>
                                <a:gd name="T14" fmla="*/ 3 w 3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3" y="3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6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4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0"/>
                          <wps:cNvSpPr>
                            <a:spLocks/>
                          </wps:cNvSpPr>
                          <wps:spPr bwMode="auto">
                            <a:xfrm>
                              <a:off x="5086" y="8540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1"/>
                          <wps:cNvSpPr>
                            <a:spLocks/>
                          </wps:cNvSpPr>
                          <wps:spPr bwMode="auto">
                            <a:xfrm>
                              <a:off x="5082" y="8537"/>
                              <a:ext cx="5" cy="6"/>
                            </a:xfrm>
                            <a:custGeom>
                              <a:avLst/>
                              <a:gdLst>
                                <a:gd name="T0" fmla="*/ 4 w 5"/>
                                <a:gd name="T1" fmla="*/ 4 h 6"/>
                                <a:gd name="T2" fmla="*/ 5 w 5"/>
                                <a:gd name="T3" fmla="*/ 3 h 6"/>
                                <a:gd name="T4" fmla="*/ 2 w 5"/>
                                <a:gd name="T5" fmla="*/ 0 h 6"/>
                                <a:gd name="T6" fmla="*/ 1 w 5"/>
                                <a:gd name="T7" fmla="*/ 2 h 6"/>
                                <a:gd name="T8" fmla="*/ 0 w 5"/>
                                <a:gd name="T9" fmla="*/ 3 h 6"/>
                                <a:gd name="T10" fmla="*/ 1 w 5"/>
                                <a:gd name="T11" fmla="*/ 4 h 6"/>
                                <a:gd name="T12" fmla="*/ 4 w 5"/>
                                <a:gd name="T13" fmla="*/ 6 h 6"/>
                                <a:gd name="T14" fmla="*/ 4 w 5"/>
                                <a:gd name="T15" fmla="*/ 4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4" y="4"/>
                                  </a:moveTo>
                                  <a:lnTo>
                                    <a:pt x="5" y="3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4"/>
                                  </a:lnTo>
                                  <a:lnTo>
                                    <a:pt x="4" y="6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2"/>
                          <wps:cNvSpPr>
                            <a:spLocks/>
                          </wps:cNvSpPr>
                          <wps:spPr bwMode="auto">
                            <a:xfrm>
                              <a:off x="5082" y="8539"/>
                              <a:ext cx="2" cy="2"/>
                            </a:xfrm>
                            <a:custGeom>
                              <a:avLst/>
                              <a:gdLst>
                                <a:gd name="T0" fmla="*/ 1 w 2"/>
                                <a:gd name="T1" fmla="*/ 0 h 2"/>
                                <a:gd name="T2" fmla="*/ 2 w 2"/>
                                <a:gd name="T3" fmla="*/ 0 h 2"/>
                                <a:gd name="T4" fmla="*/ 1 w 2"/>
                                <a:gd name="T5" fmla="*/ 2 h 2"/>
                                <a:gd name="T6" fmla="*/ 0 w 2"/>
                                <a:gd name="T7" fmla="*/ 1 h 2"/>
                                <a:gd name="T8" fmla="*/ 1 w 2"/>
                                <a:gd name="T9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2">
                                  <a:moveTo>
                                    <a:pt x="1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3"/>
                          <wps:cNvSpPr>
                            <a:spLocks/>
                          </wps:cNvSpPr>
                          <wps:spPr bwMode="auto">
                            <a:xfrm>
                              <a:off x="5080" y="8536"/>
                              <a:ext cx="4" cy="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3 h 5"/>
                                <a:gd name="T2" fmla="*/ 3 w 4"/>
                                <a:gd name="T3" fmla="*/ 0 h 5"/>
                                <a:gd name="T4" fmla="*/ 2 w 4"/>
                                <a:gd name="T5" fmla="*/ 0 h 5"/>
                                <a:gd name="T6" fmla="*/ 0 w 4"/>
                                <a:gd name="T7" fmla="*/ 0 h 5"/>
                                <a:gd name="T8" fmla="*/ 3 w 4"/>
                                <a:gd name="T9" fmla="*/ 5 h 5"/>
                                <a:gd name="T10" fmla="*/ 4 w 4"/>
                                <a:gd name="T11" fmla="*/ 3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3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" y="5"/>
                                  </a:lnTo>
                                  <a:lnTo>
                                    <a:pt x="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4"/>
                          <wps:cNvSpPr>
                            <a:spLocks/>
                          </wps:cNvSpPr>
                          <wps:spPr bwMode="auto">
                            <a:xfrm>
                              <a:off x="5060" y="8518"/>
                              <a:ext cx="23" cy="19"/>
                            </a:xfrm>
                            <a:custGeom>
                              <a:avLst/>
                              <a:gdLst>
                                <a:gd name="T0" fmla="*/ 24 w 24"/>
                                <a:gd name="T1" fmla="*/ 18 h 19"/>
                                <a:gd name="T2" fmla="*/ 21 w 24"/>
                                <a:gd name="T3" fmla="*/ 12 h 19"/>
                                <a:gd name="T4" fmla="*/ 21 w 24"/>
                                <a:gd name="T5" fmla="*/ 12 h 19"/>
                                <a:gd name="T6" fmla="*/ 20 w 24"/>
                                <a:gd name="T7" fmla="*/ 9 h 19"/>
                                <a:gd name="T8" fmla="*/ 17 w 24"/>
                                <a:gd name="T9" fmla="*/ 0 h 19"/>
                                <a:gd name="T10" fmla="*/ 11 w 24"/>
                                <a:gd name="T11" fmla="*/ 2 h 19"/>
                                <a:gd name="T12" fmla="*/ 0 w 24"/>
                                <a:gd name="T13" fmla="*/ 5 h 19"/>
                                <a:gd name="T14" fmla="*/ 0 w 24"/>
                                <a:gd name="T15" fmla="*/ 6 h 19"/>
                                <a:gd name="T16" fmla="*/ 0 w 24"/>
                                <a:gd name="T17" fmla="*/ 8 h 19"/>
                                <a:gd name="T18" fmla="*/ 11 w 24"/>
                                <a:gd name="T19" fmla="*/ 5 h 19"/>
                                <a:gd name="T20" fmla="*/ 14 w 24"/>
                                <a:gd name="T21" fmla="*/ 3 h 19"/>
                                <a:gd name="T22" fmla="*/ 17 w 24"/>
                                <a:gd name="T23" fmla="*/ 9 h 19"/>
                                <a:gd name="T24" fmla="*/ 18 w 24"/>
                                <a:gd name="T25" fmla="*/ 16 h 19"/>
                                <a:gd name="T26" fmla="*/ 21 w 24"/>
                                <a:gd name="T27" fmla="*/ 19 h 19"/>
                                <a:gd name="T28" fmla="*/ 23 w 24"/>
                                <a:gd name="T29" fmla="*/ 18 h 19"/>
                                <a:gd name="T30" fmla="*/ 24 w 24"/>
                                <a:gd name="T31" fmla="*/ 18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4" h="19">
                                  <a:moveTo>
                                    <a:pt x="24" y="18"/>
                                  </a:moveTo>
                                  <a:lnTo>
                                    <a:pt x="21" y="12"/>
                                  </a:lnTo>
                                  <a:lnTo>
                                    <a:pt x="20" y="9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1" y="5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17" y="9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21" y="19"/>
                                  </a:lnTo>
                                  <a:lnTo>
                                    <a:pt x="23" y="18"/>
                                  </a:lnTo>
                                  <a:lnTo>
                                    <a:pt x="24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5"/>
                          <wps:cNvSpPr>
                            <a:spLocks/>
                          </wps:cNvSpPr>
                          <wps:spPr bwMode="auto">
                            <a:xfrm>
                              <a:off x="5047" y="8521"/>
                              <a:ext cx="13" cy="6"/>
                            </a:xfrm>
                            <a:custGeom>
                              <a:avLst/>
                              <a:gdLst>
                                <a:gd name="T0" fmla="*/ 13 w 13"/>
                                <a:gd name="T1" fmla="*/ 3 h 6"/>
                                <a:gd name="T2" fmla="*/ 13 w 13"/>
                                <a:gd name="T3" fmla="*/ 0 h 6"/>
                                <a:gd name="T4" fmla="*/ 11 w 13"/>
                                <a:gd name="T5" fmla="*/ 0 h 6"/>
                                <a:gd name="T6" fmla="*/ 0 w 13"/>
                                <a:gd name="T7" fmla="*/ 3 h 6"/>
                                <a:gd name="T8" fmla="*/ 0 w 13"/>
                                <a:gd name="T9" fmla="*/ 5 h 6"/>
                                <a:gd name="T10" fmla="*/ 0 w 13"/>
                                <a:gd name="T11" fmla="*/ 6 h 6"/>
                                <a:gd name="T12" fmla="*/ 1 w 13"/>
                                <a:gd name="T13" fmla="*/ 6 h 6"/>
                                <a:gd name="T14" fmla="*/ 7 w 13"/>
                                <a:gd name="T15" fmla="*/ 6 h 6"/>
                                <a:gd name="T16" fmla="*/ 13 w 13"/>
                                <a:gd name="T17" fmla="*/ 5 h 6"/>
                                <a:gd name="T18" fmla="*/ 13 w 13"/>
                                <a:gd name="T19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3" h="6">
                                  <a:moveTo>
                                    <a:pt x="13" y="3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lnTo>
                                    <a:pt x="7" y="6"/>
                                  </a:lnTo>
                                  <a:lnTo>
                                    <a:pt x="13" y="5"/>
                                  </a:lnTo>
                                  <a:lnTo>
                                    <a:pt x="1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6"/>
                          <wps:cNvSpPr>
                            <a:spLocks/>
                          </wps:cNvSpPr>
                          <wps:spPr bwMode="auto">
                            <a:xfrm>
                              <a:off x="5035" y="8523"/>
                              <a:ext cx="12" cy="6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3 h 6"/>
                                <a:gd name="T2" fmla="*/ 12 w 12"/>
                                <a:gd name="T3" fmla="*/ 0 h 6"/>
                                <a:gd name="T4" fmla="*/ 0 w 12"/>
                                <a:gd name="T5" fmla="*/ 0 h 6"/>
                                <a:gd name="T6" fmla="*/ 0 w 12"/>
                                <a:gd name="T7" fmla="*/ 3 h 6"/>
                                <a:gd name="T8" fmla="*/ 0 w 12"/>
                                <a:gd name="T9" fmla="*/ 6 h 6"/>
                                <a:gd name="T10" fmla="*/ 6 w 12"/>
                                <a:gd name="T11" fmla="*/ 6 h 6"/>
                                <a:gd name="T12" fmla="*/ 12 w 12"/>
                                <a:gd name="T13" fmla="*/ 4 h 6"/>
                                <a:gd name="T14" fmla="*/ 12 w 12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2" h="6">
                                  <a:moveTo>
                                    <a:pt x="12" y="3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7"/>
                          <wps:cNvSpPr>
                            <a:spLocks/>
                          </wps:cNvSpPr>
                          <wps:spPr bwMode="auto">
                            <a:xfrm>
                              <a:off x="5032" y="8523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58"/>
                          <wps:cNvSpPr>
                            <a:spLocks/>
                          </wps:cNvSpPr>
                          <wps:spPr bwMode="auto">
                            <a:xfrm>
                              <a:off x="5031" y="8523"/>
                              <a:ext cx="3" cy="3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1 h 3"/>
                                <a:gd name="T2" fmla="*/ 3 w 3"/>
                                <a:gd name="T3" fmla="*/ 1 h 3"/>
                                <a:gd name="T4" fmla="*/ 3 w 3"/>
                                <a:gd name="T5" fmla="*/ 0 h 3"/>
                                <a:gd name="T6" fmla="*/ 1 w 3"/>
                                <a:gd name="T7" fmla="*/ 0 h 3"/>
                                <a:gd name="T8" fmla="*/ 0 w 3"/>
                                <a:gd name="T9" fmla="*/ 0 h 3"/>
                                <a:gd name="T10" fmla="*/ 0 w 3"/>
                                <a:gd name="T11" fmla="*/ 3 h 3"/>
                                <a:gd name="T12" fmla="*/ 1 w 3"/>
                                <a:gd name="T13" fmla="*/ 3 h 3"/>
                                <a:gd name="T14" fmla="*/ 1 w 3"/>
                                <a:gd name="T15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1" y="1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1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59"/>
                          <wps:cNvSpPr>
                            <a:spLocks/>
                          </wps:cNvSpPr>
                          <wps:spPr bwMode="auto">
                            <a:xfrm>
                              <a:off x="5031" y="8517"/>
                              <a:ext cx="8" cy="7"/>
                            </a:xfrm>
                            <a:custGeom>
                              <a:avLst/>
                              <a:gdLst>
                                <a:gd name="T0" fmla="*/ 1 w 8"/>
                                <a:gd name="T1" fmla="*/ 6 h 7"/>
                                <a:gd name="T2" fmla="*/ 3 w 8"/>
                                <a:gd name="T3" fmla="*/ 7 h 7"/>
                                <a:gd name="T4" fmla="*/ 6 w 8"/>
                                <a:gd name="T5" fmla="*/ 4 h 7"/>
                                <a:gd name="T6" fmla="*/ 8 w 8"/>
                                <a:gd name="T7" fmla="*/ 3 h 7"/>
                                <a:gd name="T8" fmla="*/ 8 w 8"/>
                                <a:gd name="T9" fmla="*/ 1 h 7"/>
                                <a:gd name="T10" fmla="*/ 8 w 8"/>
                                <a:gd name="T11" fmla="*/ 0 h 7"/>
                                <a:gd name="T12" fmla="*/ 0 w 8"/>
                                <a:gd name="T13" fmla="*/ 4 h 7"/>
                                <a:gd name="T14" fmla="*/ 0 w 8"/>
                                <a:gd name="T15" fmla="*/ 4 h 7"/>
                                <a:gd name="T16" fmla="*/ 0 w 8"/>
                                <a:gd name="T17" fmla="*/ 6 h 7"/>
                                <a:gd name="T18" fmla="*/ 1 w 8"/>
                                <a:gd name="T19" fmla="*/ 6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" h="7">
                                  <a:moveTo>
                                    <a:pt x="1" y="6"/>
                                  </a:moveTo>
                                  <a:lnTo>
                                    <a:pt x="3" y="7"/>
                                  </a:lnTo>
                                  <a:lnTo>
                                    <a:pt x="6" y="4"/>
                                  </a:lnTo>
                                  <a:lnTo>
                                    <a:pt x="8" y="3"/>
                                  </a:lnTo>
                                  <a:lnTo>
                                    <a:pt x="8" y="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0"/>
                          <wps:cNvSpPr>
                            <a:spLocks/>
                          </wps:cNvSpPr>
                          <wps:spPr bwMode="auto">
                            <a:xfrm>
                              <a:off x="5038" y="8511"/>
                              <a:ext cx="11" cy="9"/>
                            </a:xfrm>
                            <a:custGeom>
                              <a:avLst/>
                              <a:gdLst>
                                <a:gd name="T0" fmla="*/ 1 w 11"/>
                                <a:gd name="T1" fmla="*/ 9 h 9"/>
                                <a:gd name="T2" fmla="*/ 7 w 11"/>
                                <a:gd name="T3" fmla="*/ 6 h 9"/>
                                <a:gd name="T4" fmla="*/ 11 w 11"/>
                                <a:gd name="T5" fmla="*/ 3 h 9"/>
                                <a:gd name="T6" fmla="*/ 10 w 11"/>
                                <a:gd name="T7" fmla="*/ 2 h 9"/>
                                <a:gd name="T8" fmla="*/ 9 w 11"/>
                                <a:gd name="T9" fmla="*/ 0 h 9"/>
                                <a:gd name="T10" fmla="*/ 0 w 11"/>
                                <a:gd name="T11" fmla="*/ 6 h 9"/>
                                <a:gd name="T12" fmla="*/ 1 w 11"/>
                                <a:gd name="T13" fmla="*/ 7 h 9"/>
                                <a:gd name="T14" fmla="*/ 1 w 11"/>
                                <a:gd name="T15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1" h="9">
                                  <a:moveTo>
                                    <a:pt x="1" y="9"/>
                                  </a:moveTo>
                                  <a:lnTo>
                                    <a:pt x="7" y="6"/>
                                  </a:lnTo>
                                  <a:lnTo>
                                    <a:pt x="11" y="3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7"/>
                                  </a:lnTo>
                                  <a:lnTo>
                                    <a:pt x="1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1"/>
                          <wps:cNvSpPr>
                            <a:spLocks/>
                          </wps:cNvSpPr>
                          <wps:spPr bwMode="auto">
                            <a:xfrm>
                              <a:off x="5045" y="8510"/>
                              <a:ext cx="4" cy="6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4 h 6"/>
                                <a:gd name="T2" fmla="*/ 4 w 4"/>
                                <a:gd name="T3" fmla="*/ 4 h 6"/>
                                <a:gd name="T4" fmla="*/ 3 w 4"/>
                                <a:gd name="T5" fmla="*/ 0 h 6"/>
                                <a:gd name="T6" fmla="*/ 0 w 4"/>
                                <a:gd name="T7" fmla="*/ 0 h 6"/>
                                <a:gd name="T8" fmla="*/ 0 w 4"/>
                                <a:gd name="T9" fmla="*/ 3 h 6"/>
                                <a:gd name="T10" fmla="*/ 0 w 4"/>
                                <a:gd name="T11" fmla="*/ 6 h 6"/>
                                <a:gd name="T12" fmla="*/ 3 w 4"/>
                                <a:gd name="T13" fmla="*/ 6 h 6"/>
                                <a:gd name="T14" fmla="*/ 3 w 4"/>
                                <a:gd name="T15" fmla="*/ 3 h 6"/>
                                <a:gd name="T16" fmla="*/ 4 w 4"/>
                                <a:gd name="T17" fmla="*/ 4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2"/>
                          <wps:cNvSpPr>
                            <a:spLocks/>
                          </wps:cNvSpPr>
                          <wps:spPr bwMode="auto">
                            <a:xfrm>
                              <a:off x="5042" y="8510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3"/>
                          <wps:cNvSpPr>
                            <a:spLocks/>
                          </wps:cNvSpPr>
                          <wps:spPr bwMode="auto">
                            <a:xfrm>
                              <a:off x="5039" y="8508"/>
                              <a:ext cx="3" cy="6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2 h 6"/>
                                <a:gd name="T2" fmla="*/ 0 w 3"/>
                                <a:gd name="T3" fmla="*/ 0 h 6"/>
                                <a:gd name="T4" fmla="*/ 0 w 3"/>
                                <a:gd name="T5" fmla="*/ 0 h 6"/>
                                <a:gd name="T6" fmla="*/ 0 w 3"/>
                                <a:gd name="T7" fmla="*/ 3 h 6"/>
                                <a:gd name="T8" fmla="*/ 0 w 3"/>
                                <a:gd name="T9" fmla="*/ 6 h 6"/>
                                <a:gd name="T10" fmla="*/ 3 w 3"/>
                                <a:gd name="T11" fmla="*/ 6 h 6"/>
                                <a:gd name="T12" fmla="*/ 3 w 3"/>
                                <a:gd name="T13" fmla="*/ 3 h 6"/>
                                <a:gd name="T14" fmla="*/ 3 w 3"/>
                                <a:gd name="T15" fmla="*/ 2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3" y="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4"/>
                          <wps:cNvSpPr>
                            <a:spLocks/>
                          </wps:cNvSpPr>
                          <wps:spPr bwMode="auto">
                            <a:xfrm>
                              <a:off x="5034" y="8507"/>
                              <a:ext cx="8" cy="7"/>
                            </a:xfrm>
                            <a:custGeom>
                              <a:avLst/>
                              <a:gdLst>
                                <a:gd name="T0" fmla="*/ 5 w 8"/>
                                <a:gd name="T1" fmla="*/ 4 h 7"/>
                                <a:gd name="T2" fmla="*/ 5 w 8"/>
                                <a:gd name="T3" fmla="*/ 3 h 7"/>
                                <a:gd name="T4" fmla="*/ 0 w 8"/>
                                <a:gd name="T5" fmla="*/ 0 h 7"/>
                                <a:gd name="T6" fmla="*/ 0 w 8"/>
                                <a:gd name="T7" fmla="*/ 1 h 7"/>
                                <a:gd name="T8" fmla="*/ 0 w 8"/>
                                <a:gd name="T9" fmla="*/ 3 h 7"/>
                                <a:gd name="T10" fmla="*/ 8 w 8"/>
                                <a:gd name="T11" fmla="*/ 7 h 7"/>
                                <a:gd name="T12" fmla="*/ 5 w 8"/>
                                <a:gd name="T13" fmla="*/ 7 h 7"/>
                                <a:gd name="T14" fmla="*/ 5 w 8"/>
                                <a:gd name="T15" fmla="*/ 4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" h="7">
                                  <a:moveTo>
                                    <a:pt x="5" y="4"/>
                                  </a:moveTo>
                                  <a:lnTo>
                                    <a:pt x="5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8" y="7"/>
                                  </a:lnTo>
                                  <a:lnTo>
                                    <a:pt x="5" y="7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5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12" cy="7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3 h 7"/>
                                <a:gd name="T2" fmla="*/ 9 w 12"/>
                                <a:gd name="T3" fmla="*/ 2 h 7"/>
                                <a:gd name="T4" fmla="*/ 6 w 12"/>
                                <a:gd name="T5" fmla="*/ 2 h 7"/>
                                <a:gd name="T6" fmla="*/ 4 w 12"/>
                                <a:gd name="T7" fmla="*/ 2 h 7"/>
                                <a:gd name="T8" fmla="*/ 0 w 12"/>
                                <a:gd name="T9" fmla="*/ 0 h 7"/>
                                <a:gd name="T10" fmla="*/ 0 w 12"/>
                                <a:gd name="T11" fmla="*/ 2 h 7"/>
                                <a:gd name="T12" fmla="*/ 0 w 12"/>
                                <a:gd name="T13" fmla="*/ 3 h 7"/>
                                <a:gd name="T14" fmla="*/ 4 w 12"/>
                                <a:gd name="T15" fmla="*/ 4 h 7"/>
                                <a:gd name="T16" fmla="*/ 10 w 12"/>
                                <a:gd name="T17" fmla="*/ 7 h 7"/>
                                <a:gd name="T18" fmla="*/ 12 w 12"/>
                                <a:gd name="T19" fmla="*/ 7 h 7"/>
                                <a:gd name="T20" fmla="*/ 12 w 12"/>
                                <a:gd name="T21" fmla="*/ 4 h 7"/>
                                <a:gd name="T22" fmla="*/ 12 w 12"/>
                                <a:gd name="T23" fmla="*/ 3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2" h="7">
                                  <a:moveTo>
                                    <a:pt x="12" y="3"/>
                                  </a:moveTo>
                                  <a:lnTo>
                                    <a:pt x="9" y="2"/>
                                  </a:lnTo>
                                  <a:lnTo>
                                    <a:pt x="6" y="2"/>
                                  </a:lnTo>
                                  <a:lnTo>
                                    <a:pt x="4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0" y="7"/>
                                  </a:lnTo>
                                  <a:lnTo>
                                    <a:pt x="12" y="7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6"/>
                          <wps:cNvSpPr>
                            <a:spLocks/>
                          </wps:cNvSpPr>
                          <wps:spPr bwMode="auto">
                            <a:xfrm>
                              <a:off x="4997" y="8503"/>
                              <a:ext cx="25" cy="5"/>
                            </a:xfrm>
                            <a:custGeom>
                              <a:avLst/>
                              <a:gdLst>
                                <a:gd name="T0" fmla="*/ 26 w 26"/>
                                <a:gd name="T1" fmla="*/ 1 h 5"/>
                                <a:gd name="T2" fmla="*/ 22 w 26"/>
                                <a:gd name="T3" fmla="*/ 0 h 5"/>
                                <a:gd name="T4" fmla="*/ 0 w 26"/>
                                <a:gd name="T5" fmla="*/ 0 h 5"/>
                                <a:gd name="T6" fmla="*/ 0 w 26"/>
                                <a:gd name="T7" fmla="*/ 3 h 5"/>
                                <a:gd name="T8" fmla="*/ 0 w 26"/>
                                <a:gd name="T9" fmla="*/ 5 h 5"/>
                                <a:gd name="T10" fmla="*/ 26 w 26"/>
                                <a:gd name="T11" fmla="*/ 5 h 5"/>
                                <a:gd name="T12" fmla="*/ 26 w 26"/>
                                <a:gd name="T13" fmla="*/ 3 h 5"/>
                                <a:gd name="T14" fmla="*/ 26 w 26"/>
                                <a:gd name="T15" fmla="*/ 1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6" h="5">
                                  <a:moveTo>
                                    <a:pt x="26" y="1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26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7"/>
                          <wps:cNvSpPr>
                            <a:spLocks/>
                          </wps:cNvSpPr>
                          <wps:spPr bwMode="auto">
                            <a:xfrm>
                              <a:off x="4997" y="8503"/>
                              <a:ext cx="2" cy="3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0 h 3"/>
                                <a:gd name="T2" fmla="*/ 0 w 2"/>
                                <a:gd name="T3" fmla="*/ 0 h 3"/>
                                <a:gd name="T4" fmla="*/ 2 w 2"/>
                                <a:gd name="T5" fmla="*/ 3 h 3"/>
                                <a:gd name="T6" fmla="*/ 0 w 2"/>
                                <a:gd name="T7" fmla="*/ 3 h 3"/>
                                <a:gd name="T8" fmla="*/ 0 w 2"/>
                                <a:gd name="T9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3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68"/>
                          <wps:cNvSpPr>
                            <a:spLocks/>
                          </wps:cNvSpPr>
                          <wps:spPr bwMode="auto">
                            <a:xfrm>
                              <a:off x="4996" y="8503"/>
                              <a:ext cx="3" cy="4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0 h 4"/>
                                <a:gd name="T2" fmla="*/ 0 w 3"/>
                                <a:gd name="T3" fmla="*/ 4 h 4"/>
                                <a:gd name="T4" fmla="*/ 1 w 3"/>
                                <a:gd name="T5" fmla="*/ 4 h 4"/>
                                <a:gd name="T6" fmla="*/ 3 w 3"/>
                                <a:gd name="T7" fmla="*/ 4 h 4"/>
                                <a:gd name="T8" fmla="*/ 3 w 3"/>
                                <a:gd name="T9" fmla="*/ 3 h 4"/>
                                <a:gd name="T10" fmla="*/ 1 w 3"/>
                                <a:gd name="T11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" h="4">
                                  <a:moveTo>
                                    <a:pt x="1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" y="4"/>
                                  </a:lnTo>
                                  <a:lnTo>
                                    <a:pt x="3" y="4"/>
                                  </a:lnTo>
                                  <a:lnTo>
                                    <a:pt x="3" y="3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69"/>
                          <wps:cNvSpPr>
                            <a:spLocks/>
                          </wps:cNvSpPr>
                          <wps:spPr bwMode="auto">
                            <a:xfrm>
                              <a:off x="4992" y="8504"/>
                              <a:ext cx="7" cy="6"/>
                            </a:xfrm>
                            <a:custGeom>
                              <a:avLst/>
                              <a:gdLst>
                                <a:gd name="T0" fmla="*/ 5 w 7"/>
                                <a:gd name="T1" fmla="*/ 3 h 6"/>
                                <a:gd name="T2" fmla="*/ 5 w 7"/>
                                <a:gd name="T3" fmla="*/ 0 h 6"/>
                                <a:gd name="T4" fmla="*/ 0 w 7"/>
                                <a:gd name="T5" fmla="*/ 0 h 6"/>
                                <a:gd name="T6" fmla="*/ 0 w 7"/>
                                <a:gd name="T7" fmla="*/ 3 h 6"/>
                                <a:gd name="T8" fmla="*/ 0 w 7"/>
                                <a:gd name="T9" fmla="*/ 6 h 6"/>
                                <a:gd name="T10" fmla="*/ 7 w 7"/>
                                <a:gd name="T11" fmla="*/ 6 h 6"/>
                                <a:gd name="T12" fmla="*/ 7 w 7"/>
                                <a:gd name="T13" fmla="*/ 3 h 6"/>
                                <a:gd name="T14" fmla="*/ 5 w 7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" h="6">
                                  <a:moveTo>
                                    <a:pt x="5" y="3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7" y="6"/>
                                  </a:lnTo>
                                  <a:lnTo>
                                    <a:pt x="7" y="3"/>
                                  </a:lnTo>
                                  <a:lnTo>
                                    <a:pt x="5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0"/>
                          <wps:cNvSpPr>
                            <a:spLocks/>
                          </wps:cNvSpPr>
                          <wps:spPr bwMode="auto">
                            <a:xfrm>
                              <a:off x="4973" y="8504"/>
                              <a:ext cx="20" cy="10"/>
                            </a:xfrm>
                            <a:custGeom>
                              <a:avLst/>
                              <a:gdLst>
                                <a:gd name="T0" fmla="*/ 19 w 20"/>
                                <a:gd name="T1" fmla="*/ 3 h 10"/>
                                <a:gd name="T2" fmla="*/ 20 w 20"/>
                                <a:gd name="T3" fmla="*/ 2 h 10"/>
                                <a:gd name="T4" fmla="*/ 19 w 20"/>
                                <a:gd name="T5" fmla="*/ 0 h 10"/>
                                <a:gd name="T6" fmla="*/ 10 w 20"/>
                                <a:gd name="T7" fmla="*/ 4 h 10"/>
                                <a:gd name="T8" fmla="*/ 0 w 20"/>
                                <a:gd name="T9" fmla="*/ 7 h 10"/>
                                <a:gd name="T10" fmla="*/ 0 w 20"/>
                                <a:gd name="T11" fmla="*/ 9 h 10"/>
                                <a:gd name="T12" fmla="*/ 0 w 20"/>
                                <a:gd name="T13" fmla="*/ 10 h 10"/>
                                <a:gd name="T14" fmla="*/ 13 w 20"/>
                                <a:gd name="T15" fmla="*/ 7 h 10"/>
                                <a:gd name="T16" fmla="*/ 16 w 20"/>
                                <a:gd name="T17" fmla="*/ 3 h 10"/>
                                <a:gd name="T18" fmla="*/ 19 w 20"/>
                                <a:gd name="T19" fmla="*/ 6 h 10"/>
                                <a:gd name="T20" fmla="*/ 19 w 20"/>
                                <a:gd name="T21" fmla="*/ 6 h 10"/>
                                <a:gd name="T22" fmla="*/ 19 w 20"/>
                                <a:gd name="T23" fmla="*/ 3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0" h="10">
                                  <a:moveTo>
                                    <a:pt x="19" y="3"/>
                                  </a:moveTo>
                                  <a:lnTo>
                                    <a:pt x="20" y="2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13" y="7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19" y="6"/>
                                  </a:lnTo>
                                  <a:lnTo>
                                    <a:pt x="19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1"/>
                          <wps:cNvSpPr>
                            <a:spLocks/>
                          </wps:cNvSpPr>
                          <wps:spPr bwMode="auto">
                            <a:xfrm>
                              <a:off x="4966" y="8510"/>
                              <a:ext cx="7" cy="6"/>
                            </a:xfrm>
                            <a:custGeom>
                              <a:avLst/>
                              <a:gdLst>
                                <a:gd name="T0" fmla="*/ 7 w 7"/>
                                <a:gd name="T1" fmla="*/ 3 h 6"/>
                                <a:gd name="T2" fmla="*/ 7 w 7"/>
                                <a:gd name="T3" fmla="*/ 0 h 6"/>
                                <a:gd name="T4" fmla="*/ 0 w 7"/>
                                <a:gd name="T5" fmla="*/ 0 h 6"/>
                                <a:gd name="T6" fmla="*/ 0 w 7"/>
                                <a:gd name="T7" fmla="*/ 3 h 6"/>
                                <a:gd name="T8" fmla="*/ 0 w 7"/>
                                <a:gd name="T9" fmla="*/ 6 h 6"/>
                                <a:gd name="T10" fmla="*/ 1 w 7"/>
                                <a:gd name="T11" fmla="*/ 6 h 6"/>
                                <a:gd name="T12" fmla="*/ 7 w 7"/>
                                <a:gd name="T13" fmla="*/ 4 h 6"/>
                                <a:gd name="T14" fmla="*/ 7 w 7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" h="6">
                                  <a:moveTo>
                                    <a:pt x="7" y="3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lnTo>
                                    <a:pt x="7" y="4"/>
                                  </a:lnTo>
                                  <a:lnTo>
                                    <a:pt x="7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2"/>
                          <wps:cNvSpPr>
                            <a:spLocks/>
                          </wps:cNvSpPr>
                          <wps:spPr bwMode="auto">
                            <a:xfrm>
                              <a:off x="4963" y="8510"/>
                              <a:ext cx="4" cy="6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3 h 6"/>
                                <a:gd name="T2" fmla="*/ 4 w 4"/>
                                <a:gd name="T3" fmla="*/ 1 h 6"/>
                                <a:gd name="T4" fmla="*/ 3 w 4"/>
                                <a:gd name="T5" fmla="*/ 0 h 6"/>
                                <a:gd name="T6" fmla="*/ 1 w 4"/>
                                <a:gd name="T7" fmla="*/ 1 h 6"/>
                                <a:gd name="T8" fmla="*/ 0 w 4"/>
                                <a:gd name="T9" fmla="*/ 3 h 6"/>
                                <a:gd name="T10" fmla="*/ 3 w 4"/>
                                <a:gd name="T11" fmla="*/ 6 h 6"/>
                                <a:gd name="T12" fmla="*/ 3 w 4"/>
                                <a:gd name="T13" fmla="*/ 6 h 6"/>
                                <a:gd name="T14" fmla="*/ 3 w 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3" y="3"/>
                                  </a:moveTo>
                                  <a:lnTo>
                                    <a:pt x="4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3"/>
                          <wps:cNvSpPr>
                            <a:spLocks/>
                          </wps:cNvSpPr>
                          <wps:spPr bwMode="auto">
                            <a:xfrm>
                              <a:off x="4963" y="8511"/>
                              <a:ext cx="3" cy="2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0 h 2"/>
                                <a:gd name="T2" fmla="*/ 3 w 3"/>
                                <a:gd name="T3" fmla="*/ 0 h 2"/>
                                <a:gd name="T4" fmla="*/ 0 w 3"/>
                                <a:gd name="T5" fmla="*/ 2 h 2"/>
                                <a:gd name="T6" fmla="*/ 0 w 3"/>
                                <a:gd name="T7" fmla="*/ 2 h 2"/>
                                <a:gd name="T8" fmla="*/ 1 w 3"/>
                                <a:gd name="T9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" h="2">
                                  <a:moveTo>
                                    <a:pt x="1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4"/>
                          <wps:cNvSpPr>
                            <a:spLocks/>
                          </wps:cNvSpPr>
                          <wps:spPr bwMode="auto">
                            <a:xfrm>
                              <a:off x="4963" y="8501"/>
                              <a:ext cx="8" cy="12"/>
                            </a:xfrm>
                            <a:custGeom>
                              <a:avLst/>
                              <a:gdLst>
                                <a:gd name="T0" fmla="*/ 3 w 8"/>
                                <a:gd name="T1" fmla="*/ 10 h 12"/>
                                <a:gd name="T2" fmla="*/ 3 w 8"/>
                                <a:gd name="T3" fmla="*/ 7 h 12"/>
                                <a:gd name="T4" fmla="*/ 4 w 8"/>
                                <a:gd name="T5" fmla="*/ 6 h 12"/>
                                <a:gd name="T6" fmla="*/ 8 w 8"/>
                                <a:gd name="T7" fmla="*/ 3 h 12"/>
                                <a:gd name="T8" fmla="*/ 7 w 8"/>
                                <a:gd name="T9" fmla="*/ 2 h 12"/>
                                <a:gd name="T10" fmla="*/ 6 w 8"/>
                                <a:gd name="T11" fmla="*/ 0 h 12"/>
                                <a:gd name="T12" fmla="*/ 1 w 8"/>
                                <a:gd name="T13" fmla="*/ 3 h 12"/>
                                <a:gd name="T14" fmla="*/ 0 w 8"/>
                                <a:gd name="T15" fmla="*/ 7 h 12"/>
                                <a:gd name="T16" fmla="*/ 0 w 8"/>
                                <a:gd name="T17" fmla="*/ 12 h 12"/>
                                <a:gd name="T18" fmla="*/ 3 w 8"/>
                                <a:gd name="T19" fmla="*/ 10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" h="12">
                                  <a:moveTo>
                                    <a:pt x="3" y="10"/>
                                  </a:moveTo>
                                  <a:lnTo>
                                    <a:pt x="3" y="7"/>
                                  </a:lnTo>
                                  <a:lnTo>
                                    <a:pt x="4" y="6"/>
                                  </a:lnTo>
                                  <a:lnTo>
                                    <a:pt x="8" y="3"/>
                                  </a:lnTo>
                                  <a:lnTo>
                                    <a:pt x="7" y="2"/>
                                  </a:lnTo>
                                  <a:lnTo>
                                    <a:pt x="6" y="0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5"/>
                          <wps:cNvSpPr>
                            <a:spLocks/>
                          </wps:cNvSpPr>
                          <wps:spPr bwMode="auto">
                            <a:xfrm>
                              <a:off x="4964" y="8495"/>
                              <a:ext cx="18" cy="9"/>
                            </a:xfrm>
                            <a:custGeom>
                              <a:avLst/>
                              <a:gdLst>
                                <a:gd name="T0" fmla="*/ 6 w 18"/>
                                <a:gd name="T1" fmla="*/ 8 h 9"/>
                                <a:gd name="T2" fmla="*/ 6 w 18"/>
                                <a:gd name="T3" fmla="*/ 9 h 9"/>
                                <a:gd name="T4" fmla="*/ 18 w 18"/>
                                <a:gd name="T5" fmla="*/ 3 h 9"/>
                                <a:gd name="T6" fmla="*/ 18 w 18"/>
                                <a:gd name="T7" fmla="*/ 2 h 9"/>
                                <a:gd name="T8" fmla="*/ 18 w 18"/>
                                <a:gd name="T9" fmla="*/ 0 h 9"/>
                                <a:gd name="T10" fmla="*/ 0 w 18"/>
                                <a:gd name="T11" fmla="*/ 9 h 9"/>
                                <a:gd name="T12" fmla="*/ 5 w 18"/>
                                <a:gd name="T13" fmla="*/ 6 h 9"/>
                                <a:gd name="T14" fmla="*/ 6 w 18"/>
                                <a:gd name="T15" fmla="*/ 8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8" h="9">
                                  <a:moveTo>
                                    <a:pt x="6" y="8"/>
                                  </a:moveTo>
                                  <a:lnTo>
                                    <a:pt x="6" y="9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18" y="2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6"/>
                                  </a:lnTo>
                                  <a:lnTo>
                                    <a:pt x="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6"/>
                          <wps:cNvSpPr>
                            <a:spLocks/>
                          </wps:cNvSpPr>
                          <wps:spPr bwMode="auto">
                            <a:xfrm>
                              <a:off x="4971" y="8495"/>
                              <a:ext cx="11" cy="5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3 h 5"/>
                                <a:gd name="T2" fmla="*/ 11 w 11"/>
                                <a:gd name="T3" fmla="*/ 3 h 5"/>
                                <a:gd name="T4" fmla="*/ 11 w 11"/>
                                <a:gd name="T5" fmla="*/ 0 h 5"/>
                                <a:gd name="T6" fmla="*/ 0 w 11"/>
                                <a:gd name="T7" fmla="*/ 2 h 5"/>
                                <a:gd name="T8" fmla="*/ 0 w 11"/>
                                <a:gd name="T9" fmla="*/ 3 h 5"/>
                                <a:gd name="T10" fmla="*/ 0 w 11"/>
                                <a:gd name="T11" fmla="*/ 5 h 5"/>
                                <a:gd name="T12" fmla="*/ 11 w 11"/>
                                <a:gd name="T13" fmla="*/ 3 h 5"/>
                                <a:gd name="T14" fmla="*/ 11 w 11"/>
                                <a:gd name="T15" fmla="*/ 2 h 5"/>
                                <a:gd name="T16" fmla="*/ 11 w 11"/>
                                <a:gd name="T17" fmla="*/ 3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1" h="5">
                                  <a:moveTo>
                                    <a:pt x="11" y="3"/>
                                  </a:moveTo>
                                  <a:lnTo>
                                    <a:pt x="11" y="3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11" y="3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1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7"/>
                          <wps:cNvSpPr>
                            <a:spLocks/>
                          </wps:cNvSpPr>
                          <wps:spPr bwMode="auto">
                            <a:xfrm>
                              <a:off x="4957" y="8495"/>
                              <a:ext cx="14" cy="6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3 h 6"/>
                                <a:gd name="T2" fmla="*/ 14 w 14"/>
                                <a:gd name="T3" fmla="*/ 0 h 6"/>
                                <a:gd name="T4" fmla="*/ 0 w 14"/>
                                <a:gd name="T5" fmla="*/ 0 h 6"/>
                                <a:gd name="T6" fmla="*/ 0 w 14"/>
                                <a:gd name="T7" fmla="*/ 3 h 6"/>
                                <a:gd name="T8" fmla="*/ 0 w 14"/>
                                <a:gd name="T9" fmla="*/ 6 h 6"/>
                                <a:gd name="T10" fmla="*/ 4 w 14"/>
                                <a:gd name="T11" fmla="*/ 6 h 6"/>
                                <a:gd name="T12" fmla="*/ 14 w 14"/>
                                <a:gd name="T13" fmla="*/ 5 h 6"/>
                                <a:gd name="T14" fmla="*/ 14 w 1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4" h="6">
                                  <a:moveTo>
                                    <a:pt x="14" y="3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4" y="6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78"/>
                          <wps:cNvSpPr>
                            <a:spLocks/>
                          </wps:cNvSpPr>
                          <wps:spPr bwMode="auto">
                            <a:xfrm>
                              <a:off x="4951" y="8494"/>
                              <a:ext cx="10" cy="7"/>
                            </a:xfrm>
                            <a:custGeom>
                              <a:avLst/>
                              <a:gdLst>
                                <a:gd name="T0" fmla="*/ 7 w 11"/>
                                <a:gd name="T1" fmla="*/ 4 h 7"/>
                                <a:gd name="T2" fmla="*/ 7 w 11"/>
                                <a:gd name="T3" fmla="*/ 3 h 7"/>
                                <a:gd name="T4" fmla="*/ 3 w 11"/>
                                <a:gd name="T5" fmla="*/ 1 h 7"/>
                                <a:gd name="T6" fmla="*/ 0 w 11"/>
                                <a:gd name="T7" fmla="*/ 0 h 7"/>
                                <a:gd name="T8" fmla="*/ 0 w 11"/>
                                <a:gd name="T9" fmla="*/ 1 h 7"/>
                                <a:gd name="T10" fmla="*/ 0 w 11"/>
                                <a:gd name="T11" fmla="*/ 3 h 7"/>
                                <a:gd name="T12" fmla="*/ 3 w 11"/>
                                <a:gd name="T13" fmla="*/ 4 h 7"/>
                                <a:gd name="T14" fmla="*/ 11 w 11"/>
                                <a:gd name="T15" fmla="*/ 7 h 7"/>
                                <a:gd name="T16" fmla="*/ 7 w 11"/>
                                <a:gd name="T17" fmla="*/ 7 h 7"/>
                                <a:gd name="T18" fmla="*/ 7 w 11"/>
                                <a:gd name="T19" fmla="*/ 4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" h="7">
                                  <a:moveTo>
                                    <a:pt x="7" y="4"/>
                                  </a:moveTo>
                                  <a:lnTo>
                                    <a:pt x="7" y="3"/>
                                  </a:ln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4"/>
                                  </a:lnTo>
                                  <a:lnTo>
                                    <a:pt x="11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79"/>
                          <wps:cNvSpPr>
                            <a:spLocks/>
                          </wps:cNvSpPr>
                          <wps:spPr bwMode="auto">
                            <a:xfrm>
                              <a:off x="4949" y="8494"/>
                              <a:ext cx="3" cy="3"/>
                            </a:xfrm>
                            <a:custGeom>
                              <a:avLst/>
                              <a:gdLst>
                                <a:gd name="T0" fmla="*/ 2 w 3"/>
                                <a:gd name="T1" fmla="*/ 1 h 3"/>
                                <a:gd name="T2" fmla="*/ 3 w 3"/>
                                <a:gd name="T3" fmla="*/ 1 h 3"/>
                                <a:gd name="T4" fmla="*/ 3 w 3"/>
                                <a:gd name="T5" fmla="*/ 0 h 3"/>
                                <a:gd name="T6" fmla="*/ 2 w 3"/>
                                <a:gd name="T7" fmla="*/ 0 h 3"/>
                                <a:gd name="T8" fmla="*/ 0 w 3"/>
                                <a:gd name="T9" fmla="*/ 0 h 3"/>
                                <a:gd name="T10" fmla="*/ 0 w 3"/>
                                <a:gd name="T11" fmla="*/ 3 h 3"/>
                                <a:gd name="T12" fmla="*/ 2 w 3"/>
                                <a:gd name="T13" fmla="*/ 3 h 3"/>
                                <a:gd name="T14" fmla="*/ 2 w 3"/>
                                <a:gd name="T15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2" y="1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0"/>
                          <wps:cNvSpPr>
                            <a:spLocks/>
                          </wps:cNvSpPr>
                          <wps:spPr bwMode="auto">
                            <a:xfrm>
                              <a:off x="4949" y="8491"/>
                              <a:ext cx="4" cy="4"/>
                            </a:xfrm>
                            <a:custGeom>
                              <a:avLst/>
                              <a:gdLst>
                                <a:gd name="T0" fmla="*/ 2 w 5"/>
                                <a:gd name="T1" fmla="*/ 3 h 4"/>
                                <a:gd name="T2" fmla="*/ 3 w 5"/>
                                <a:gd name="T3" fmla="*/ 4 h 4"/>
                                <a:gd name="T4" fmla="*/ 5 w 5"/>
                                <a:gd name="T5" fmla="*/ 3 h 4"/>
                                <a:gd name="T6" fmla="*/ 3 w 5"/>
                                <a:gd name="T7" fmla="*/ 2 h 4"/>
                                <a:gd name="T8" fmla="*/ 2 w 5"/>
                                <a:gd name="T9" fmla="*/ 0 h 4"/>
                                <a:gd name="T10" fmla="*/ 0 w 5"/>
                                <a:gd name="T11" fmla="*/ 2 h 4"/>
                                <a:gd name="T12" fmla="*/ 0 w 5"/>
                                <a:gd name="T13" fmla="*/ 3 h 4"/>
                                <a:gd name="T14" fmla="*/ 2 w 5"/>
                                <a:gd name="T15" fmla="*/ 3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2" y="3"/>
                                  </a:moveTo>
                                  <a:lnTo>
                                    <a:pt x="3" y="4"/>
                                  </a:lnTo>
                                  <a:lnTo>
                                    <a:pt x="5" y="3"/>
                                  </a:lnTo>
                                  <a:lnTo>
                                    <a:pt x="3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1"/>
                          <wps:cNvSpPr>
                            <a:spLocks/>
                          </wps:cNvSpPr>
                          <wps:spPr bwMode="auto">
                            <a:xfrm>
                              <a:off x="4949" y="8485"/>
                              <a:ext cx="24" cy="9"/>
                            </a:xfrm>
                            <a:custGeom>
                              <a:avLst/>
                              <a:gdLst>
                                <a:gd name="T0" fmla="*/ 3 w 25"/>
                                <a:gd name="T1" fmla="*/ 8 h 9"/>
                                <a:gd name="T2" fmla="*/ 3 w 25"/>
                                <a:gd name="T3" fmla="*/ 9 h 9"/>
                                <a:gd name="T4" fmla="*/ 6 w 25"/>
                                <a:gd name="T5" fmla="*/ 8 h 9"/>
                                <a:gd name="T6" fmla="*/ 18 w 25"/>
                                <a:gd name="T7" fmla="*/ 5 h 9"/>
                                <a:gd name="T8" fmla="*/ 25 w 25"/>
                                <a:gd name="T9" fmla="*/ 3 h 9"/>
                                <a:gd name="T10" fmla="*/ 25 w 25"/>
                                <a:gd name="T11" fmla="*/ 0 h 9"/>
                                <a:gd name="T12" fmla="*/ 18 w 25"/>
                                <a:gd name="T13" fmla="*/ 2 h 9"/>
                                <a:gd name="T14" fmla="*/ 6 w 25"/>
                                <a:gd name="T15" fmla="*/ 5 h 9"/>
                                <a:gd name="T16" fmla="*/ 0 w 25"/>
                                <a:gd name="T17" fmla="*/ 8 h 9"/>
                                <a:gd name="T18" fmla="*/ 2 w 25"/>
                                <a:gd name="T19" fmla="*/ 6 h 9"/>
                                <a:gd name="T20" fmla="*/ 3 w 25"/>
                                <a:gd name="T21" fmla="*/ 8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5" h="9">
                                  <a:moveTo>
                                    <a:pt x="3" y="8"/>
                                  </a:moveTo>
                                  <a:lnTo>
                                    <a:pt x="3" y="9"/>
                                  </a:lnTo>
                                  <a:lnTo>
                                    <a:pt x="6" y="8"/>
                                  </a:lnTo>
                                  <a:lnTo>
                                    <a:pt x="18" y="5"/>
                                  </a:lnTo>
                                  <a:lnTo>
                                    <a:pt x="25" y="3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18" y="2"/>
                                  </a:lnTo>
                                  <a:lnTo>
                                    <a:pt x="6" y="5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" y="6"/>
                                  </a:lnTo>
                                  <a:lnTo>
                                    <a:pt x="3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2"/>
                          <wps:cNvSpPr>
                            <a:spLocks/>
                          </wps:cNvSpPr>
                          <wps:spPr bwMode="auto">
                            <a:xfrm>
                              <a:off x="4973" y="8485"/>
                              <a:ext cx="9" cy="3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3 h 3"/>
                                <a:gd name="T2" fmla="*/ 9 w 9"/>
                                <a:gd name="T3" fmla="*/ 3 h 3"/>
                                <a:gd name="T4" fmla="*/ 9 w 9"/>
                                <a:gd name="T5" fmla="*/ 2 h 3"/>
                                <a:gd name="T6" fmla="*/ 9 w 9"/>
                                <a:gd name="T7" fmla="*/ 0 h 3"/>
                                <a:gd name="T8" fmla="*/ 0 w 9"/>
                                <a:gd name="T9" fmla="*/ 0 h 3"/>
                                <a:gd name="T10" fmla="*/ 0 w 9"/>
                                <a:gd name="T11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3">
                                  <a:moveTo>
                                    <a:pt x="0" y="3"/>
                                  </a:moveTo>
                                  <a:lnTo>
                                    <a:pt x="9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3"/>
                          <wps:cNvSpPr>
                            <a:spLocks/>
                          </wps:cNvSpPr>
                          <wps:spPr bwMode="auto">
                            <a:xfrm>
                              <a:off x="4982" y="8485"/>
                              <a:ext cx="1" cy="3"/>
                            </a:xfrm>
                            <a:custGeom>
                              <a:avLst/>
                              <a:gdLst>
                                <a:gd name="T0" fmla="*/ 3 h 3"/>
                                <a:gd name="T1" fmla="*/ 3 h 3"/>
                                <a:gd name="T2" fmla="*/ 0 h 3"/>
                                <a:gd name="T3" fmla="*/ 2 h 3"/>
                                <a:gd name="T4" fmla="*/ 3 h 3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</a:cxnLst>
                              <a:rect l="0" t="0" r="r" b="b"/>
                              <a:pathLst>
                                <a:path h="3"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4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33" cy="9"/>
                            </a:xfrm>
                            <a:custGeom>
                              <a:avLst/>
                              <a:gdLst>
                                <a:gd name="T0" fmla="*/ 15 w 33"/>
                                <a:gd name="T1" fmla="*/ 0 h 9"/>
                                <a:gd name="T2" fmla="*/ 17 w 33"/>
                                <a:gd name="T3" fmla="*/ 2 h 9"/>
                                <a:gd name="T4" fmla="*/ 20 w 33"/>
                                <a:gd name="T5" fmla="*/ 2 h 9"/>
                                <a:gd name="T6" fmla="*/ 22 w 33"/>
                                <a:gd name="T7" fmla="*/ 2 h 9"/>
                                <a:gd name="T8" fmla="*/ 25 w 33"/>
                                <a:gd name="T9" fmla="*/ 2 h 9"/>
                                <a:gd name="T10" fmla="*/ 26 w 33"/>
                                <a:gd name="T11" fmla="*/ 2 h 9"/>
                                <a:gd name="T12" fmla="*/ 29 w 33"/>
                                <a:gd name="T13" fmla="*/ 3 h 9"/>
                                <a:gd name="T14" fmla="*/ 30 w 33"/>
                                <a:gd name="T15" fmla="*/ 3 h 9"/>
                                <a:gd name="T16" fmla="*/ 32 w 33"/>
                                <a:gd name="T17" fmla="*/ 4 h 9"/>
                                <a:gd name="T18" fmla="*/ 32 w 33"/>
                                <a:gd name="T19" fmla="*/ 4 h 9"/>
                                <a:gd name="T20" fmla="*/ 33 w 33"/>
                                <a:gd name="T21" fmla="*/ 6 h 9"/>
                                <a:gd name="T22" fmla="*/ 33 w 33"/>
                                <a:gd name="T23" fmla="*/ 6 h 9"/>
                                <a:gd name="T24" fmla="*/ 33 w 33"/>
                                <a:gd name="T25" fmla="*/ 6 h 9"/>
                                <a:gd name="T26" fmla="*/ 33 w 33"/>
                                <a:gd name="T27" fmla="*/ 7 h 9"/>
                                <a:gd name="T28" fmla="*/ 33 w 33"/>
                                <a:gd name="T29" fmla="*/ 7 h 9"/>
                                <a:gd name="T30" fmla="*/ 33 w 33"/>
                                <a:gd name="T31" fmla="*/ 7 h 9"/>
                                <a:gd name="T32" fmla="*/ 32 w 33"/>
                                <a:gd name="T33" fmla="*/ 7 h 9"/>
                                <a:gd name="T34" fmla="*/ 30 w 33"/>
                                <a:gd name="T35" fmla="*/ 9 h 9"/>
                                <a:gd name="T36" fmla="*/ 30 w 33"/>
                                <a:gd name="T37" fmla="*/ 9 h 9"/>
                                <a:gd name="T38" fmla="*/ 29 w 33"/>
                                <a:gd name="T39" fmla="*/ 9 h 9"/>
                                <a:gd name="T40" fmla="*/ 27 w 33"/>
                                <a:gd name="T41" fmla="*/ 9 h 9"/>
                                <a:gd name="T42" fmla="*/ 26 w 33"/>
                                <a:gd name="T43" fmla="*/ 9 h 9"/>
                                <a:gd name="T44" fmla="*/ 25 w 33"/>
                                <a:gd name="T45" fmla="*/ 9 h 9"/>
                                <a:gd name="T46" fmla="*/ 23 w 33"/>
                                <a:gd name="T47" fmla="*/ 9 h 9"/>
                                <a:gd name="T48" fmla="*/ 20 w 33"/>
                                <a:gd name="T49" fmla="*/ 7 h 9"/>
                                <a:gd name="T50" fmla="*/ 19 w 33"/>
                                <a:gd name="T51" fmla="*/ 7 h 9"/>
                                <a:gd name="T52" fmla="*/ 17 w 33"/>
                                <a:gd name="T53" fmla="*/ 7 h 9"/>
                                <a:gd name="T54" fmla="*/ 16 w 33"/>
                                <a:gd name="T55" fmla="*/ 6 h 9"/>
                                <a:gd name="T56" fmla="*/ 15 w 33"/>
                                <a:gd name="T57" fmla="*/ 6 h 9"/>
                                <a:gd name="T58" fmla="*/ 12 w 33"/>
                                <a:gd name="T59" fmla="*/ 4 h 9"/>
                                <a:gd name="T60" fmla="*/ 10 w 33"/>
                                <a:gd name="T61" fmla="*/ 4 h 9"/>
                                <a:gd name="T62" fmla="*/ 7 w 33"/>
                                <a:gd name="T63" fmla="*/ 3 h 9"/>
                                <a:gd name="T64" fmla="*/ 6 w 33"/>
                                <a:gd name="T65" fmla="*/ 3 h 9"/>
                                <a:gd name="T66" fmla="*/ 4 w 33"/>
                                <a:gd name="T67" fmla="*/ 3 h 9"/>
                                <a:gd name="T68" fmla="*/ 3 w 33"/>
                                <a:gd name="T69" fmla="*/ 3 h 9"/>
                                <a:gd name="T70" fmla="*/ 2 w 33"/>
                                <a:gd name="T71" fmla="*/ 3 h 9"/>
                                <a:gd name="T72" fmla="*/ 0 w 33"/>
                                <a:gd name="T73" fmla="*/ 2 h 9"/>
                                <a:gd name="T74" fmla="*/ 0 w 33"/>
                                <a:gd name="T75" fmla="*/ 2 h 9"/>
                                <a:gd name="T76" fmla="*/ 0 w 33"/>
                                <a:gd name="T77" fmla="*/ 2 h 9"/>
                                <a:gd name="T78" fmla="*/ 0 w 33"/>
                                <a:gd name="T79" fmla="*/ 2 h 9"/>
                                <a:gd name="T80" fmla="*/ 2 w 33"/>
                                <a:gd name="T81" fmla="*/ 2 h 9"/>
                                <a:gd name="T82" fmla="*/ 2 w 33"/>
                                <a:gd name="T83" fmla="*/ 0 h 9"/>
                                <a:gd name="T84" fmla="*/ 3 w 33"/>
                                <a:gd name="T85" fmla="*/ 0 h 9"/>
                                <a:gd name="T86" fmla="*/ 4 w 33"/>
                                <a:gd name="T87" fmla="*/ 0 h 9"/>
                                <a:gd name="T88" fmla="*/ 6 w 33"/>
                                <a:gd name="T89" fmla="*/ 0 h 9"/>
                                <a:gd name="T90" fmla="*/ 9 w 33"/>
                                <a:gd name="T91" fmla="*/ 0 h 9"/>
                                <a:gd name="T92" fmla="*/ 10 w 33"/>
                                <a:gd name="T93" fmla="*/ 0 h 9"/>
                                <a:gd name="T94" fmla="*/ 13 w 33"/>
                                <a:gd name="T95" fmla="*/ 0 h 9"/>
                                <a:gd name="T96" fmla="*/ 15 w 33"/>
                                <a:gd name="T97" fmla="*/ 0 h 9"/>
                                <a:gd name="T98" fmla="*/ 15 w 33"/>
                                <a:gd name="T9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3" h="9">
                                  <a:moveTo>
                                    <a:pt x="15" y="0"/>
                                  </a:moveTo>
                                  <a:lnTo>
                                    <a:pt x="17" y="2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22" y="2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29" y="3"/>
                                  </a:lnTo>
                                  <a:lnTo>
                                    <a:pt x="30" y="3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3" y="6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30" y="9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7" y="9"/>
                                  </a:lnTo>
                                  <a:lnTo>
                                    <a:pt x="26" y="9"/>
                                  </a:lnTo>
                                  <a:lnTo>
                                    <a:pt x="25" y="9"/>
                                  </a:lnTo>
                                  <a:lnTo>
                                    <a:pt x="23" y="9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19" y="7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7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4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5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33" cy="9"/>
                            </a:xfrm>
                            <a:custGeom>
                              <a:avLst/>
                              <a:gdLst>
                                <a:gd name="T0" fmla="*/ 15 w 33"/>
                                <a:gd name="T1" fmla="*/ 0 h 9"/>
                                <a:gd name="T2" fmla="*/ 17 w 33"/>
                                <a:gd name="T3" fmla="*/ 2 h 9"/>
                                <a:gd name="T4" fmla="*/ 20 w 33"/>
                                <a:gd name="T5" fmla="*/ 2 h 9"/>
                                <a:gd name="T6" fmla="*/ 22 w 33"/>
                                <a:gd name="T7" fmla="*/ 2 h 9"/>
                                <a:gd name="T8" fmla="*/ 25 w 33"/>
                                <a:gd name="T9" fmla="*/ 2 h 9"/>
                                <a:gd name="T10" fmla="*/ 26 w 33"/>
                                <a:gd name="T11" fmla="*/ 2 h 9"/>
                                <a:gd name="T12" fmla="*/ 29 w 33"/>
                                <a:gd name="T13" fmla="*/ 3 h 9"/>
                                <a:gd name="T14" fmla="*/ 30 w 33"/>
                                <a:gd name="T15" fmla="*/ 3 h 9"/>
                                <a:gd name="T16" fmla="*/ 32 w 33"/>
                                <a:gd name="T17" fmla="*/ 4 h 9"/>
                                <a:gd name="T18" fmla="*/ 32 w 33"/>
                                <a:gd name="T19" fmla="*/ 4 h 9"/>
                                <a:gd name="T20" fmla="*/ 33 w 33"/>
                                <a:gd name="T21" fmla="*/ 6 h 9"/>
                                <a:gd name="T22" fmla="*/ 33 w 33"/>
                                <a:gd name="T23" fmla="*/ 6 h 9"/>
                                <a:gd name="T24" fmla="*/ 33 w 33"/>
                                <a:gd name="T25" fmla="*/ 6 h 9"/>
                                <a:gd name="T26" fmla="*/ 33 w 33"/>
                                <a:gd name="T27" fmla="*/ 7 h 9"/>
                                <a:gd name="T28" fmla="*/ 33 w 33"/>
                                <a:gd name="T29" fmla="*/ 7 h 9"/>
                                <a:gd name="T30" fmla="*/ 33 w 33"/>
                                <a:gd name="T31" fmla="*/ 7 h 9"/>
                                <a:gd name="T32" fmla="*/ 32 w 33"/>
                                <a:gd name="T33" fmla="*/ 7 h 9"/>
                                <a:gd name="T34" fmla="*/ 30 w 33"/>
                                <a:gd name="T35" fmla="*/ 9 h 9"/>
                                <a:gd name="T36" fmla="*/ 30 w 33"/>
                                <a:gd name="T37" fmla="*/ 9 h 9"/>
                                <a:gd name="T38" fmla="*/ 29 w 33"/>
                                <a:gd name="T39" fmla="*/ 9 h 9"/>
                                <a:gd name="T40" fmla="*/ 27 w 33"/>
                                <a:gd name="T41" fmla="*/ 9 h 9"/>
                                <a:gd name="T42" fmla="*/ 26 w 33"/>
                                <a:gd name="T43" fmla="*/ 9 h 9"/>
                                <a:gd name="T44" fmla="*/ 25 w 33"/>
                                <a:gd name="T45" fmla="*/ 9 h 9"/>
                                <a:gd name="T46" fmla="*/ 23 w 33"/>
                                <a:gd name="T47" fmla="*/ 9 h 9"/>
                                <a:gd name="T48" fmla="*/ 20 w 33"/>
                                <a:gd name="T49" fmla="*/ 7 h 9"/>
                                <a:gd name="T50" fmla="*/ 19 w 33"/>
                                <a:gd name="T51" fmla="*/ 7 h 9"/>
                                <a:gd name="T52" fmla="*/ 17 w 33"/>
                                <a:gd name="T53" fmla="*/ 7 h 9"/>
                                <a:gd name="T54" fmla="*/ 16 w 33"/>
                                <a:gd name="T55" fmla="*/ 6 h 9"/>
                                <a:gd name="T56" fmla="*/ 15 w 33"/>
                                <a:gd name="T57" fmla="*/ 6 h 9"/>
                                <a:gd name="T58" fmla="*/ 12 w 33"/>
                                <a:gd name="T59" fmla="*/ 4 h 9"/>
                                <a:gd name="T60" fmla="*/ 10 w 33"/>
                                <a:gd name="T61" fmla="*/ 4 h 9"/>
                                <a:gd name="T62" fmla="*/ 7 w 33"/>
                                <a:gd name="T63" fmla="*/ 3 h 9"/>
                                <a:gd name="T64" fmla="*/ 6 w 33"/>
                                <a:gd name="T65" fmla="*/ 3 h 9"/>
                                <a:gd name="T66" fmla="*/ 4 w 33"/>
                                <a:gd name="T67" fmla="*/ 3 h 9"/>
                                <a:gd name="T68" fmla="*/ 3 w 33"/>
                                <a:gd name="T69" fmla="*/ 3 h 9"/>
                                <a:gd name="T70" fmla="*/ 2 w 33"/>
                                <a:gd name="T71" fmla="*/ 3 h 9"/>
                                <a:gd name="T72" fmla="*/ 0 w 33"/>
                                <a:gd name="T73" fmla="*/ 2 h 9"/>
                                <a:gd name="T74" fmla="*/ 0 w 33"/>
                                <a:gd name="T75" fmla="*/ 2 h 9"/>
                                <a:gd name="T76" fmla="*/ 0 w 33"/>
                                <a:gd name="T77" fmla="*/ 2 h 9"/>
                                <a:gd name="T78" fmla="*/ 0 w 33"/>
                                <a:gd name="T79" fmla="*/ 2 h 9"/>
                                <a:gd name="T80" fmla="*/ 2 w 33"/>
                                <a:gd name="T81" fmla="*/ 2 h 9"/>
                                <a:gd name="T82" fmla="*/ 2 w 33"/>
                                <a:gd name="T83" fmla="*/ 0 h 9"/>
                                <a:gd name="T84" fmla="*/ 3 w 33"/>
                                <a:gd name="T85" fmla="*/ 0 h 9"/>
                                <a:gd name="T86" fmla="*/ 4 w 33"/>
                                <a:gd name="T87" fmla="*/ 0 h 9"/>
                                <a:gd name="T88" fmla="*/ 6 w 33"/>
                                <a:gd name="T89" fmla="*/ 0 h 9"/>
                                <a:gd name="T90" fmla="*/ 9 w 33"/>
                                <a:gd name="T91" fmla="*/ 0 h 9"/>
                                <a:gd name="T92" fmla="*/ 10 w 33"/>
                                <a:gd name="T93" fmla="*/ 0 h 9"/>
                                <a:gd name="T94" fmla="*/ 13 w 33"/>
                                <a:gd name="T95" fmla="*/ 0 h 9"/>
                                <a:gd name="T96" fmla="*/ 15 w 33"/>
                                <a:gd name="T97" fmla="*/ 0 h 9"/>
                                <a:gd name="T98" fmla="*/ 15 w 33"/>
                                <a:gd name="T9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3" h="9">
                                  <a:moveTo>
                                    <a:pt x="15" y="0"/>
                                  </a:moveTo>
                                  <a:lnTo>
                                    <a:pt x="17" y="2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22" y="2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29" y="3"/>
                                  </a:lnTo>
                                  <a:lnTo>
                                    <a:pt x="30" y="3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3" y="6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30" y="9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7" y="9"/>
                                  </a:lnTo>
                                  <a:lnTo>
                                    <a:pt x="26" y="9"/>
                                  </a:lnTo>
                                  <a:lnTo>
                                    <a:pt x="25" y="9"/>
                                  </a:lnTo>
                                  <a:lnTo>
                                    <a:pt x="23" y="9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19" y="7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7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4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6"/>
                          <wps:cNvSpPr>
                            <a:spLocks/>
                          </wps:cNvSpPr>
                          <wps:spPr bwMode="auto">
                            <a:xfrm>
                              <a:off x="5037" y="8503"/>
                              <a:ext cx="15" cy="5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0 h 5"/>
                                <a:gd name="T2" fmla="*/ 0 w 15"/>
                                <a:gd name="T3" fmla="*/ 3 h 5"/>
                                <a:gd name="T4" fmla="*/ 2 w 15"/>
                                <a:gd name="T5" fmla="*/ 4 h 5"/>
                                <a:gd name="T6" fmla="*/ 11 w 15"/>
                                <a:gd name="T7" fmla="*/ 4 h 5"/>
                                <a:gd name="T8" fmla="*/ 14 w 15"/>
                                <a:gd name="T9" fmla="*/ 5 h 5"/>
                                <a:gd name="T10" fmla="*/ 15 w 15"/>
                                <a:gd name="T11" fmla="*/ 5 h 5"/>
                                <a:gd name="T12" fmla="*/ 15 w 15"/>
                                <a:gd name="T13" fmla="*/ 4 h 5"/>
                                <a:gd name="T14" fmla="*/ 15 w 15"/>
                                <a:gd name="T15" fmla="*/ 3 h 5"/>
                                <a:gd name="T16" fmla="*/ 14 w 15"/>
                                <a:gd name="T17" fmla="*/ 3 h 5"/>
                                <a:gd name="T18" fmla="*/ 11 w 15"/>
                                <a:gd name="T19" fmla="*/ 1 h 5"/>
                                <a:gd name="T20" fmla="*/ 2 w 15"/>
                                <a:gd name="T21" fmla="*/ 1 h 5"/>
                                <a:gd name="T22" fmla="*/ 0 w 15"/>
                                <a:gd name="T23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5" h="5">
                                  <a:moveTo>
                                    <a:pt x="0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4"/>
                                  </a:lnTo>
                                  <a:lnTo>
                                    <a:pt x="11" y="4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2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7"/>
                          <wps:cNvSpPr>
                            <a:spLocks/>
                          </wps:cNvSpPr>
                          <wps:spPr bwMode="auto">
                            <a:xfrm>
                              <a:off x="5051" y="8506"/>
                              <a:ext cx="6" cy="5"/>
                            </a:xfrm>
                            <a:custGeom>
                              <a:avLst/>
                              <a:gdLst>
                                <a:gd name="T0" fmla="*/ 1 w 6"/>
                                <a:gd name="T1" fmla="*/ 1 h 5"/>
                                <a:gd name="T2" fmla="*/ 0 w 6"/>
                                <a:gd name="T3" fmla="*/ 2 h 5"/>
                                <a:gd name="T4" fmla="*/ 3 w 6"/>
                                <a:gd name="T5" fmla="*/ 5 h 5"/>
                                <a:gd name="T6" fmla="*/ 4 w 6"/>
                                <a:gd name="T7" fmla="*/ 4 h 5"/>
                                <a:gd name="T8" fmla="*/ 6 w 6"/>
                                <a:gd name="T9" fmla="*/ 2 h 5"/>
                                <a:gd name="T10" fmla="*/ 3 w 6"/>
                                <a:gd name="T11" fmla="*/ 0 h 5"/>
                                <a:gd name="T12" fmla="*/ 1 w 6"/>
                                <a:gd name="T13" fmla="*/ 0 h 5"/>
                                <a:gd name="T14" fmla="*/ 1 w 6"/>
                                <a:gd name="T15" fmla="*/ 1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1" y="1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3" y="5"/>
                                  </a:lnTo>
                                  <a:lnTo>
                                    <a:pt x="4" y="4"/>
                                  </a:lnTo>
                                  <a:lnTo>
                                    <a:pt x="6" y="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88"/>
                          <wps:cNvSpPr>
                            <a:spLocks/>
                          </wps:cNvSpPr>
                          <wps:spPr bwMode="auto">
                            <a:xfrm>
                              <a:off x="5054" y="8508"/>
                              <a:ext cx="3" cy="3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2 h 3"/>
                                <a:gd name="T2" fmla="*/ 0 w 3"/>
                                <a:gd name="T3" fmla="*/ 2 h 3"/>
                                <a:gd name="T4" fmla="*/ 0 w 3"/>
                                <a:gd name="T5" fmla="*/ 3 h 3"/>
                                <a:gd name="T6" fmla="*/ 1 w 3"/>
                                <a:gd name="T7" fmla="*/ 3 h 3"/>
                                <a:gd name="T8" fmla="*/ 3 w 3"/>
                                <a:gd name="T9" fmla="*/ 3 h 3"/>
                                <a:gd name="T10" fmla="*/ 3 w 3"/>
                                <a:gd name="T11" fmla="*/ 0 h 3"/>
                                <a:gd name="T12" fmla="*/ 3 w 3"/>
                                <a:gd name="T13" fmla="*/ 0 h 3"/>
                                <a:gd name="T14" fmla="*/ 1 w 3"/>
                                <a:gd name="T15" fmla="*/ 2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1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89"/>
                          <wps:cNvSpPr>
                            <a:spLocks/>
                          </wps:cNvSpPr>
                          <wps:spPr bwMode="auto">
                            <a:xfrm>
                              <a:off x="5055" y="8508"/>
                              <a:ext cx="2" cy="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 h 6"/>
                                <a:gd name="T2" fmla="*/ 0 w 2"/>
                                <a:gd name="T3" fmla="*/ 0 h 6"/>
                                <a:gd name="T4" fmla="*/ 2 w 2"/>
                                <a:gd name="T5" fmla="*/ 6 h 6"/>
                                <a:gd name="T6" fmla="*/ 2 w 2"/>
                                <a:gd name="T7" fmla="*/ 3 h 6"/>
                                <a:gd name="T8" fmla="*/ 0 w 2"/>
                                <a:gd name="T9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6">
                                  <a:moveTo>
                                    <a:pt x="0" y="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6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0"/>
                          <wps:cNvSpPr>
                            <a:spLocks/>
                          </wps:cNvSpPr>
                          <wps:spPr bwMode="auto">
                            <a:xfrm>
                              <a:off x="5054" y="8508"/>
                              <a:ext cx="3" cy="6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0 h 6"/>
                                <a:gd name="T2" fmla="*/ 0 w 3"/>
                                <a:gd name="T3" fmla="*/ 0 h 6"/>
                                <a:gd name="T4" fmla="*/ 0 w 3"/>
                                <a:gd name="T5" fmla="*/ 3 h 6"/>
                                <a:gd name="T6" fmla="*/ 0 w 3"/>
                                <a:gd name="T7" fmla="*/ 6 h 6"/>
                                <a:gd name="T8" fmla="*/ 3 w 3"/>
                                <a:gd name="T9" fmla="*/ 6 h 6"/>
                                <a:gd name="T10" fmla="*/ 1 w 3"/>
                                <a:gd name="T11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1"/>
                          <wps:cNvSpPr>
                            <a:spLocks/>
                          </wps:cNvSpPr>
                          <wps:spPr bwMode="auto">
                            <a:xfrm>
                              <a:off x="5051" y="8508"/>
                              <a:ext cx="4" cy="6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0 h 6"/>
                                <a:gd name="T2" fmla="*/ 3 w 4"/>
                                <a:gd name="T3" fmla="*/ 0 h 6"/>
                                <a:gd name="T4" fmla="*/ 0 w 4"/>
                                <a:gd name="T5" fmla="*/ 3 h 6"/>
                                <a:gd name="T6" fmla="*/ 1 w 4"/>
                                <a:gd name="T7" fmla="*/ 5 h 6"/>
                                <a:gd name="T8" fmla="*/ 3 w 4"/>
                                <a:gd name="T9" fmla="*/ 6 h 6"/>
                                <a:gd name="T10" fmla="*/ 4 w 4"/>
                                <a:gd name="T11" fmla="*/ 5 h 6"/>
                                <a:gd name="T12" fmla="*/ 3 w 4"/>
                                <a:gd name="T13" fmla="*/ 3 h 6"/>
                                <a:gd name="T14" fmla="*/ 3 w 4"/>
                                <a:gd name="T15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3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5"/>
                                  </a:lnTo>
                                  <a:lnTo>
                                    <a:pt x="3" y="6"/>
                                  </a:lnTo>
                                  <a:lnTo>
                                    <a:pt x="4" y="5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2"/>
                          <wps:cNvSpPr>
                            <a:spLocks/>
                          </wps:cNvSpPr>
                          <wps:spPr bwMode="auto">
                            <a:xfrm>
                              <a:off x="5045" y="8510"/>
                              <a:ext cx="9" cy="6"/>
                            </a:xfrm>
                            <a:custGeom>
                              <a:avLst/>
                              <a:gdLst>
                                <a:gd name="T0" fmla="*/ 7 w 9"/>
                                <a:gd name="T1" fmla="*/ 3 h 6"/>
                                <a:gd name="T2" fmla="*/ 7 w 9"/>
                                <a:gd name="T3" fmla="*/ 0 h 6"/>
                                <a:gd name="T4" fmla="*/ 0 w 9"/>
                                <a:gd name="T5" fmla="*/ 0 h 6"/>
                                <a:gd name="T6" fmla="*/ 0 w 9"/>
                                <a:gd name="T7" fmla="*/ 3 h 6"/>
                                <a:gd name="T8" fmla="*/ 0 w 9"/>
                                <a:gd name="T9" fmla="*/ 6 h 6"/>
                                <a:gd name="T10" fmla="*/ 7 w 9"/>
                                <a:gd name="T11" fmla="*/ 6 h 6"/>
                                <a:gd name="T12" fmla="*/ 9 w 9"/>
                                <a:gd name="T13" fmla="*/ 4 h 6"/>
                                <a:gd name="T14" fmla="*/ 7 w 9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6">
                                  <a:moveTo>
                                    <a:pt x="7" y="3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7" y="6"/>
                                  </a:lnTo>
                                  <a:lnTo>
                                    <a:pt x="9" y="4"/>
                                  </a:lnTo>
                                  <a:lnTo>
                                    <a:pt x="7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3"/>
                          <wps:cNvSpPr>
                            <a:spLocks/>
                          </wps:cNvSpPr>
                          <wps:spPr bwMode="auto">
                            <a:xfrm>
                              <a:off x="5042" y="8510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4"/>
                          <wps:cNvSpPr>
                            <a:spLocks/>
                          </wps:cNvSpPr>
                          <wps:spPr bwMode="auto">
                            <a:xfrm>
                              <a:off x="5039" y="8508"/>
                              <a:ext cx="3" cy="6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2 h 6"/>
                                <a:gd name="T2" fmla="*/ 0 w 3"/>
                                <a:gd name="T3" fmla="*/ 0 h 6"/>
                                <a:gd name="T4" fmla="*/ 0 w 3"/>
                                <a:gd name="T5" fmla="*/ 0 h 6"/>
                                <a:gd name="T6" fmla="*/ 0 w 3"/>
                                <a:gd name="T7" fmla="*/ 3 h 6"/>
                                <a:gd name="T8" fmla="*/ 0 w 3"/>
                                <a:gd name="T9" fmla="*/ 6 h 6"/>
                                <a:gd name="T10" fmla="*/ 3 w 3"/>
                                <a:gd name="T11" fmla="*/ 6 h 6"/>
                                <a:gd name="T12" fmla="*/ 3 w 3"/>
                                <a:gd name="T13" fmla="*/ 3 h 6"/>
                                <a:gd name="T14" fmla="*/ 3 w 3"/>
                                <a:gd name="T15" fmla="*/ 2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3" y="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5"/>
                          <wps:cNvSpPr>
                            <a:spLocks/>
                          </wps:cNvSpPr>
                          <wps:spPr bwMode="auto">
                            <a:xfrm>
                              <a:off x="5037" y="8508"/>
                              <a:ext cx="4" cy="6"/>
                            </a:xfrm>
                            <a:custGeom>
                              <a:avLst/>
                              <a:gdLst>
                                <a:gd name="T0" fmla="*/ 2 w 4"/>
                                <a:gd name="T1" fmla="*/ 3 h 6"/>
                                <a:gd name="T2" fmla="*/ 4 w 4"/>
                                <a:gd name="T3" fmla="*/ 2 h 6"/>
                                <a:gd name="T4" fmla="*/ 2 w 4"/>
                                <a:gd name="T5" fmla="*/ 0 h 6"/>
                                <a:gd name="T6" fmla="*/ 1 w 4"/>
                                <a:gd name="T7" fmla="*/ 2 h 6"/>
                                <a:gd name="T8" fmla="*/ 0 w 4"/>
                                <a:gd name="T9" fmla="*/ 3 h 6"/>
                                <a:gd name="T10" fmla="*/ 2 w 4"/>
                                <a:gd name="T11" fmla="*/ 6 h 6"/>
                                <a:gd name="T12" fmla="*/ 2 w 4"/>
                                <a:gd name="T13" fmla="*/ 6 h 6"/>
                                <a:gd name="T14" fmla="*/ 2 w 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2" y="3"/>
                                  </a:moveTo>
                                  <a:lnTo>
                                    <a:pt x="4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6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6"/>
                          <wps:cNvSpPr>
                            <a:spLocks/>
                          </wps:cNvSpPr>
                          <wps:spPr bwMode="auto">
                            <a:xfrm>
                              <a:off x="5037" y="8507"/>
                              <a:ext cx="2" cy="6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1 h 6"/>
                                <a:gd name="T2" fmla="*/ 1 w 2"/>
                                <a:gd name="T3" fmla="*/ 0 h 6"/>
                                <a:gd name="T4" fmla="*/ 0 w 2"/>
                                <a:gd name="T5" fmla="*/ 0 h 6"/>
                                <a:gd name="T6" fmla="*/ 0 w 2"/>
                                <a:gd name="T7" fmla="*/ 3 h 6"/>
                                <a:gd name="T8" fmla="*/ 0 w 2"/>
                                <a:gd name="T9" fmla="*/ 6 h 6"/>
                                <a:gd name="T10" fmla="*/ 1 w 2"/>
                                <a:gd name="T11" fmla="*/ 6 h 6"/>
                                <a:gd name="T12" fmla="*/ 1 w 2"/>
                                <a:gd name="T13" fmla="*/ 3 h 6"/>
                                <a:gd name="T14" fmla="*/ 2 w 2"/>
                                <a:gd name="T15" fmla="*/ 1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" h="6">
                                  <a:moveTo>
                                    <a:pt x="2" y="1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lnTo>
                                    <a:pt x="1" y="3"/>
                                  </a:lnTo>
                                  <a:lnTo>
                                    <a:pt x="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7"/>
                          <wps:cNvSpPr>
                            <a:spLocks/>
                          </wps:cNvSpPr>
                          <wps:spPr bwMode="auto">
                            <a:xfrm>
                              <a:off x="5034" y="8507"/>
                              <a:ext cx="5" cy="6"/>
                            </a:xfrm>
                            <a:custGeom>
                              <a:avLst/>
                              <a:gdLst>
                                <a:gd name="T0" fmla="*/ 3 w 5"/>
                                <a:gd name="T1" fmla="*/ 3 h 6"/>
                                <a:gd name="T2" fmla="*/ 3 w 5"/>
                                <a:gd name="T3" fmla="*/ 1 h 6"/>
                                <a:gd name="T4" fmla="*/ 0 w 5"/>
                                <a:gd name="T5" fmla="*/ 0 h 6"/>
                                <a:gd name="T6" fmla="*/ 0 w 5"/>
                                <a:gd name="T7" fmla="*/ 1 h 6"/>
                                <a:gd name="T8" fmla="*/ 0 w 5"/>
                                <a:gd name="T9" fmla="*/ 3 h 6"/>
                                <a:gd name="T10" fmla="*/ 5 w 5"/>
                                <a:gd name="T11" fmla="*/ 6 h 6"/>
                                <a:gd name="T12" fmla="*/ 3 w 5"/>
                                <a:gd name="T13" fmla="*/ 6 h 6"/>
                                <a:gd name="T14" fmla="*/ 3 w 5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5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98"/>
                          <wps:cNvSpPr>
                            <a:spLocks/>
                          </wps:cNvSpPr>
                          <wps:spPr bwMode="auto">
                            <a:xfrm>
                              <a:off x="5031" y="8506"/>
                              <a:ext cx="3" cy="5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1 h 5"/>
                                <a:gd name="T2" fmla="*/ 0 w 3"/>
                                <a:gd name="T3" fmla="*/ 0 h 5"/>
                                <a:gd name="T4" fmla="*/ 1 w 3"/>
                                <a:gd name="T5" fmla="*/ 0 h 5"/>
                                <a:gd name="T6" fmla="*/ 1 w 3"/>
                                <a:gd name="T7" fmla="*/ 2 h 5"/>
                                <a:gd name="T8" fmla="*/ 1 w 3"/>
                                <a:gd name="T9" fmla="*/ 5 h 5"/>
                                <a:gd name="T10" fmla="*/ 3 w 3"/>
                                <a:gd name="T11" fmla="*/ 5 h 5"/>
                                <a:gd name="T12" fmla="*/ 3 w 3"/>
                                <a:gd name="T13" fmla="*/ 2 h 5"/>
                                <a:gd name="T14" fmla="*/ 3 w 3"/>
                                <a:gd name="T15" fmla="*/ 1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5">
                                  <a:moveTo>
                                    <a:pt x="3" y="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99"/>
                          <wps:cNvSpPr>
                            <a:spLocks/>
                          </wps:cNvSpPr>
                          <wps:spPr bwMode="auto">
                            <a:xfrm>
                              <a:off x="5029" y="8506"/>
                              <a:ext cx="6" cy="5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2 h 5"/>
                                <a:gd name="T2" fmla="*/ 3 w 6"/>
                                <a:gd name="T3" fmla="*/ 1 h 5"/>
                                <a:gd name="T4" fmla="*/ 0 w 6"/>
                                <a:gd name="T5" fmla="*/ 0 h 5"/>
                                <a:gd name="T6" fmla="*/ 0 w 6"/>
                                <a:gd name="T7" fmla="*/ 1 h 5"/>
                                <a:gd name="T8" fmla="*/ 0 w 6"/>
                                <a:gd name="T9" fmla="*/ 2 h 5"/>
                                <a:gd name="T10" fmla="*/ 6 w 6"/>
                                <a:gd name="T11" fmla="*/ 5 h 5"/>
                                <a:gd name="T12" fmla="*/ 3 w 6"/>
                                <a:gd name="T13" fmla="*/ 5 h 5"/>
                                <a:gd name="T14" fmla="*/ 3 w 6"/>
                                <a:gd name="T15" fmla="*/ 2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3" y="2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6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3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0"/>
                          <wps:cNvSpPr>
                            <a:spLocks/>
                          </wps:cNvSpPr>
                          <wps:spPr bwMode="auto">
                            <a:xfrm>
                              <a:off x="5024" y="8504"/>
                              <a:ext cx="5" cy="6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2 h 6"/>
                                <a:gd name="T2" fmla="*/ 2 w 5"/>
                                <a:gd name="T3" fmla="*/ 0 h 6"/>
                                <a:gd name="T4" fmla="*/ 0 w 5"/>
                                <a:gd name="T5" fmla="*/ 0 h 6"/>
                                <a:gd name="T6" fmla="*/ 0 w 5"/>
                                <a:gd name="T7" fmla="*/ 3 h 6"/>
                                <a:gd name="T8" fmla="*/ 0 w 5"/>
                                <a:gd name="T9" fmla="*/ 6 h 6"/>
                                <a:gd name="T10" fmla="*/ 5 w 5"/>
                                <a:gd name="T11" fmla="*/ 6 h 6"/>
                                <a:gd name="T12" fmla="*/ 5 w 5"/>
                                <a:gd name="T13" fmla="*/ 3 h 6"/>
                                <a:gd name="T14" fmla="*/ 5 w 5"/>
                                <a:gd name="T15" fmla="*/ 2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5" y="2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5" y="6"/>
                                  </a:lnTo>
                                  <a:lnTo>
                                    <a:pt x="5" y="3"/>
                                  </a:lnTo>
                                  <a:lnTo>
                                    <a:pt x="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1"/>
                          <wps:cNvSpPr>
                            <a:spLocks/>
                          </wps:cNvSpPr>
                          <wps:spPr bwMode="auto">
                            <a:xfrm>
                              <a:off x="5021" y="8504"/>
                              <a:ext cx="4" cy="6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3 h 6"/>
                                <a:gd name="T2" fmla="*/ 4 w 4"/>
                                <a:gd name="T3" fmla="*/ 2 h 6"/>
                                <a:gd name="T4" fmla="*/ 3 w 4"/>
                                <a:gd name="T5" fmla="*/ 0 h 6"/>
                                <a:gd name="T6" fmla="*/ 1 w 4"/>
                                <a:gd name="T7" fmla="*/ 2 h 6"/>
                                <a:gd name="T8" fmla="*/ 0 w 4"/>
                                <a:gd name="T9" fmla="*/ 3 h 6"/>
                                <a:gd name="T10" fmla="*/ 3 w 4"/>
                                <a:gd name="T11" fmla="*/ 6 h 6"/>
                                <a:gd name="T12" fmla="*/ 3 w 4"/>
                                <a:gd name="T13" fmla="*/ 6 h 6"/>
                                <a:gd name="T14" fmla="*/ 3 w 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3" y="3"/>
                                  </a:moveTo>
                                  <a:lnTo>
                                    <a:pt x="4" y="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2"/>
                          <wps:cNvSpPr>
                            <a:spLocks/>
                          </wps:cNvSpPr>
                          <wps:spPr bwMode="auto">
                            <a:xfrm>
                              <a:off x="5021" y="8504"/>
                              <a:ext cx="1" cy="3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2 h 3"/>
                                <a:gd name="T2" fmla="*/ 1 w 1"/>
                                <a:gd name="T3" fmla="*/ 3 h 3"/>
                                <a:gd name="T4" fmla="*/ 1 w 1"/>
                                <a:gd name="T5" fmla="*/ 0 h 3"/>
                                <a:gd name="T6" fmla="*/ 0 w 1"/>
                                <a:gd name="T7" fmla="*/ 3 h 3"/>
                                <a:gd name="T8" fmla="*/ 0 w 1"/>
                                <a:gd name="T9" fmla="*/ 3 h 3"/>
                                <a:gd name="T10" fmla="*/ 1 w 1"/>
                                <a:gd name="T11" fmla="*/ 2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" h="3">
                                  <a:moveTo>
                                    <a:pt x="1" y="2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3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2" cy="3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 h 3"/>
                                <a:gd name="T2" fmla="*/ 2 w 2"/>
                                <a:gd name="T3" fmla="*/ 3 h 3"/>
                                <a:gd name="T4" fmla="*/ 2 w 2"/>
                                <a:gd name="T5" fmla="*/ 2 h 3"/>
                                <a:gd name="T6" fmla="*/ 2 w 2"/>
                                <a:gd name="T7" fmla="*/ 0 h 3"/>
                                <a:gd name="T8" fmla="*/ 0 w 2"/>
                                <a:gd name="T9" fmla="*/ 0 h 3"/>
                                <a:gd name="T10" fmla="*/ 0 w 2"/>
                                <a:gd name="T11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" h="3">
                                  <a:moveTo>
                                    <a:pt x="0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4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3" cy="3"/>
                            </a:xfrm>
                            <a:custGeom>
                              <a:avLst/>
                              <a:gdLst>
                                <a:gd name="T0" fmla="*/ 2 w 3"/>
                                <a:gd name="T1" fmla="*/ 3 h 3"/>
                                <a:gd name="T2" fmla="*/ 3 w 3"/>
                                <a:gd name="T3" fmla="*/ 3 h 3"/>
                                <a:gd name="T4" fmla="*/ 3 w 3"/>
                                <a:gd name="T5" fmla="*/ 0 h 3"/>
                                <a:gd name="T6" fmla="*/ 2 w 3"/>
                                <a:gd name="T7" fmla="*/ 0 h 3"/>
                                <a:gd name="T8" fmla="*/ 0 w 3"/>
                                <a:gd name="T9" fmla="*/ 0 h 3"/>
                                <a:gd name="T10" fmla="*/ 0 w 3"/>
                                <a:gd name="T11" fmla="*/ 2 h 3"/>
                                <a:gd name="T12" fmla="*/ 2 w 3"/>
                                <a:gd name="T13" fmla="*/ 2 h 3"/>
                                <a:gd name="T14" fmla="*/ 2 w 3"/>
                                <a:gd name="T15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2" y="3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5"/>
                          <wps:cNvSpPr>
                            <a:spLocks/>
                          </wps:cNvSpPr>
                          <wps:spPr bwMode="auto">
                            <a:xfrm>
                              <a:off x="5022" y="8503"/>
                              <a:ext cx="15" cy="3"/>
                            </a:xfrm>
                            <a:custGeom>
                              <a:avLst/>
                              <a:gdLst>
                                <a:gd name="T0" fmla="*/ 2 w 15"/>
                                <a:gd name="T1" fmla="*/ 1 h 3"/>
                                <a:gd name="T2" fmla="*/ 2 w 15"/>
                                <a:gd name="T3" fmla="*/ 3 h 3"/>
                                <a:gd name="T4" fmla="*/ 15 w 15"/>
                                <a:gd name="T5" fmla="*/ 3 h 3"/>
                                <a:gd name="T6" fmla="*/ 15 w 15"/>
                                <a:gd name="T7" fmla="*/ 0 h 3"/>
                                <a:gd name="T8" fmla="*/ 15 w 15"/>
                                <a:gd name="T9" fmla="*/ 0 h 3"/>
                                <a:gd name="T10" fmla="*/ 0 w 15"/>
                                <a:gd name="T11" fmla="*/ 0 h 3"/>
                                <a:gd name="T12" fmla="*/ 0 w 15"/>
                                <a:gd name="T13" fmla="*/ 1 h 3"/>
                                <a:gd name="T14" fmla="*/ 2 w 15"/>
                                <a:gd name="T15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5" h="3">
                                  <a:moveTo>
                                    <a:pt x="2" y="1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6"/>
                          <wps:cNvSpPr>
                            <a:spLocks/>
                          </wps:cNvSpPr>
                          <wps:spPr bwMode="auto">
                            <a:xfrm>
                              <a:off x="4372" y="8349"/>
                              <a:ext cx="206" cy="82"/>
                            </a:xfrm>
                            <a:custGeom>
                              <a:avLst/>
                              <a:gdLst>
                                <a:gd name="T0" fmla="*/ 204 w 210"/>
                                <a:gd name="T1" fmla="*/ 0 h 82"/>
                                <a:gd name="T2" fmla="*/ 185 w 210"/>
                                <a:gd name="T3" fmla="*/ 1 h 82"/>
                                <a:gd name="T4" fmla="*/ 166 w 210"/>
                                <a:gd name="T5" fmla="*/ 1 h 82"/>
                                <a:gd name="T6" fmla="*/ 149 w 210"/>
                                <a:gd name="T7" fmla="*/ 3 h 82"/>
                                <a:gd name="T8" fmla="*/ 131 w 210"/>
                                <a:gd name="T9" fmla="*/ 4 h 82"/>
                                <a:gd name="T10" fmla="*/ 112 w 210"/>
                                <a:gd name="T11" fmla="*/ 6 h 82"/>
                                <a:gd name="T12" fmla="*/ 95 w 210"/>
                                <a:gd name="T13" fmla="*/ 7 h 82"/>
                                <a:gd name="T14" fmla="*/ 77 w 210"/>
                                <a:gd name="T15" fmla="*/ 10 h 82"/>
                                <a:gd name="T16" fmla="*/ 60 w 210"/>
                                <a:gd name="T17" fmla="*/ 13 h 82"/>
                                <a:gd name="T18" fmla="*/ 44 w 210"/>
                                <a:gd name="T19" fmla="*/ 16 h 82"/>
                                <a:gd name="T20" fmla="*/ 29 w 210"/>
                                <a:gd name="T21" fmla="*/ 20 h 82"/>
                                <a:gd name="T22" fmla="*/ 14 w 210"/>
                                <a:gd name="T23" fmla="*/ 24 h 82"/>
                                <a:gd name="T24" fmla="*/ 0 w 210"/>
                                <a:gd name="T25" fmla="*/ 29 h 82"/>
                                <a:gd name="T26" fmla="*/ 18 w 210"/>
                                <a:gd name="T27" fmla="*/ 82 h 82"/>
                                <a:gd name="T28" fmla="*/ 34 w 210"/>
                                <a:gd name="T29" fmla="*/ 78 h 82"/>
                                <a:gd name="T30" fmla="*/ 50 w 210"/>
                                <a:gd name="T31" fmla="*/ 73 h 82"/>
                                <a:gd name="T32" fmla="*/ 67 w 210"/>
                                <a:gd name="T33" fmla="*/ 69 h 82"/>
                                <a:gd name="T34" fmla="*/ 83 w 210"/>
                                <a:gd name="T35" fmla="*/ 66 h 82"/>
                                <a:gd name="T36" fmla="*/ 99 w 210"/>
                                <a:gd name="T37" fmla="*/ 63 h 82"/>
                                <a:gd name="T38" fmla="*/ 116 w 210"/>
                                <a:gd name="T39" fmla="*/ 60 h 82"/>
                                <a:gd name="T40" fmla="*/ 132 w 210"/>
                                <a:gd name="T41" fmla="*/ 59 h 82"/>
                                <a:gd name="T42" fmla="*/ 148 w 210"/>
                                <a:gd name="T43" fmla="*/ 57 h 82"/>
                                <a:gd name="T44" fmla="*/ 164 w 210"/>
                                <a:gd name="T45" fmla="*/ 56 h 82"/>
                                <a:gd name="T46" fmla="*/ 179 w 210"/>
                                <a:gd name="T47" fmla="*/ 56 h 82"/>
                                <a:gd name="T48" fmla="*/ 195 w 210"/>
                                <a:gd name="T49" fmla="*/ 56 h 82"/>
                                <a:gd name="T50" fmla="*/ 210 w 210"/>
                                <a:gd name="T51" fmla="*/ 55 h 82"/>
                                <a:gd name="T52" fmla="*/ 204 w 210"/>
                                <a:gd name="T53" fmla="*/ 0 h 82"/>
                                <a:gd name="T54" fmla="*/ 204 w 210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10" h="82">
                                  <a:moveTo>
                                    <a:pt x="204" y="0"/>
                                  </a:moveTo>
                                  <a:lnTo>
                                    <a:pt x="185" y="1"/>
                                  </a:lnTo>
                                  <a:lnTo>
                                    <a:pt x="166" y="1"/>
                                  </a:lnTo>
                                  <a:lnTo>
                                    <a:pt x="149" y="3"/>
                                  </a:lnTo>
                                  <a:lnTo>
                                    <a:pt x="131" y="4"/>
                                  </a:lnTo>
                                  <a:lnTo>
                                    <a:pt x="112" y="6"/>
                                  </a:lnTo>
                                  <a:lnTo>
                                    <a:pt x="95" y="7"/>
                                  </a:lnTo>
                                  <a:lnTo>
                                    <a:pt x="77" y="10"/>
                                  </a:lnTo>
                                  <a:lnTo>
                                    <a:pt x="60" y="13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14" y="24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8" y="82"/>
                                  </a:lnTo>
                                  <a:lnTo>
                                    <a:pt x="34" y="78"/>
                                  </a:lnTo>
                                  <a:lnTo>
                                    <a:pt x="50" y="73"/>
                                  </a:lnTo>
                                  <a:lnTo>
                                    <a:pt x="67" y="69"/>
                                  </a:lnTo>
                                  <a:lnTo>
                                    <a:pt x="83" y="66"/>
                                  </a:lnTo>
                                  <a:lnTo>
                                    <a:pt x="99" y="63"/>
                                  </a:lnTo>
                                  <a:lnTo>
                                    <a:pt x="116" y="60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48" y="57"/>
                                  </a:lnTo>
                                  <a:lnTo>
                                    <a:pt x="164" y="56"/>
                                  </a:lnTo>
                                  <a:lnTo>
                                    <a:pt x="179" y="56"/>
                                  </a:lnTo>
                                  <a:lnTo>
                                    <a:pt x="195" y="56"/>
                                  </a:lnTo>
                                  <a:lnTo>
                                    <a:pt x="210" y="55"/>
                                  </a:lnTo>
                                  <a:lnTo>
                                    <a:pt x="2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07"/>
                          <wps:cNvSpPr>
                            <a:spLocks/>
                          </wps:cNvSpPr>
                          <wps:spPr bwMode="auto">
                            <a:xfrm>
                              <a:off x="4372" y="8349"/>
                              <a:ext cx="206" cy="82"/>
                            </a:xfrm>
                            <a:custGeom>
                              <a:avLst/>
                              <a:gdLst>
                                <a:gd name="T0" fmla="*/ 204 w 210"/>
                                <a:gd name="T1" fmla="*/ 0 h 82"/>
                                <a:gd name="T2" fmla="*/ 185 w 210"/>
                                <a:gd name="T3" fmla="*/ 1 h 82"/>
                                <a:gd name="T4" fmla="*/ 166 w 210"/>
                                <a:gd name="T5" fmla="*/ 1 h 82"/>
                                <a:gd name="T6" fmla="*/ 149 w 210"/>
                                <a:gd name="T7" fmla="*/ 3 h 82"/>
                                <a:gd name="T8" fmla="*/ 131 w 210"/>
                                <a:gd name="T9" fmla="*/ 4 h 82"/>
                                <a:gd name="T10" fmla="*/ 112 w 210"/>
                                <a:gd name="T11" fmla="*/ 6 h 82"/>
                                <a:gd name="T12" fmla="*/ 95 w 210"/>
                                <a:gd name="T13" fmla="*/ 7 h 82"/>
                                <a:gd name="T14" fmla="*/ 77 w 210"/>
                                <a:gd name="T15" fmla="*/ 10 h 82"/>
                                <a:gd name="T16" fmla="*/ 60 w 210"/>
                                <a:gd name="T17" fmla="*/ 13 h 82"/>
                                <a:gd name="T18" fmla="*/ 44 w 210"/>
                                <a:gd name="T19" fmla="*/ 16 h 82"/>
                                <a:gd name="T20" fmla="*/ 29 w 210"/>
                                <a:gd name="T21" fmla="*/ 20 h 82"/>
                                <a:gd name="T22" fmla="*/ 14 w 210"/>
                                <a:gd name="T23" fmla="*/ 24 h 82"/>
                                <a:gd name="T24" fmla="*/ 0 w 210"/>
                                <a:gd name="T25" fmla="*/ 29 h 82"/>
                                <a:gd name="T26" fmla="*/ 18 w 210"/>
                                <a:gd name="T27" fmla="*/ 82 h 82"/>
                                <a:gd name="T28" fmla="*/ 34 w 210"/>
                                <a:gd name="T29" fmla="*/ 78 h 82"/>
                                <a:gd name="T30" fmla="*/ 50 w 210"/>
                                <a:gd name="T31" fmla="*/ 73 h 82"/>
                                <a:gd name="T32" fmla="*/ 67 w 210"/>
                                <a:gd name="T33" fmla="*/ 69 h 82"/>
                                <a:gd name="T34" fmla="*/ 83 w 210"/>
                                <a:gd name="T35" fmla="*/ 66 h 82"/>
                                <a:gd name="T36" fmla="*/ 99 w 210"/>
                                <a:gd name="T37" fmla="*/ 63 h 82"/>
                                <a:gd name="T38" fmla="*/ 116 w 210"/>
                                <a:gd name="T39" fmla="*/ 60 h 82"/>
                                <a:gd name="T40" fmla="*/ 132 w 210"/>
                                <a:gd name="T41" fmla="*/ 59 h 82"/>
                                <a:gd name="T42" fmla="*/ 148 w 210"/>
                                <a:gd name="T43" fmla="*/ 57 h 82"/>
                                <a:gd name="T44" fmla="*/ 164 w 210"/>
                                <a:gd name="T45" fmla="*/ 56 h 82"/>
                                <a:gd name="T46" fmla="*/ 179 w 210"/>
                                <a:gd name="T47" fmla="*/ 56 h 82"/>
                                <a:gd name="T48" fmla="*/ 195 w 210"/>
                                <a:gd name="T49" fmla="*/ 56 h 82"/>
                                <a:gd name="T50" fmla="*/ 210 w 210"/>
                                <a:gd name="T51" fmla="*/ 55 h 82"/>
                                <a:gd name="T52" fmla="*/ 204 w 210"/>
                                <a:gd name="T53" fmla="*/ 0 h 82"/>
                                <a:gd name="T54" fmla="*/ 204 w 210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10" h="82">
                                  <a:moveTo>
                                    <a:pt x="204" y="0"/>
                                  </a:moveTo>
                                  <a:lnTo>
                                    <a:pt x="185" y="1"/>
                                  </a:lnTo>
                                  <a:lnTo>
                                    <a:pt x="166" y="1"/>
                                  </a:lnTo>
                                  <a:lnTo>
                                    <a:pt x="149" y="3"/>
                                  </a:lnTo>
                                  <a:lnTo>
                                    <a:pt x="131" y="4"/>
                                  </a:lnTo>
                                  <a:lnTo>
                                    <a:pt x="112" y="6"/>
                                  </a:lnTo>
                                  <a:lnTo>
                                    <a:pt x="95" y="7"/>
                                  </a:lnTo>
                                  <a:lnTo>
                                    <a:pt x="77" y="10"/>
                                  </a:lnTo>
                                  <a:lnTo>
                                    <a:pt x="60" y="13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14" y="24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8" y="82"/>
                                  </a:lnTo>
                                  <a:lnTo>
                                    <a:pt x="34" y="78"/>
                                  </a:lnTo>
                                  <a:lnTo>
                                    <a:pt x="50" y="73"/>
                                  </a:lnTo>
                                  <a:lnTo>
                                    <a:pt x="67" y="69"/>
                                  </a:lnTo>
                                  <a:lnTo>
                                    <a:pt x="83" y="66"/>
                                  </a:lnTo>
                                  <a:lnTo>
                                    <a:pt x="99" y="63"/>
                                  </a:lnTo>
                                  <a:lnTo>
                                    <a:pt x="116" y="60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48" y="57"/>
                                  </a:lnTo>
                                  <a:lnTo>
                                    <a:pt x="164" y="56"/>
                                  </a:lnTo>
                                  <a:lnTo>
                                    <a:pt x="179" y="56"/>
                                  </a:lnTo>
                                  <a:lnTo>
                                    <a:pt x="195" y="56"/>
                                  </a:lnTo>
                                  <a:lnTo>
                                    <a:pt x="210" y="55"/>
                                  </a:lnTo>
                                  <a:lnTo>
                                    <a:pt x="204" y="0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08"/>
                          <wps:cNvSpPr>
                            <a:spLocks/>
                          </wps:cNvSpPr>
                          <wps:spPr bwMode="auto">
                            <a:xfrm>
                              <a:off x="4370" y="8348"/>
                              <a:ext cx="203" cy="84"/>
                            </a:xfrm>
                            <a:custGeom>
                              <a:avLst/>
                              <a:gdLst>
                                <a:gd name="T0" fmla="*/ 206 w 206"/>
                                <a:gd name="T1" fmla="*/ 2 h 84"/>
                                <a:gd name="T2" fmla="*/ 206 w 206"/>
                                <a:gd name="T3" fmla="*/ 0 h 84"/>
                                <a:gd name="T4" fmla="*/ 187 w 206"/>
                                <a:gd name="T5" fmla="*/ 1 h 84"/>
                                <a:gd name="T6" fmla="*/ 168 w 206"/>
                                <a:gd name="T7" fmla="*/ 1 h 84"/>
                                <a:gd name="T8" fmla="*/ 151 w 206"/>
                                <a:gd name="T9" fmla="*/ 2 h 84"/>
                                <a:gd name="T10" fmla="*/ 114 w 206"/>
                                <a:gd name="T11" fmla="*/ 5 h 84"/>
                                <a:gd name="T12" fmla="*/ 97 w 206"/>
                                <a:gd name="T13" fmla="*/ 7 h 84"/>
                                <a:gd name="T14" fmla="*/ 62 w 206"/>
                                <a:gd name="T15" fmla="*/ 12 h 84"/>
                                <a:gd name="T16" fmla="*/ 46 w 206"/>
                                <a:gd name="T17" fmla="*/ 15 h 84"/>
                                <a:gd name="T18" fmla="*/ 31 w 206"/>
                                <a:gd name="T19" fmla="*/ 20 h 84"/>
                                <a:gd name="T20" fmla="*/ 0 w 206"/>
                                <a:gd name="T21" fmla="*/ 28 h 84"/>
                                <a:gd name="T22" fmla="*/ 19 w 206"/>
                                <a:gd name="T23" fmla="*/ 84 h 84"/>
                                <a:gd name="T24" fmla="*/ 22 w 206"/>
                                <a:gd name="T25" fmla="*/ 81 h 84"/>
                                <a:gd name="T26" fmla="*/ 3 w 206"/>
                                <a:gd name="T27" fmla="*/ 31 h 84"/>
                                <a:gd name="T28" fmla="*/ 31 w 206"/>
                                <a:gd name="T29" fmla="*/ 22 h 84"/>
                                <a:gd name="T30" fmla="*/ 46 w 206"/>
                                <a:gd name="T31" fmla="*/ 18 h 84"/>
                                <a:gd name="T32" fmla="*/ 62 w 206"/>
                                <a:gd name="T33" fmla="*/ 15 h 84"/>
                                <a:gd name="T34" fmla="*/ 97 w 206"/>
                                <a:gd name="T35" fmla="*/ 10 h 84"/>
                                <a:gd name="T36" fmla="*/ 114 w 206"/>
                                <a:gd name="T37" fmla="*/ 8 h 84"/>
                                <a:gd name="T38" fmla="*/ 151 w 206"/>
                                <a:gd name="T39" fmla="*/ 5 h 84"/>
                                <a:gd name="T40" fmla="*/ 168 w 206"/>
                                <a:gd name="T41" fmla="*/ 4 h 84"/>
                                <a:gd name="T42" fmla="*/ 187 w 206"/>
                                <a:gd name="T43" fmla="*/ 4 h 84"/>
                                <a:gd name="T44" fmla="*/ 206 w 206"/>
                                <a:gd name="T45" fmla="*/ 2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206" h="84">
                                  <a:moveTo>
                                    <a:pt x="206" y="2"/>
                                  </a:moveTo>
                                  <a:lnTo>
                                    <a:pt x="206" y="0"/>
                                  </a:lnTo>
                                  <a:lnTo>
                                    <a:pt x="187" y="1"/>
                                  </a:lnTo>
                                  <a:lnTo>
                                    <a:pt x="168" y="1"/>
                                  </a:lnTo>
                                  <a:lnTo>
                                    <a:pt x="151" y="2"/>
                                  </a:lnTo>
                                  <a:lnTo>
                                    <a:pt x="114" y="5"/>
                                  </a:lnTo>
                                  <a:lnTo>
                                    <a:pt x="97" y="7"/>
                                  </a:lnTo>
                                  <a:lnTo>
                                    <a:pt x="62" y="12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31" y="20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19" y="84"/>
                                  </a:lnTo>
                                  <a:lnTo>
                                    <a:pt x="22" y="81"/>
                                  </a:lnTo>
                                  <a:lnTo>
                                    <a:pt x="3" y="31"/>
                                  </a:lnTo>
                                  <a:lnTo>
                                    <a:pt x="31" y="22"/>
                                  </a:lnTo>
                                  <a:lnTo>
                                    <a:pt x="46" y="18"/>
                                  </a:lnTo>
                                  <a:lnTo>
                                    <a:pt x="62" y="15"/>
                                  </a:lnTo>
                                  <a:lnTo>
                                    <a:pt x="97" y="10"/>
                                  </a:lnTo>
                                  <a:lnTo>
                                    <a:pt x="114" y="8"/>
                                  </a:lnTo>
                                  <a:lnTo>
                                    <a:pt x="151" y="5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87" y="4"/>
                                  </a:lnTo>
                                  <a:lnTo>
                                    <a:pt x="206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09"/>
                          <wps:cNvSpPr>
                            <a:spLocks/>
                          </wps:cNvSpPr>
                          <wps:spPr bwMode="auto">
                            <a:xfrm>
                              <a:off x="4389" y="8348"/>
                              <a:ext cx="190" cy="84"/>
                            </a:xfrm>
                            <a:custGeom>
                              <a:avLst/>
                              <a:gdLst>
                                <a:gd name="T0" fmla="*/ 0 w 194"/>
                                <a:gd name="T1" fmla="*/ 84 h 84"/>
                                <a:gd name="T2" fmla="*/ 33 w 194"/>
                                <a:gd name="T3" fmla="*/ 76 h 84"/>
                                <a:gd name="T4" fmla="*/ 50 w 194"/>
                                <a:gd name="T5" fmla="*/ 71 h 84"/>
                                <a:gd name="T6" fmla="*/ 82 w 194"/>
                                <a:gd name="T7" fmla="*/ 66 h 84"/>
                                <a:gd name="T8" fmla="*/ 99 w 194"/>
                                <a:gd name="T9" fmla="*/ 63 h 84"/>
                                <a:gd name="T10" fmla="*/ 147 w 194"/>
                                <a:gd name="T11" fmla="*/ 58 h 84"/>
                                <a:gd name="T12" fmla="*/ 178 w 194"/>
                                <a:gd name="T13" fmla="*/ 58 h 84"/>
                                <a:gd name="T14" fmla="*/ 194 w 194"/>
                                <a:gd name="T15" fmla="*/ 57 h 84"/>
                                <a:gd name="T16" fmla="*/ 188 w 194"/>
                                <a:gd name="T17" fmla="*/ 0 h 84"/>
                                <a:gd name="T18" fmla="*/ 187 w 194"/>
                                <a:gd name="T19" fmla="*/ 0 h 84"/>
                                <a:gd name="T20" fmla="*/ 185 w 194"/>
                                <a:gd name="T21" fmla="*/ 2 h 84"/>
                                <a:gd name="T22" fmla="*/ 191 w 194"/>
                                <a:gd name="T23" fmla="*/ 54 h 84"/>
                                <a:gd name="T24" fmla="*/ 178 w 194"/>
                                <a:gd name="T25" fmla="*/ 56 h 84"/>
                                <a:gd name="T26" fmla="*/ 147 w 194"/>
                                <a:gd name="T27" fmla="*/ 56 h 84"/>
                                <a:gd name="T28" fmla="*/ 99 w 194"/>
                                <a:gd name="T29" fmla="*/ 60 h 84"/>
                                <a:gd name="T30" fmla="*/ 82 w 194"/>
                                <a:gd name="T31" fmla="*/ 63 h 84"/>
                                <a:gd name="T32" fmla="*/ 50 w 194"/>
                                <a:gd name="T33" fmla="*/ 68 h 84"/>
                                <a:gd name="T34" fmla="*/ 33 w 194"/>
                                <a:gd name="T35" fmla="*/ 73 h 84"/>
                                <a:gd name="T36" fmla="*/ 3 w 194"/>
                                <a:gd name="T37" fmla="*/ 81 h 84"/>
                                <a:gd name="T38" fmla="*/ 0 w 194"/>
                                <a:gd name="T39" fmla="*/ 84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94" h="84">
                                  <a:moveTo>
                                    <a:pt x="0" y="84"/>
                                  </a:moveTo>
                                  <a:lnTo>
                                    <a:pt x="33" y="76"/>
                                  </a:lnTo>
                                  <a:lnTo>
                                    <a:pt x="50" y="71"/>
                                  </a:lnTo>
                                  <a:lnTo>
                                    <a:pt x="82" y="66"/>
                                  </a:lnTo>
                                  <a:lnTo>
                                    <a:pt x="99" y="63"/>
                                  </a:lnTo>
                                  <a:lnTo>
                                    <a:pt x="147" y="58"/>
                                  </a:lnTo>
                                  <a:lnTo>
                                    <a:pt x="178" y="58"/>
                                  </a:lnTo>
                                  <a:lnTo>
                                    <a:pt x="194" y="57"/>
                                  </a:lnTo>
                                  <a:lnTo>
                                    <a:pt x="188" y="0"/>
                                  </a:lnTo>
                                  <a:lnTo>
                                    <a:pt x="187" y="0"/>
                                  </a:lnTo>
                                  <a:lnTo>
                                    <a:pt x="185" y="2"/>
                                  </a:lnTo>
                                  <a:lnTo>
                                    <a:pt x="191" y="54"/>
                                  </a:lnTo>
                                  <a:lnTo>
                                    <a:pt x="178" y="56"/>
                                  </a:lnTo>
                                  <a:lnTo>
                                    <a:pt x="147" y="56"/>
                                  </a:lnTo>
                                  <a:lnTo>
                                    <a:pt x="99" y="60"/>
                                  </a:lnTo>
                                  <a:lnTo>
                                    <a:pt x="82" y="63"/>
                                  </a:lnTo>
                                  <a:lnTo>
                                    <a:pt x="50" y="68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3" y="81"/>
                                  </a:lnTo>
                                  <a:lnTo>
                                    <a:pt x="0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0"/>
                          <wps:cNvSpPr>
                            <a:spLocks/>
                          </wps:cNvSpPr>
                          <wps:spPr bwMode="auto">
                            <a:xfrm>
                              <a:off x="4406" y="8447"/>
                              <a:ext cx="183" cy="82"/>
                            </a:xfrm>
                            <a:custGeom>
                              <a:avLst/>
                              <a:gdLst>
                                <a:gd name="T0" fmla="*/ 181 w 187"/>
                                <a:gd name="T1" fmla="*/ 0 h 82"/>
                                <a:gd name="T2" fmla="*/ 164 w 187"/>
                                <a:gd name="T3" fmla="*/ 1 h 82"/>
                                <a:gd name="T4" fmla="*/ 145 w 187"/>
                                <a:gd name="T5" fmla="*/ 1 h 82"/>
                                <a:gd name="T6" fmla="*/ 130 w 187"/>
                                <a:gd name="T7" fmla="*/ 3 h 82"/>
                                <a:gd name="T8" fmla="*/ 112 w 187"/>
                                <a:gd name="T9" fmla="*/ 4 h 82"/>
                                <a:gd name="T10" fmla="*/ 97 w 187"/>
                                <a:gd name="T11" fmla="*/ 5 h 82"/>
                                <a:gd name="T12" fmla="*/ 82 w 187"/>
                                <a:gd name="T13" fmla="*/ 8 h 82"/>
                                <a:gd name="T14" fmla="*/ 68 w 187"/>
                                <a:gd name="T15" fmla="*/ 11 h 82"/>
                                <a:gd name="T16" fmla="*/ 53 w 187"/>
                                <a:gd name="T17" fmla="*/ 14 h 82"/>
                                <a:gd name="T18" fmla="*/ 40 w 187"/>
                                <a:gd name="T19" fmla="*/ 18 h 82"/>
                                <a:gd name="T20" fmla="*/ 28 w 187"/>
                                <a:gd name="T21" fmla="*/ 21 h 82"/>
                                <a:gd name="T22" fmla="*/ 15 w 187"/>
                                <a:gd name="T23" fmla="*/ 25 h 82"/>
                                <a:gd name="T24" fmla="*/ 0 w 187"/>
                                <a:gd name="T25" fmla="*/ 30 h 82"/>
                                <a:gd name="T26" fmla="*/ 16 w 187"/>
                                <a:gd name="T27" fmla="*/ 82 h 82"/>
                                <a:gd name="T28" fmla="*/ 30 w 187"/>
                                <a:gd name="T29" fmla="*/ 77 h 82"/>
                                <a:gd name="T30" fmla="*/ 43 w 187"/>
                                <a:gd name="T31" fmla="*/ 74 h 82"/>
                                <a:gd name="T32" fmla="*/ 56 w 187"/>
                                <a:gd name="T33" fmla="*/ 70 h 82"/>
                                <a:gd name="T34" fmla="*/ 71 w 187"/>
                                <a:gd name="T35" fmla="*/ 67 h 82"/>
                                <a:gd name="T36" fmla="*/ 85 w 187"/>
                                <a:gd name="T37" fmla="*/ 63 h 82"/>
                                <a:gd name="T38" fmla="*/ 99 w 187"/>
                                <a:gd name="T39" fmla="*/ 61 h 82"/>
                                <a:gd name="T40" fmla="*/ 114 w 187"/>
                                <a:gd name="T41" fmla="*/ 59 h 82"/>
                                <a:gd name="T42" fmla="*/ 128 w 187"/>
                                <a:gd name="T43" fmla="*/ 57 h 82"/>
                                <a:gd name="T44" fmla="*/ 143 w 187"/>
                                <a:gd name="T45" fmla="*/ 56 h 82"/>
                                <a:gd name="T46" fmla="*/ 158 w 187"/>
                                <a:gd name="T47" fmla="*/ 54 h 82"/>
                                <a:gd name="T48" fmla="*/ 173 w 187"/>
                                <a:gd name="T49" fmla="*/ 54 h 82"/>
                                <a:gd name="T50" fmla="*/ 187 w 187"/>
                                <a:gd name="T51" fmla="*/ 53 h 82"/>
                                <a:gd name="T52" fmla="*/ 181 w 187"/>
                                <a:gd name="T53" fmla="*/ 0 h 82"/>
                                <a:gd name="T54" fmla="*/ 181 w 187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87" h="82">
                                  <a:moveTo>
                                    <a:pt x="181" y="0"/>
                                  </a:moveTo>
                                  <a:lnTo>
                                    <a:pt x="164" y="1"/>
                                  </a:lnTo>
                                  <a:lnTo>
                                    <a:pt x="145" y="1"/>
                                  </a:lnTo>
                                  <a:lnTo>
                                    <a:pt x="130" y="3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97" y="5"/>
                                  </a:lnTo>
                                  <a:lnTo>
                                    <a:pt x="82" y="8"/>
                                  </a:lnTo>
                                  <a:lnTo>
                                    <a:pt x="68" y="11"/>
                                  </a:lnTo>
                                  <a:lnTo>
                                    <a:pt x="53" y="14"/>
                                  </a:lnTo>
                                  <a:lnTo>
                                    <a:pt x="40" y="18"/>
                                  </a:lnTo>
                                  <a:lnTo>
                                    <a:pt x="28" y="21"/>
                                  </a:lnTo>
                                  <a:lnTo>
                                    <a:pt x="15" y="25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6" y="82"/>
                                  </a:lnTo>
                                  <a:lnTo>
                                    <a:pt x="30" y="77"/>
                                  </a:lnTo>
                                  <a:lnTo>
                                    <a:pt x="43" y="74"/>
                                  </a:lnTo>
                                  <a:lnTo>
                                    <a:pt x="56" y="70"/>
                                  </a:lnTo>
                                  <a:lnTo>
                                    <a:pt x="71" y="67"/>
                                  </a:lnTo>
                                  <a:lnTo>
                                    <a:pt x="85" y="63"/>
                                  </a:lnTo>
                                  <a:lnTo>
                                    <a:pt x="99" y="61"/>
                                  </a:lnTo>
                                  <a:lnTo>
                                    <a:pt x="114" y="59"/>
                                  </a:lnTo>
                                  <a:lnTo>
                                    <a:pt x="128" y="57"/>
                                  </a:lnTo>
                                  <a:lnTo>
                                    <a:pt x="143" y="56"/>
                                  </a:lnTo>
                                  <a:lnTo>
                                    <a:pt x="158" y="54"/>
                                  </a:lnTo>
                                  <a:lnTo>
                                    <a:pt x="173" y="54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1"/>
                          <wps:cNvSpPr>
                            <a:spLocks/>
                          </wps:cNvSpPr>
                          <wps:spPr bwMode="auto">
                            <a:xfrm>
                              <a:off x="4406" y="8447"/>
                              <a:ext cx="183" cy="82"/>
                            </a:xfrm>
                            <a:custGeom>
                              <a:avLst/>
                              <a:gdLst>
                                <a:gd name="T0" fmla="*/ 181 w 187"/>
                                <a:gd name="T1" fmla="*/ 0 h 82"/>
                                <a:gd name="T2" fmla="*/ 164 w 187"/>
                                <a:gd name="T3" fmla="*/ 1 h 82"/>
                                <a:gd name="T4" fmla="*/ 145 w 187"/>
                                <a:gd name="T5" fmla="*/ 1 h 82"/>
                                <a:gd name="T6" fmla="*/ 130 w 187"/>
                                <a:gd name="T7" fmla="*/ 3 h 82"/>
                                <a:gd name="T8" fmla="*/ 112 w 187"/>
                                <a:gd name="T9" fmla="*/ 4 h 82"/>
                                <a:gd name="T10" fmla="*/ 97 w 187"/>
                                <a:gd name="T11" fmla="*/ 5 h 82"/>
                                <a:gd name="T12" fmla="*/ 82 w 187"/>
                                <a:gd name="T13" fmla="*/ 8 h 82"/>
                                <a:gd name="T14" fmla="*/ 68 w 187"/>
                                <a:gd name="T15" fmla="*/ 11 h 82"/>
                                <a:gd name="T16" fmla="*/ 53 w 187"/>
                                <a:gd name="T17" fmla="*/ 14 h 82"/>
                                <a:gd name="T18" fmla="*/ 40 w 187"/>
                                <a:gd name="T19" fmla="*/ 18 h 82"/>
                                <a:gd name="T20" fmla="*/ 28 w 187"/>
                                <a:gd name="T21" fmla="*/ 21 h 82"/>
                                <a:gd name="T22" fmla="*/ 15 w 187"/>
                                <a:gd name="T23" fmla="*/ 25 h 82"/>
                                <a:gd name="T24" fmla="*/ 0 w 187"/>
                                <a:gd name="T25" fmla="*/ 30 h 82"/>
                                <a:gd name="T26" fmla="*/ 16 w 187"/>
                                <a:gd name="T27" fmla="*/ 82 h 82"/>
                                <a:gd name="T28" fmla="*/ 30 w 187"/>
                                <a:gd name="T29" fmla="*/ 77 h 82"/>
                                <a:gd name="T30" fmla="*/ 43 w 187"/>
                                <a:gd name="T31" fmla="*/ 74 h 82"/>
                                <a:gd name="T32" fmla="*/ 56 w 187"/>
                                <a:gd name="T33" fmla="*/ 70 h 82"/>
                                <a:gd name="T34" fmla="*/ 71 w 187"/>
                                <a:gd name="T35" fmla="*/ 67 h 82"/>
                                <a:gd name="T36" fmla="*/ 85 w 187"/>
                                <a:gd name="T37" fmla="*/ 63 h 82"/>
                                <a:gd name="T38" fmla="*/ 99 w 187"/>
                                <a:gd name="T39" fmla="*/ 61 h 82"/>
                                <a:gd name="T40" fmla="*/ 114 w 187"/>
                                <a:gd name="T41" fmla="*/ 59 h 82"/>
                                <a:gd name="T42" fmla="*/ 128 w 187"/>
                                <a:gd name="T43" fmla="*/ 57 h 82"/>
                                <a:gd name="T44" fmla="*/ 143 w 187"/>
                                <a:gd name="T45" fmla="*/ 56 h 82"/>
                                <a:gd name="T46" fmla="*/ 158 w 187"/>
                                <a:gd name="T47" fmla="*/ 54 h 82"/>
                                <a:gd name="T48" fmla="*/ 173 w 187"/>
                                <a:gd name="T49" fmla="*/ 54 h 82"/>
                                <a:gd name="T50" fmla="*/ 187 w 187"/>
                                <a:gd name="T51" fmla="*/ 53 h 82"/>
                                <a:gd name="T52" fmla="*/ 181 w 187"/>
                                <a:gd name="T53" fmla="*/ 0 h 82"/>
                                <a:gd name="T54" fmla="*/ 181 w 187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87" h="82">
                                  <a:moveTo>
                                    <a:pt x="181" y="0"/>
                                  </a:moveTo>
                                  <a:lnTo>
                                    <a:pt x="164" y="1"/>
                                  </a:lnTo>
                                  <a:lnTo>
                                    <a:pt x="145" y="1"/>
                                  </a:lnTo>
                                  <a:lnTo>
                                    <a:pt x="130" y="3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97" y="5"/>
                                  </a:lnTo>
                                  <a:lnTo>
                                    <a:pt x="82" y="8"/>
                                  </a:lnTo>
                                  <a:lnTo>
                                    <a:pt x="68" y="11"/>
                                  </a:lnTo>
                                  <a:lnTo>
                                    <a:pt x="53" y="14"/>
                                  </a:lnTo>
                                  <a:lnTo>
                                    <a:pt x="40" y="18"/>
                                  </a:lnTo>
                                  <a:lnTo>
                                    <a:pt x="28" y="21"/>
                                  </a:lnTo>
                                  <a:lnTo>
                                    <a:pt x="15" y="25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6" y="82"/>
                                  </a:lnTo>
                                  <a:lnTo>
                                    <a:pt x="30" y="77"/>
                                  </a:lnTo>
                                  <a:lnTo>
                                    <a:pt x="43" y="74"/>
                                  </a:lnTo>
                                  <a:lnTo>
                                    <a:pt x="56" y="70"/>
                                  </a:lnTo>
                                  <a:lnTo>
                                    <a:pt x="71" y="67"/>
                                  </a:lnTo>
                                  <a:lnTo>
                                    <a:pt x="85" y="63"/>
                                  </a:lnTo>
                                  <a:lnTo>
                                    <a:pt x="99" y="61"/>
                                  </a:lnTo>
                                  <a:lnTo>
                                    <a:pt x="114" y="59"/>
                                  </a:lnTo>
                                  <a:lnTo>
                                    <a:pt x="128" y="57"/>
                                  </a:lnTo>
                                  <a:lnTo>
                                    <a:pt x="143" y="56"/>
                                  </a:lnTo>
                                  <a:lnTo>
                                    <a:pt x="158" y="54"/>
                                  </a:lnTo>
                                  <a:lnTo>
                                    <a:pt x="173" y="54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1" y="0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2"/>
                          <wps:cNvSpPr>
                            <a:spLocks/>
                          </wps:cNvSpPr>
                          <wps:spPr bwMode="auto">
                            <a:xfrm>
                              <a:off x="4405" y="8445"/>
                              <a:ext cx="178" cy="85"/>
                            </a:xfrm>
                            <a:custGeom>
                              <a:avLst/>
                              <a:gdLst>
                                <a:gd name="T0" fmla="*/ 182 w 182"/>
                                <a:gd name="T1" fmla="*/ 3 h 85"/>
                                <a:gd name="T2" fmla="*/ 182 w 182"/>
                                <a:gd name="T3" fmla="*/ 0 h 85"/>
                                <a:gd name="T4" fmla="*/ 165 w 182"/>
                                <a:gd name="T5" fmla="*/ 2 h 85"/>
                                <a:gd name="T6" fmla="*/ 146 w 182"/>
                                <a:gd name="T7" fmla="*/ 2 h 85"/>
                                <a:gd name="T8" fmla="*/ 131 w 182"/>
                                <a:gd name="T9" fmla="*/ 3 h 85"/>
                                <a:gd name="T10" fmla="*/ 113 w 182"/>
                                <a:gd name="T11" fmla="*/ 5 h 85"/>
                                <a:gd name="T12" fmla="*/ 98 w 182"/>
                                <a:gd name="T13" fmla="*/ 6 h 85"/>
                                <a:gd name="T14" fmla="*/ 54 w 182"/>
                                <a:gd name="T15" fmla="*/ 15 h 85"/>
                                <a:gd name="T16" fmla="*/ 41 w 182"/>
                                <a:gd name="T17" fmla="*/ 19 h 85"/>
                                <a:gd name="T18" fmla="*/ 29 w 182"/>
                                <a:gd name="T19" fmla="*/ 22 h 85"/>
                                <a:gd name="T20" fmla="*/ 16 w 182"/>
                                <a:gd name="T21" fmla="*/ 26 h 85"/>
                                <a:gd name="T22" fmla="*/ 0 w 182"/>
                                <a:gd name="T23" fmla="*/ 30 h 85"/>
                                <a:gd name="T24" fmla="*/ 16 w 182"/>
                                <a:gd name="T25" fmla="*/ 85 h 85"/>
                                <a:gd name="T26" fmla="*/ 18 w 182"/>
                                <a:gd name="T27" fmla="*/ 82 h 85"/>
                                <a:gd name="T28" fmla="*/ 3 w 182"/>
                                <a:gd name="T29" fmla="*/ 33 h 85"/>
                                <a:gd name="T30" fmla="*/ 16 w 182"/>
                                <a:gd name="T31" fmla="*/ 29 h 85"/>
                                <a:gd name="T32" fmla="*/ 29 w 182"/>
                                <a:gd name="T33" fmla="*/ 25 h 85"/>
                                <a:gd name="T34" fmla="*/ 41 w 182"/>
                                <a:gd name="T35" fmla="*/ 22 h 85"/>
                                <a:gd name="T36" fmla="*/ 54 w 182"/>
                                <a:gd name="T37" fmla="*/ 17 h 85"/>
                                <a:gd name="T38" fmla="*/ 98 w 182"/>
                                <a:gd name="T39" fmla="*/ 9 h 85"/>
                                <a:gd name="T40" fmla="*/ 113 w 182"/>
                                <a:gd name="T41" fmla="*/ 7 h 85"/>
                                <a:gd name="T42" fmla="*/ 131 w 182"/>
                                <a:gd name="T43" fmla="*/ 6 h 85"/>
                                <a:gd name="T44" fmla="*/ 146 w 182"/>
                                <a:gd name="T45" fmla="*/ 5 h 85"/>
                                <a:gd name="T46" fmla="*/ 165 w 182"/>
                                <a:gd name="T47" fmla="*/ 5 h 85"/>
                                <a:gd name="T48" fmla="*/ 182 w 182"/>
                                <a:gd name="T49" fmla="*/ 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82" h="85">
                                  <a:moveTo>
                                    <a:pt x="182" y="3"/>
                                  </a:moveTo>
                                  <a:lnTo>
                                    <a:pt x="182" y="0"/>
                                  </a:lnTo>
                                  <a:lnTo>
                                    <a:pt x="165" y="2"/>
                                  </a:lnTo>
                                  <a:lnTo>
                                    <a:pt x="146" y="2"/>
                                  </a:lnTo>
                                  <a:lnTo>
                                    <a:pt x="131" y="3"/>
                                  </a:lnTo>
                                  <a:lnTo>
                                    <a:pt x="113" y="5"/>
                                  </a:lnTo>
                                  <a:lnTo>
                                    <a:pt x="98" y="6"/>
                                  </a:lnTo>
                                  <a:lnTo>
                                    <a:pt x="54" y="15"/>
                                  </a:lnTo>
                                  <a:lnTo>
                                    <a:pt x="41" y="19"/>
                                  </a:lnTo>
                                  <a:lnTo>
                                    <a:pt x="29" y="22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6" y="85"/>
                                  </a:lnTo>
                                  <a:lnTo>
                                    <a:pt x="18" y="82"/>
                                  </a:lnTo>
                                  <a:lnTo>
                                    <a:pt x="3" y="33"/>
                                  </a:lnTo>
                                  <a:lnTo>
                                    <a:pt x="16" y="29"/>
                                  </a:lnTo>
                                  <a:lnTo>
                                    <a:pt x="29" y="25"/>
                                  </a:lnTo>
                                  <a:lnTo>
                                    <a:pt x="41" y="22"/>
                                  </a:lnTo>
                                  <a:lnTo>
                                    <a:pt x="54" y="17"/>
                                  </a:lnTo>
                                  <a:lnTo>
                                    <a:pt x="98" y="9"/>
                                  </a:lnTo>
                                  <a:lnTo>
                                    <a:pt x="113" y="7"/>
                                  </a:lnTo>
                                  <a:lnTo>
                                    <a:pt x="131" y="6"/>
                                  </a:lnTo>
                                  <a:lnTo>
                                    <a:pt x="146" y="5"/>
                                  </a:lnTo>
                                  <a:lnTo>
                                    <a:pt x="165" y="5"/>
                                  </a:lnTo>
                                  <a:lnTo>
                                    <a:pt x="18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13"/>
                          <wps:cNvSpPr>
                            <a:spLocks/>
                          </wps:cNvSpPr>
                          <wps:spPr bwMode="auto">
                            <a:xfrm>
                              <a:off x="4420" y="8445"/>
                              <a:ext cx="170" cy="85"/>
                            </a:xfrm>
                            <a:custGeom>
                              <a:avLst/>
                              <a:gdLst>
                                <a:gd name="T0" fmla="*/ 0 w 173"/>
                                <a:gd name="T1" fmla="*/ 85 h 85"/>
                                <a:gd name="T2" fmla="*/ 15 w 173"/>
                                <a:gd name="T3" fmla="*/ 81 h 85"/>
                                <a:gd name="T4" fmla="*/ 28 w 173"/>
                                <a:gd name="T5" fmla="*/ 78 h 85"/>
                                <a:gd name="T6" fmla="*/ 41 w 173"/>
                                <a:gd name="T7" fmla="*/ 73 h 85"/>
                                <a:gd name="T8" fmla="*/ 56 w 173"/>
                                <a:gd name="T9" fmla="*/ 71 h 85"/>
                                <a:gd name="T10" fmla="*/ 70 w 173"/>
                                <a:gd name="T11" fmla="*/ 66 h 85"/>
                                <a:gd name="T12" fmla="*/ 84 w 173"/>
                                <a:gd name="T13" fmla="*/ 65 h 85"/>
                                <a:gd name="T14" fmla="*/ 99 w 173"/>
                                <a:gd name="T15" fmla="*/ 62 h 85"/>
                                <a:gd name="T16" fmla="*/ 128 w 173"/>
                                <a:gd name="T17" fmla="*/ 59 h 85"/>
                                <a:gd name="T18" fmla="*/ 143 w 173"/>
                                <a:gd name="T19" fmla="*/ 58 h 85"/>
                                <a:gd name="T20" fmla="*/ 158 w 173"/>
                                <a:gd name="T21" fmla="*/ 58 h 85"/>
                                <a:gd name="T22" fmla="*/ 173 w 173"/>
                                <a:gd name="T23" fmla="*/ 56 h 85"/>
                                <a:gd name="T24" fmla="*/ 168 w 173"/>
                                <a:gd name="T25" fmla="*/ 0 h 85"/>
                                <a:gd name="T26" fmla="*/ 166 w 173"/>
                                <a:gd name="T27" fmla="*/ 0 h 85"/>
                                <a:gd name="T28" fmla="*/ 165 w 173"/>
                                <a:gd name="T29" fmla="*/ 3 h 85"/>
                                <a:gd name="T30" fmla="*/ 171 w 173"/>
                                <a:gd name="T31" fmla="*/ 53 h 85"/>
                                <a:gd name="T32" fmla="*/ 158 w 173"/>
                                <a:gd name="T33" fmla="*/ 55 h 85"/>
                                <a:gd name="T34" fmla="*/ 143 w 173"/>
                                <a:gd name="T35" fmla="*/ 55 h 85"/>
                                <a:gd name="T36" fmla="*/ 128 w 173"/>
                                <a:gd name="T37" fmla="*/ 56 h 85"/>
                                <a:gd name="T38" fmla="*/ 99 w 173"/>
                                <a:gd name="T39" fmla="*/ 59 h 85"/>
                                <a:gd name="T40" fmla="*/ 84 w 173"/>
                                <a:gd name="T41" fmla="*/ 62 h 85"/>
                                <a:gd name="T42" fmla="*/ 70 w 173"/>
                                <a:gd name="T43" fmla="*/ 63 h 85"/>
                                <a:gd name="T44" fmla="*/ 56 w 173"/>
                                <a:gd name="T45" fmla="*/ 68 h 85"/>
                                <a:gd name="T46" fmla="*/ 41 w 173"/>
                                <a:gd name="T47" fmla="*/ 71 h 85"/>
                                <a:gd name="T48" fmla="*/ 28 w 173"/>
                                <a:gd name="T49" fmla="*/ 75 h 85"/>
                                <a:gd name="T50" fmla="*/ 15 w 173"/>
                                <a:gd name="T51" fmla="*/ 78 h 85"/>
                                <a:gd name="T52" fmla="*/ 2 w 173"/>
                                <a:gd name="T53" fmla="*/ 82 h 85"/>
                                <a:gd name="T54" fmla="*/ 0 w 173"/>
                                <a:gd name="T55" fmla="*/ 8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73" h="85">
                                  <a:moveTo>
                                    <a:pt x="0" y="85"/>
                                  </a:moveTo>
                                  <a:lnTo>
                                    <a:pt x="15" y="81"/>
                                  </a:lnTo>
                                  <a:lnTo>
                                    <a:pt x="28" y="78"/>
                                  </a:lnTo>
                                  <a:lnTo>
                                    <a:pt x="41" y="73"/>
                                  </a:lnTo>
                                  <a:lnTo>
                                    <a:pt x="56" y="71"/>
                                  </a:lnTo>
                                  <a:lnTo>
                                    <a:pt x="70" y="66"/>
                                  </a:lnTo>
                                  <a:lnTo>
                                    <a:pt x="84" y="65"/>
                                  </a:lnTo>
                                  <a:lnTo>
                                    <a:pt x="99" y="62"/>
                                  </a:lnTo>
                                  <a:lnTo>
                                    <a:pt x="128" y="59"/>
                                  </a:lnTo>
                                  <a:lnTo>
                                    <a:pt x="143" y="58"/>
                                  </a:lnTo>
                                  <a:lnTo>
                                    <a:pt x="158" y="58"/>
                                  </a:lnTo>
                                  <a:lnTo>
                                    <a:pt x="173" y="56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5" y="3"/>
                                  </a:lnTo>
                                  <a:lnTo>
                                    <a:pt x="171" y="53"/>
                                  </a:lnTo>
                                  <a:lnTo>
                                    <a:pt x="158" y="55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28" y="56"/>
                                  </a:lnTo>
                                  <a:lnTo>
                                    <a:pt x="99" y="59"/>
                                  </a:lnTo>
                                  <a:lnTo>
                                    <a:pt x="84" y="62"/>
                                  </a:lnTo>
                                  <a:lnTo>
                                    <a:pt x="70" y="63"/>
                                  </a:lnTo>
                                  <a:lnTo>
                                    <a:pt x="56" y="68"/>
                                  </a:lnTo>
                                  <a:lnTo>
                                    <a:pt x="41" y="71"/>
                                  </a:lnTo>
                                  <a:lnTo>
                                    <a:pt x="28" y="75"/>
                                  </a:lnTo>
                                  <a:lnTo>
                                    <a:pt x="15" y="78"/>
                                  </a:lnTo>
                                  <a:lnTo>
                                    <a:pt x="2" y="82"/>
                                  </a:lnTo>
                                  <a:lnTo>
                                    <a:pt x="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4"/>
                          <wps:cNvSpPr>
                            <a:spLocks/>
                          </wps:cNvSpPr>
                          <wps:spPr bwMode="auto">
                            <a:xfrm>
                              <a:off x="4279" y="8636"/>
                              <a:ext cx="803" cy="858"/>
                            </a:xfrm>
                            <a:custGeom>
                              <a:avLst/>
                              <a:gdLst>
                                <a:gd name="T0" fmla="*/ 818 w 818"/>
                                <a:gd name="T1" fmla="*/ 502 h 858"/>
                                <a:gd name="T2" fmla="*/ 815 w 818"/>
                                <a:gd name="T3" fmla="*/ 555 h 858"/>
                                <a:gd name="T4" fmla="*/ 803 w 818"/>
                                <a:gd name="T5" fmla="*/ 604 h 858"/>
                                <a:gd name="T6" fmla="*/ 786 w 818"/>
                                <a:gd name="T7" fmla="*/ 650 h 858"/>
                                <a:gd name="T8" fmla="*/ 763 w 818"/>
                                <a:gd name="T9" fmla="*/ 690 h 858"/>
                                <a:gd name="T10" fmla="*/ 733 w 818"/>
                                <a:gd name="T11" fmla="*/ 729 h 858"/>
                                <a:gd name="T12" fmla="*/ 698 w 818"/>
                                <a:gd name="T13" fmla="*/ 762 h 858"/>
                                <a:gd name="T14" fmla="*/ 659 w 818"/>
                                <a:gd name="T15" fmla="*/ 790 h 858"/>
                                <a:gd name="T16" fmla="*/ 616 w 818"/>
                                <a:gd name="T17" fmla="*/ 815 h 858"/>
                                <a:gd name="T18" fmla="*/ 569 w 818"/>
                                <a:gd name="T19" fmla="*/ 833 h 858"/>
                                <a:gd name="T20" fmla="*/ 519 w 818"/>
                                <a:gd name="T21" fmla="*/ 848 h 858"/>
                                <a:gd name="T22" fmla="*/ 465 w 818"/>
                                <a:gd name="T23" fmla="*/ 855 h 858"/>
                                <a:gd name="T24" fmla="*/ 409 w 818"/>
                                <a:gd name="T25" fmla="*/ 858 h 858"/>
                                <a:gd name="T26" fmla="*/ 355 w 818"/>
                                <a:gd name="T27" fmla="*/ 855 h 858"/>
                                <a:gd name="T28" fmla="*/ 302 w 818"/>
                                <a:gd name="T29" fmla="*/ 848 h 858"/>
                                <a:gd name="T30" fmla="*/ 250 w 818"/>
                                <a:gd name="T31" fmla="*/ 833 h 858"/>
                                <a:gd name="T32" fmla="*/ 203 w 818"/>
                                <a:gd name="T33" fmla="*/ 815 h 858"/>
                                <a:gd name="T34" fmla="*/ 159 w 818"/>
                                <a:gd name="T35" fmla="*/ 790 h 858"/>
                                <a:gd name="T36" fmla="*/ 121 w 818"/>
                                <a:gd name="T37" fmla="*/ 762 h 858"/>
                                <a:gd name="T38" fmla="*/ 86 w 818"/>
                                <a:gd name="T39" fmla="*/ 729 h 858"/>
                                <a:gd name="T40" fmla="*/ 56 w 818"/>
                                <a:gd name="T41" fmla="*/ 690 h 858"/>
                                <a:gd name="T42" fmla="*/ 33 w 818"/>
                                <a:gd name="T43" fmla="*/ 650 h 858"/>
                                <a:gd name="T44" fmla="*/ 16 w 818"/>
                                <a:gd name="T45" fmla="*/ 604 h 858"/>
                                <a:gd name="T46" fmla="*/ 4 w 818"/>
                                <a:gd name="T47" fmla="*/ 555 h 858"/>
                                <a:gd name="T48" fmla="*/ 0 w 818"/>
                                <a:gd name="T49" fmla="*/ 502 h 858"/>
                                <a:gd name="T50" fmla="*/ 0 w 818"/>
                                <a:gd name="T51" fmla="*/ 0 h 858"/>
                                <a:gd name="T52" fmla="*/ 818 w 818"/>
                                <a:gd name="T53" fmla="*/ 0 h 858"/>
                                <a:gd name="T54" fmla="*/ 818 w 818"/>
                                <a:gd name="T55" fmla="*/ 502 h 858"/>
                                <a:gd name="T56" fmla="*/ 818 w 818"/>
                                <a:gd name="T57" fmla="*/ 502 h 8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818" h="858">
                                  <a:moveTo>
                                    <a:pt x="818" y="502"/>
                                  </a:moveTo>
                                  <a:lnTo>
                                    <a:pt x="815" y="555"/>
                                  </a:lnTo>
                                  <a:lnTo>
                                    <a:pt x="803" y="604"/>
                                  </a:lnTo>
                                  <a:lnTo>
                                    <a:pt x="786" y="650"/>
                                  </a:lnTo>
                                  <a:lnTo>
                                    <a:pt x="763" y="690"/>
                                  </a:lnTo>
                                  <a:lnTo>
                                    <a:pt x="733" y="729"/>
                                  </a:lnTo>
                                  <a:lnTo>
                                    <a:pt x="698" y="762"/>
                                  </a:lnTo>
                                  <a:lnTo>
                                    <a:pt x="659" y="790"/>
                                  </a:lnTo>
                                  <a:lnTo>
                                    <a:pt x="616" y="815"/>
                                  </a:lnTo>
                                  <a:lnTo>
                                    <a:pt x="569" y="833"/>
                                  </a:lnTo>
                                  <a:lnTo>
                                    <a:pt x="519" y="848"/>
                                  </a:lnTo>
                                  <a:lnTo>
                                    <a:pt x="465" y="855"/>
                                  </a:lnTo>
                                  <a:lnTo>
                                    <a:pt x="409" y="858"/>
                                  </a:lnTo>
                                  <a:lnTo>
                                    <a:pt x="355" y="855"/>
                                  </a:lnTo>
                                  <a:lnTo>
                                    <a:pt x="302" y="848"/>
                                  </a:lnTo>
                                  <a:lnTo>
                                    <a:pt x="250" y="833"/>
                                  </a:lnTo>
                                  <a:lnTo>
                                    <a:pt x="203" y="815"/>
                                  </a:lnTo>
                                  <a:lnTo>
                                    <a:pt x="159" y="790"/>
                                  </a:lnTo>
                                  <a:lnTo>
                                    <a:pt x="121" y="762"/>
                                  </a:lnTo>
                                  <a:lnTo>
                                    <a:pt x="86" y="729"/>
                                  </a:lnTo>
                                  <a:lnTo>
                                    <a:pt x="56" y="690"/>
                                  </a:lnTo>
                                  <a:lnTo>
                                    <a:pt x="33" y="650"/>
                                  </a:lnTo>
                                  <a:lnTo>
                                    <a:pt x="16" y="604"/>
                                  </a:lnTo>
                                  <a:lnTo>
                                    <a:pt x="4" y="555"/>
                                  </a:lnTo>
                                  <a:lnTo>
                                    <a:pt x="0" y="50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18" y="0"/>
                                  </a:lnTo>
                                  <a:lnTo>
                                    <a:pt x="818" y="5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5"/>
                          <wps:cNvSpPr>
                            <a:spLocks noEditPoints="1"/>
                          </wps:cNvSpPr>
                          <wps:spPr bwMode="auto">
                            <a:xfrm>
                              <a:off x="4790" y="8399"/>
                              <a:ext cx="134" cy="130"/>
                            </a:xfrm>
                            <a:custGeom>
                              <a:avLst/>
                              <a:gdLst>
                                <a:gd name="T0" fmla="*/ 19 w 137"/>
                                <a:gd name="T1" fmla="*/ 5 h 130"/>
                                <a:gd name="T2" fmla="*/ 12 w 137"/>
                                <a:gd name="T3" fmla="*/ 2 h 130"/>
                                <a:gd name="T4" fmla="*/ 10 w 137"/>
                                <a:gd name="T5" fmla="*/ 9 h 130"/>
                                <a:gd name="T6" fmla="*/ 7 w 137"/>
                                <a:gd name="T7" fmla="*/ 16 h 130"/>
                                <a:gd name="T8" fmla="*/ 6 w 137"/>
                                <a:gd name="T9" fmla="*/ 25 h 130"/>
                                <a:gd name="T10" fmla="*/ 7 w 137"/>
                                <a:gd name="T11" fmla="*/ 33 h 130"/>
                                <a:gd name="T12" fmla="*/ 20 w 137"/>
                                <a:gd name="T13" fmla="*/ 46 h 130"/>
                                <a:gd name="T14" fmla="*/ 16 w 137"/>
                                <a:gd name="T15" fmla="*/ 49 h 130"/>
                                <a:gd name="T16" fmla="*/ 7 w 137"/>
                                <a:gd name="T17" fmla="*/ 58 h 130"/>
                                <a:gd name="T18" fmla="*/ 10 w 137"/>
                                <a:gd name="T19" fmla="*/ 65 h 130"/>
                                <a:gd name="T20" fmla="*/ 14 w 137"/>
                                <a:gd name="T21" fmla="*/ 73 h 130"/>
                                <a:gd name="T22" fmla="*/ 10 w 137"/>
                                <a:gd name="T23" fmla="*/ 82 h 130"/>
                                <a:gd name="T24" fmla="*/ 7 w 137"/>
                                <a:gd name="T25" fmla="*/ 88 h 130"/>
                                <a:gd name="T26" fmla="*/ 4 w 137"/>
                                <a:gd name="T27" fmla="*/ 92 h 130"/>
                                <a:gd name="T28" fmla="*/ 3 w 137"/>
                                <a:gd name="T29" fmla="*/ 99 h 130"/>
                                <a:gd name="T30" fmla="*/ 6 w 137"/>
                                <a:gd name="T31" fmla="*/ 101 h 130"/>
                                <a:gd name="T32" fmla="*/ 12 w 137"/>
                                <a:gd name="T33" fmla="*/ 101 h 130"/>
                                <a:gd name="T34" fmla="*/ 17 w 137"/>
                                <a:gd name="T35" fmla="*/ 95 h 130"/>
                                <a:gd name="T36" fmla="*/ 26 w 137"/>
                                <a:gd name="T37" fmla="*/ 84 h 130"/>
                                <a:gd name="T38" fmla="*/ 33 w 137"/>
                                <a:gd name="T39" fmla="*/ 86 h 130"/>
                                <a:gd name="T40" fmla="*/ 30 w 137"/>
                                <a:gd name="T41" fmla="*/ 95 h 130"/>
                                <a:gd name="T42" fmla="*/ 30 w 137"/>
                                <a:gd name="T43" fmla="*/ 96 h 130"/>
                                <a:gd name="T44" fmla="*/ 25 w 137"/>
                                <a:gd name="T45" fmla="*/ 104 h 130"/>
                                <a:gd name="T46" fmla="*/ 23 w 137"/>
                                <a:gd name="T47" fmla="*/ 108 h 130"/>
                                <a:gd name="T48" fmla="*/ 25 w 137"/>
                                <a:gd name="T49" fmla="*/ 114 h 130"/>
                                <a:gd name="T50" fmla="*/ 33 w 137"/>
                                <a:gd name="T51" fmla="*/ 121 h 130"/>
                                <a:gd name="T52" fmla="*/ 39 w 137"/>
                                <a:gd name="T53" fmla="*/ 117 h 130"/>
                                <a:gd name="T54" fmla="*/ 36 w 137"/>
                                <a:gd name="T55" fmla="*/ 109 h 130"/>
                                <a:gd name="T56" fmla="*/ 45 w 137"/>
                                <a:gd name="T57" fmla="*/ 101 h 130"/>
                                <a:gd name="T58" fmla="*/ 58 w 137"/>
                                <a:gd name="T59" fmla="*/ 91 h 130"/>
                                <a:gd name="T60" fmla="*/ 66 w 137"/>
                                <a:gd name="T61" fmla="*/ 89 h 130"/>
                                <a:gd name="T62" fmla="*/ 75 w 137"/>
                                <a:gd name="T63" fmla="*/ 96 h 130"/>
                                <a:gd name="T64" fmla="*/ 72 w 137"/>
                                <a:gd name="T65" fmla="*/ 102 h 130"/>
                                <a:gd name="T66" fmla="*/ 68 w 137"/>
                                <a:gd name="T67" fmla="*/ 108 h 130"/>
                                <a:gd name="T68" fmla="*/ 81 w 137"/>
                                <a:gd name="T69" fmla="*/ 108 h 130"/>
                                <a:gd name="T70" fmla="*/ 86 w 137"/>
                                <a:gd name="T71" fmla="*/ 98 h 130"/>
                                <a:gd name="T72" fmla="*/ 95 w 137"/>
                                <a:gd name="T73" fmla="*/ 94 h 130"/>
                                <a:gd name="T74" fmla="*/ 99 w 137"/>
                                <a:gd name="T75" fmla="*/ 96 h 130"/>
                                <a:gd name="T76" fmla="*/ 101 w 137"/>
                                <a:gd name="T77" fmla="*/ 108 h 130"/>
                                <a:gd name="T78" fmla="*/ 96 w 137"/>
                                <a:gd name="T79" fmla="*/ 117 h 130"/>
                                <a:gd name="T80" fmla="*/ 93 w 137"/>
                                <a:gd name="T81" fmla="*/ 124 h 130"/>
                                <a:gd name="T82" fmla="*/ 96 w 137"/>
                                <a:gd name="T83" fmla="*/ 128 h 130"/>
                                <a:gd name="T84" fmla="*/ 104 w 137"/>
                                <a:gd name="T85" fmla="*/ 125 h 130"/>
                                <a:gd name="T86" fmla="*/ 125 w 137"/>
                                <a:gd name="T87" fmla="*/ 99 h 130"/>
                                <a:gd name="T88" fmla="*/ 122 w 137"/>
                                <a:gd name="T89" fmla="*/ 94 h 130"/>
                                <a:gd name="T90" fmla="*/ 122 w 137"/>
                                <a:gd name="T91" fmla="*/ 82 h 130"/>
                                <a:gd name="T92" fmla="*/ 125 w 137"/>
                                <a:gd name="T93" fmla="*/ 73 h 130"/>
                                <a:gd name="T94" fmla="*/ 134 w 137"/>
                                <a:gd name="T95" fmla="*/ 63 h 130"/>
                                <a:gd name="T96" fmla="*/ 132 w 137"/>
                                <a:gd name="T97" fmla="*/ 58 h 130"/>
                                <a:gd name="T98" fmla="*/ 132 w 137"/>
                                <a:gd name="T99" fmla="*/ 49 h 130"/>
                                <a:gd name="T100" fmla="*/ 129 w 137"/>
                                <a:gd name="T101" fmla="*/ 42 h 130"/>
                                <a:gd name="T102" fmla="*/ 112 w 137"/>
                                <a:gd name="T103" fmla="*/ 43 h 130"/>
                                <a:gd name="T104" fmla="*/ 79 w 137"/>
                                <a:gd name="T105" fmla="*/ 45 h 130"/>
                                <a:gd name="T106" fmla="*/ 65 w 137"/>
                                <a:gd name="T107" fmla="*/ 42 h 130"/>
                                <a:gd name="T108" fmla="*/ 49 w 137"/>
                                <a:gd name="T109" fmla="*/ 32 h 130"/>
                                <a:gd name="T110" fmla="*/ 45 w 137"/>
                                <a:gd name="T111" fmla="*/ 28 h 130"/>
                                <a:gd name="T112" fmla="*/ 52 w 137"/>
                                <a:gd name="T113" fmla="*/ 22 h 130"/>
                                <a:gd name="T114" fmla="*/ 49 w 137"/>
                                <a:gd name="T115" fmla="*/ 13 h 130"/>
                                <a:gd name="T116" fmla="*/ 46 w 137"/>
                                <a:gd name="T117" fmla="*/ 7 h 130"/>
                                <a:gd name="T118" fmla="*/ 35 w 137"/>
                                <a:gd name="T119" fmla="*/ 2 h 130"/>
                                <a:gd name="T120" fmla="*/ 26 w 137"/>
                                <a:gd name="T121" fmla="*/ 17 h 1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37" h="130">
                                  <a:moveTo>
                                    <a:pt x="33" y="0"/>
                                  </a:moveTo>
                                  <a:lnTo>
                                    <a:pt x="33" y="2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29" y="2"/>
                                  </a:lnTo>
                                  <a:lnTo>
                                    <a:pt x="27" y="2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23" y="2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2" y="2"/>
                                  </a:lnTo>
                                  <a:lnTo>
                                    <a:pt x="22" y="3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19" y="5"/>
                                  </a:lnTo>
                                  <a:lnTo>
                                    <a:pt x="17" y="5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14" y="2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7" y="2"/>
                                  </a:lnTo>
                                  <a:lnTo>
                                    <a:pt x="6" y="2"/>
                                  </a:lnTo>
                                  <a:lnTo>
                                    <a:pt x="4" y="2"/>
                                  </a:lnTo>
                                  <a:lnTo>
                                    <a:pt x="4" y="6"/>
                                  </a:lnTo>
                                  <a:lnTo>
                                    <a:pt x="6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12" y="10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13"/>
                                  </a:lnTo>
                                  <a:lnTo>
                                    <a:pt x="12" y="15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9" y="16"/>
                                  </a:lnTo>
                                  <a:lnTo>
                                    <a:pt x="7" y="16"/>
                                  </a:lnTo>
                                  <a:lnTo>
                                    <a:pt x="9" y="17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9" y="20"/>
                                  </a:lnTo>
                                  <a:lnTo>
                                    <a:pt x="7" y="20"/>
                                  </a:lnTo>
                                  <a:lnTo>
                                    <a:pt x="7" y="22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6" y="23"/>
                                  </a:lnTo>
                                  <a:lnTo>
                                    <a:pt x="6" y="25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3" y="25"/>
                                  </a:lnTo>
                                  <a:lnTo>
                                    <a:pt x="2" y="25"/>
                                  </a:lnTo>
                                  <a:lnTo>
                                    <a:pt x="3" y="26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3" y="29"/>
                                  </a:lnTo>
                                  <a:lnTo>
                                    <a:pt x="3" y="30"/>
                                  </a:lnTo>
                                  <a:lnTo>
                                    <a:pt x="2" y="30"/>
                                  </a:lnTo>
                                  <a:lnTo>
                                    <a:pt x="4" y="32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6" y="32"/>
                                  </a:lnTo>
                                  <a:lnTo>
                                    <a:pt x="7" y="32"/>
                                  </a:lnTo>
                                  <a:lnTo>
                                    <a:pt x="7" y="33"/>
                                  </a:lnTo>
                                  <a:lnTo>
                                    <a:pt x="9" y="33"/>
                                  </a:lnTo>
                                  <a:lnTo>
                                    <a:pt x="10" y="32"/>
                                  </a:lnTo>
                                  <a:lnTo>
                                    <a:pt x="19" y="32"/>
                                  </a:lnTo>
                                  <a:lnTo>
                                    <a:pt x="19" y="36"/>
                                  </a:lnTo>
                                  <a:lnTo>
                                    <a:pt x="19" y="38"/>
                                  </a:lnTo>
                                  <a:lnTo>
                                    <a:pt x="19" y="39"/>
                                  </a:lnTo>
                                  <a:lnTo>
                                    <a:pt x="19" y="40"/>
                                  </a:lnTo>
                                  <a:lnTo>
                                    <a:pt x="19" y="42"/>
                                  </a:lnTo>
                                  <a:lnTo>
                                    <a:pt x="19" y="43"/>
                                  </a:lnTo>
                                  <a:lnTo>
                                    <a:pt x="19" y="45"/>
                                  </a:lnTo>
                                  <a:lnTo>
                                    <a:pt x="17" y="45"/>
                                  </a:lnTo>
                                  <a:lnTo>
                                    <a:pt x="19" y="46"/>
                                  </a:lnTo>
                                  <a:lnTo>
                                    <a:pt x="20" y="46"/>
                                  </a:lnTo>
                                  <a:lnTo>
                                    <a:pt x="22" y="46"/>
                                  </a:lnTo>
                                  <a:lnTo>
                                    <a:pt x="22" y="48"/>
                                  </a:lnTo>
                                  <a:lnTo>
                                    <a:pt x="20" y="48"/>
                                  </a:lnTo>
                                  <a:lnTo>
                                    <a:pt x="20" y="49"/>
                                  </a:lnTo>
                                  <a:lnTo>
                                    <a:pt x="19" y="49"/>
                                  </a:lnTo>
                                  <a:lnTo>
                                    <a:pt x="17" y="49"/>
                                  </a:lnTo>
                                  <a:lnTo>
                                    <a:pt x="16" y="49"/>
                                  </a:lnTo>
                                  <a:lnTo>
                                    <a:pt x="14" y="49"/>
                                  </a:lnTo>
                                  <a:lnTo>
                                    <a:pt x="16" y="51"/>
                                  </a:lnTo>
                                  <a:lnTo>
                                    <a:pt x="16" y="52"/>
                                  </a:lnTo>
                                  <a:lnTo>
                                    <a:pt x="14" y="52"/>
                                  </a:lnTo>
                                  <a:lnTo>
                                    <a:pt x="13" y="52"/>
                                  </a:lnTo>
                                  <a:lnTo>
                                    <a:pt x="12" y="52"/>
                                  </a:lnTo>
                                  <a:lnTo>
                                    <a:pt x="10" y="52"/>
                                  </a:lnTo>
                                  <a:lnTo>
                                    <a:pt x="12" y="53"/>
                                  </a:lnTo>
                                  <a:lnTo>
                                    <a:pt x="12" y="55"/>
                                  </a:lnTo>
                                  <a:lnTo>
                                    <a:pt x="10" y="55"/>
                                  </a:lnTo>
                                  <a:lnTo>
                                    <a:pt x="9" y="55"/>
                                  </a:lnTo>
                                  <a:lnTo>
                                    <a:pt x="7" y="55"/>
                                  </a:lnTo>
                                  <a:lnTo>
                                    <a:pt x="7" y="58"/>
                                  </a:lnTo>
                                  <a:lnTo>
                                    <a:pt x="9" y="58"/>
                                  </a:lnTo>
                                  <a:lnTo>
                                    <a:pt x="10" y="58"/>
                                  </a:lnTo>
                                  <a:lnTo>
                                    <a:pt x="12" y="58"/>
                                  </a:lnTo>
                                  <a:lnTo>
                                    <a:pt x="10" y="62"/>
                                  </a:lnTo>
                                  <a:lnTo>
                                    <a:pt x="12" y="63"/>
                                  </a:lnTo>
                                  <a:lnTo>
                                    <a:pt x="13" y="63"/>
                                  </a:lnTo>
                                  <a:lnTo>
                                    <a:pt x="14" y="63"/>
                                  </a:lnTo>
                                  <a:lnTo>
                                    <a:pt x="14" y="65"/>
                                  </a:lnTo>
                                  <a:lnTo>
                                    <a:pt x="13" y="65"/>
                                  </a:lnTo>
                                  <a:lnTo>
                                    <a:pt x="12" y="65"/>
                                  </a:lnTo>
                                  <a:lnTo>
                                    <a:pt x="10" y="65"/>
                                  </a:lnTo>
                                  <a:lnTo>
                                    <a:pt x="12" y="66"/>
                                  </a:lnTo>
                                  <a:lnTo>
                                    <a:pt x="12" y="68"/>
                                  </a:lnTo>
                                  <a:lnTo>
                                    <a:pt x="12" y="69"/>
                                  </a:lnTo>
                                  <a:lnTo>
                                    <a:pt x="12" y="71"/>
                                  </a:lnTo>
                                  <a:lnTo>
                                    <a:pt x="10" y="71"/>
                                  </a:lnTo>
                                  <a:lnTo>
                                    <a:pt x="12" y="72"/>
                                  </a:lnTo>
                                  <a:lnTo>
                                    <a:pt x="13" y="72"/>
                                  </a:lnTo>
                                  <a:lnTo>
                                    <a:pt x="14" y="72"/>
                                  </a:lnTo>
                                  <a:lnTo>
                                    <a:pt x="14" y="73"/>
                                  </a:lnTo>
                                  <a:lnTo>
                                    <a:pt x="13" y="73"/>
                                  </a:lnTo>
                                  <a:lnTo>
                                    <a:pt x="12" y="73"/>
                                  </a:lnTo>
                                  <a:lnTo>
                                    <a:pt x="10" y="73"/>
                                  </a:lnTo>
                                  <a:lnTo>
                                    <a:pt x="12" y="75"/>
                                  </a:lnTo>
                                  <a:lnTo>
                                    <a:pt x="12" y="76"/>
                                  </a:lnTo>
                                  <a:lnTo>
                                    <a:pt x="12" y="79"/>
                                  </a:lnTo>
                                  <a:lnTo>
                                    <a:pt x="12" y="81"/>
                                  </a:lnTo>
                                  <a:lnTo>
                                    <a:pt x="10" y="81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9" y="82"/>
                                  </a:lnTo>
                                  <a:lnTo>
                                    <a:pt x="7" y="82"/>
                                  </a:lnTo>
                                  <a:lnTo>
                                    <a:pt x="9" y="84"/>
                                  </a:lnTo>
                                  <a:lnTo>
                                    <a:pt x="9" y="85"/>
                                  </a:lnTo>
                                  <a:lnTo>
                                    <a:pt x="7" y="85"/>
                                  </a:lnTo>
                                  <a:lnTo>
                                    <a:pt x="7" y="86"/>
                                  </a:lnTo>
                                  <a:lnTo>
                                    <a:pt x="7" y="88"/>
                                  </a:lnTo>
                                  <a:lnTo>
                                    <a:pt x="6" y="88"/>
                                  </a:lnTo>
                                  <a:lnTo>
                                    <a:pt x="7" y="89"/>
                                  </a:lnTo>
                                  <a:lnTo>
                                    <a:pt x="7" y="91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6" y="92"/>
                                  </a:lnTo>
                                  <a:lnTo>
                                    <a:pt x="4" y="92"/>
                                  </a:lnTo>
                                  <a:lnTo>
                                    <a:pt x="3" y="91"/>
                                  </a:lnTo>
                                  <a:lnTo>
                                    <a:pt x="4" y="92"/>
                                  </a:lnTo>
                                  <a:lnTo>
                                    <a:pt x="4" y="94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" y="95"/>
                                  </a:lnTo>
                                  <a:lnTo>
                                    <a:pt x="2" y="95"/>
                                  </a:lnTo>
                                  <a:lnTo>
                                    <a:pt x="0" y="95"/>
                                  </a:lnTo>
                                  <a:lnTo>
                                    <a:pt x="0" y="98"/>
                                  </a:lnTo>
                                  <a:lnTo>
                                    <a:pt x="2" y="99"/>
                                  </a:lnTo>
                                  <a:lnTo>
                                    <a:pt x="3" y="99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4" y="102"/>
                                  </a:lnTo>
                                  <a:lnTo>
                                    <a:pt x="6" y="102"/>
                                  </a:lnTo>
                                  <a:lnTo>
                                    <a:pt x="6" y="101"/>
                                  </a:lnTo>
                                  <a:lnTo>
                                    <a:pt x="6" y="99"/>
                                  </a:lnTo>
                                  <a:lnTo>
                                    <a:pt x="7" y="101"/>
                                  </a:lnTo>
                                  <a:lnTo>
                                    <a:pt x="7" y="102"/>
                                  </a:lnTo>
                                  <a:lnTo>
                                    <a:pt x="9" y="102"/>
                                  </a:lnTo>
                                  <a:lnTo>
                                    <a:pt x="10" y="102"/>
                                  </a:lnTo>
                                  <a:lnTo>
                                    <a:pt x="10" y="101"/>
                                  </a:lnTo>
                                  <a:lnTo>
                                    <a:pt x="12" y="101"/>
                                  </a:lnTo>
                                  <a:lnTo>
                                    <a:pt x="12" y="99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2" y="96"/>
                                  </a:lnTo>
                                  <a:lnTo>
                                    <a:pt x="13" y="96"/>
                                  </a:lnTo>
                                  <a:lnTo>
                                    <a:pt x="14" y="96"/>
                                  </a:lnTo>
                                  <a:lnTo>
                                    <a:pt x="16" y="96"/>
                                  </a:lnTo>
                                  <a:lnTo>
                                    <a:pt x="17" y="96"/>
                                  </a:lnTo>
                                  <a:lnTo>
                                    <a:pt x="17" y="95"/>
                                  </a:lnTo>
                                  <a:lnTo>
                                    <a:pt x="16" y="95"/>
                                  </a:lnTo>
                                  <a:lnTo>
                                    <a:pt x="17" y="95"/>
                                  </a:lnTo>
                                  <a:lnTo>
                                    <a:pt x="19" y="95"/>
                                  </a:lnTo>
                                  <a:lnTo>
                                    <a:pt x="20" y="95"/>
                                  </a:lnTo>
                                  <a:lnTo>
                                    <a:pt x="20" y="94"/>
                                  </a:lnTo>
                                  <a:lnTo>
                                    <a:pt x="17" y="91"/>
                                  </a:lnTo>
                                  <a:lnTo>
                                    <a:pt x="19" y="91"/>
                                  </a:lnTo>
                                  <a:lnTo>
                                    <a:pt x="20" y="89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20" y="85"/>
                                  </a:lnTo>
                                  <a:lnTo>
                                    <a:pt x="22" y="85"/>
                                  </a:lnTo>
                                  <a:lnTo>
                                    <a:pt x="23" y="85"/>
                                  </a:lnTo>
                                  <a:lnTo>
                                    <a:pt x="25" y="85"/>
                                  </a:lnTo>
                                  <a:lnTo>
                                    <a:pt x="25" y="84"/>
                                  </a:lnTo>
                                  <a:lnTo>
                                    <a:pt x="26" y="84"/>
                                  </a:lnTo>
                                  <a:lnTo>
                                    <a:pt x="26" y="82"/>
                                  </a:lnTo>
                                  <a:lnTo>
                                    <a:pt x="26" y="81"/>
                                  </a:lnTo>
                                  <a:lnTo>
                                    <a:pt x="32" y="81"/>
                                  </a:lnTo>
                                  <a:lnTo>
                                    <a:pt x="32" y="84"/>
                                  </a:lnTo>
                                  <a:lnTo>
                                    <a:pt x="33" y="85"/>
                                  </a:lnTo>
                                  <a:lnTo>
                                    <a:pt x="35" y="85"/>
                                  </a:lnTo>
                                  <a:lnTo>
                                    <a:pt x="35" y="86"/>
                                  </a:lnTo>
                                  <a:lnTo>
                                    <a:pt x="33" y="86"/>
                                  </a:lnTo>
                                  <a:lnTo>
                                    <a:pt x="32" y="86"/>
                                  </a:lnTo>
                                  <a:lnTo>
                                    <a:pt x="33" y="88"/>
                                  </a:lnTo>
                                  <a:lnTo>
                                    <a:pt x="33" y="89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33" y="92"/>
                                  </a:lnTo>
                                  <a:lnTo>
                                    <a:pt x="32" y="92"/>
                                  </a:lnTo>
                                  <a:lnTo>
                                    <a:pt x="32" y="9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29" y="94"/>
                                  </a:lnTo>
                                  <a:lnTo>
                                    <a:pt x="30" y="95"/>
                                  </a:lnTo>
                                  <a:lnTo>
                                    <a:pt x="32" y="95"/>
                                  </a:lnTo>
                                  <a:lnTo>
                                    <a:pt x="32" y="94"/>
                                  </a:lnTo>
                                  <a:lnTo>
                                    <a:pt x="32" y="95"/>
                                  </a:lnTo>
                                  <a:lnTo>
                                    <a:pt x="30" y="95"/>
                                  </a:lnTo>
                                  <a:lnTo>
                                    <a:pt x="29" y="95"/>
                                  </a:lnTo>
                                  <a:lnTo>
                                    <a:pt x="30" y="96"/>
                                  </a:lnTo>
                                  <a:lnTo>
                                    <a:pt x="30" y="98"/>
                                  </a:lnTo>
                                  <a:lnTo>
                                    <a:pt x="29" y="98"/>
                                  </a:lnTo>
                                  <a:lnTo>
                                    <a:pt x="27" y="98"/>
                                  </a:lnTo>
                                  <a:lnTo>
                                    <a:pt x="26" y="98"/>
                                  </a:lnTo>
                                  <a:lnTo>
                                    <a:pt x="27" y="99"/>
                                  </a:lnTo>
                                  <a:lnTo>
                                    <a:pt x="27" y="101"/>
                                  </a:lnTo>
                                  <a:lnTo>
                                    <a:pt x="27" y="102"/>
                                  </a:lnTo>
                                  <a:lnTo>
                                    <a:pt x="26" y="102"/>
                                  </a:lnTo>
                                  <a:lnTo>
                                    <a:pt x="26" y="104"/>
                                  </a:lnTo>
                                  <a:lnTo>
                                    <a:pt x="25" y="104"/>
                                  </a:lnTo>
                                  <a:lnTo>
                                    <a:pt x="23" y="104"/>
                                  </a:lnTo>
                                  <a:lnTo>
                                    <a:pt x="25" y="105"/>
                                  </a:lnTo>
                                  <a:lnTo>
                                    <a:pt x="26" y="105"/>
                                  </a:lnTo>
                                  <a:lnTo>
                                    <a:pt x="26" y="104"/>
                                  </a:lnTo>
                                  <a:lnTo>
                                    <a:pt x="26" y="107"/>
                                  </a:lnTo>
                                  <a:lnTo>
                                    <a:pt x="26" y="108"/>
                                  </a:lnTo>
                                  <a:lnTo>
                                    <a:pt x="25" y="108"/>
                                  </a:lnTo>
                                  <a:lnTo>
                                    <a:pt x="23" y="108"/>
                                  </a:lnTo>
                                  <a:lnTo>
                                    <a:pt x="25" y="109"/>
                                  </a:lnTo>
                                  <a:lnTo>
                                    <a:pt x="26" y="109"/>
                                  </a:lnTo>
                                  <a:lnTo>
                                    <a:pt x="26" y="111"/>
                                  </a:lnTo>
                                  <a:lnTo>
                                    <a:pt x="25" y="111"/>
                                  </a:lnTo>
                                  <a:lnTo>
                                    <a:pt x="23" y="111"/>
                                  </a:lnTo>
                                  <a:lnTo>
                                    <a:pt x="25" y="112"/>
                                  </a:lnTo>
                                  <a:lnTo>
                                    <a:pt x="25" y="114"/>
                                  </a:lnTo>
                                  <a:lnTo>
                                    <a:pt x="25" y="115"/>
                                  </a:lnTo>
                                  <a:lnTo>
                                    <a:pt x="25" y="117"/>
                                  </a:lnTo>
                                  <a:lnTo>
                                    <a:pt x="23" y="115"/>
                                  </a:lnTo>
                                  <a:lnTo>
                                    <a:pt x="23" y="117"/>
                                  </a:lnTo>
                                  <a:lnTo>
                                    <a:pt x="22" y="117"/>
                                  </a:lnTo>
                                  <a:lnTo>
                                    <a:pt x="20" y="117"/>
                                  </a:lnTo>
                                  <a:lnTo>
                                    <a:pt x="26" y="121"/>
                                  </a:lnTo>
                                  <a:lnTo>
                                    <a:pt x="29" y="121"/>
                                  </a:lnTo>
                                  <a:lnTo>
                                    <a:pt x="30" y="121"/>
                                  </a:lnTo>
                                  <a:lnTo>
                                    <a:pt x="32" y="121"/>
                                  </a:lnTo>
                                  <a:lnTo>
                                    <a:pt x="33" y="121"/>
                                  </a:lnTo>
                                  <a:lnTo>
                                    <a:pt x="35" y="121"/>
                                  </a:lnTo>
                                  <a:lnTo>
                                    <a:pt x="35" y="119"/>
                                  </a:lnTo>
                                  <a:lnTo>
                                    <a:pt x="36" y="119"/>
                                  </a:lnTo>
                                  <a:lnTo>
                                    <a:pt x="36" y="118"/>
                                  </a:lnTo>
                                  <a:lnTo>
                                    <a:pt x="37" y="118"/>
                                  </a:lnTo>
                                  <a:lnTo>
                                    <a:pt x="37" y="117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39" y="115"/>
                                  </a:lnTo>
                                  <a:lnTo>
                                    <a:pt x="37" y="115"/>
                                  </a:lnTo>
                                  <a:lnTo>
                                    <a:pt x="36" y="115"/>
                                  </a:lnTo>
                                  <a:lnTo>
                                    <a:pt x="35" y="114"/>
                                  </a:lnTo>
                                  <a:lnTo>
                                    <a:pt x="36" y="114"/>
                                  </a:lnTo>
                                  <a:lnTo>
                                    <a:pt x="36" y="112"/>
                                  </a:lnTo>
                                  <a:lnTo>
                                    <a:pt x="37" y="112"/>
                                  </a:lnTo>
                                  <a:lnTo>
                                    <a:pt x="37" y="111"/>
                                  </a:lnTo>
                                  <a:lnTo>
                                    <a:pt x="36" y="111"/>
                                  </a:lnTo>
                                  <a:lnTo>
                                    <a:pt x="35" y="109"/>
                                  </a:lnTo>
                                  <a:lnTo>
                                    <a:pt x="36" y="109"/>
                                  </a:lnTo>
                                  <a:lnTo>
                                    <a:pt x="36" y="108"/>
                                  </a:lnTo>
                                  <a:lnTo>
                                    <a:pt x="35" y="107"/>
                                  </a:lnTo>
                                  <a:lnTo>
                                    <a:pt x="40" y="105"/>
                                  </a:lnTo>
                                  <a:lnTo>
                                    <a:pt x="42" y="105"/>
                                  </a:lnTo>
                                  <a:lnTo>
                                    <a:pt x="42" y="104"/>
                                  </a:lnTo>
                                  <a:lnTo>
                                    <a:pt x="42" y="102"/>
                                  </a:lnTo>
                                  <a:lnTo>
                                    <a:pt x="42" y="101"/>
                                  </a:lnTo>
                                  <a:lnTo>
                                    <a:pt x="43" y="102"/>
                                  </a:lnTo>
                                  <a:lnTo>
                                    <a:pt x="45" y="102"/>
                                  </a:lnTo>
                                  <a:lnTo>
                                    <a:pt x="45" y="101"/>
                                  </a:lnTo>
                                  <a:lnTo>
                                    <a:pt x="45" y="99"/>
                                  </a:lnTo>
                                  <a:lnTo>
                                    <a:pt x="45" y="98"/>
                                  </a:lnTo>
                                  <a:lnTo>
                                    <a:pt x="45" y="96"/>
                                  </a:lnTo>
                                  <a:lnTo>
                                    <a:pt x="45" y="95"/>
                                  </a:lnTo>
                                  <a:lnTo>
                                    <a:pt x="46" y="95"/>
                                  </a:lnTo>
                                  <a:lnTo>
                                    <a:pt x="48" y="95"/>
                                  </a:lnTo>
                                  <a:lnTo>
                                    <a:pt x="48" y="94"/>
                                  </a:lnTo>
                                  <a:lnTo>
                                    <a:pt x="49" y="94"/>
                                  </a:lnTo>
                                  <a:lnTo>
                                    <a:pt x="50" y="94"/>
                                  </a:lnTo>
                                  <a:lnTo>
                                    <a:pt x="50" y="92"/>
                                  </a:lnTo>
                                  <a:lnTo>
                                    <a:pt x="52" y="92"/>
                                  </a:lnTo>
                                  <a:lnTo>
                                    <a:pt x="53" y="92"/>
                                  </a:lnTo>
                                  <a:lnTo>
                                    <a:pt x="53" y="91"/>
                                  </a:lnTo>
                                  <a:lnTo>
                                    <a:pt x="55" y="88"/>
                                  </a:lnTo>
                                  <a:lnTo>
                                    <a:pt x="56" y="89"/>
                                  </a:lnTo>
                                  <a:lnTo>
                                    <a:pt x="56" y="91"/>
                                  </a:lnTo>
                                  <a:lnTo>
                                    <a:pt x="58" y="91"/>
                                  </a:lnTo>
                                  <a:lnTo>
                                    <a:pt x="59" y="89"/>
                                  </a:lnTo>
                                  <a:lnTo>
                                    <a:pt x="59" y="88"/>
                                  </a:lnTo>
                                  <a:lnTo>
                                    <a:pt x="60" y="89"/>
                                  </a:lnTo>
                                  <a:lnTo>
                                    <a:pt x="62" y="89"/>
                                  </a:lnTo>
                                  <a:lnTo>
                                    <a:pt x="62" y="91"/>
                                  </a:lnTo>
                                  <a:lnTo>
                                    <a:pt x="63" y="91"/>
                                  </a:lnTo>
                                  <a:lnTo>
                                    <a:pt x="65" y="91"/>
                                  </a:lnTo>
                                  <a:lnTo>
                                    <a:pt x="66" y="91"/>
                                  </a:lnTo>
                                  <a:lnTo>
                                    <a:pt x="66" y="89"/>
                                  </a:lnTo>
                                  <a:lnTo>
                                    <a:pt x="66" y="88"/>
                                  </a:lnTo>
                                  <a:lnTo>
                                    <a:pt x="68" y="89"/>
                                  </a:lnTo>
                                  <a:lnTo>
                                    <a:pt x="69" y="91"/>
                                  </a:lnTo>
                                  <a:lnTo>
                                    <a:pt x="76" y="92"/>
                                  </a:lnTo>
                                  <a:lnTo>
                                    <a:pt x="76" y="94"/>
                                  </a:lnTo>
                                  <a:lnTo>
                                    <a:pt x="76" y="95"/>
                                  </a:lnTo>
                                  <a:lnTo>
                                    <a:pt x="75" y="95"/>
                                  </a:lnTo>
                                  <a:lnTo>
                                    <a:pt x="73" y="95"/>
                                  </a:lnTo>
                                  <a:lnTo>
                                    <a:pt x="75" y="96"/>
                                  </a:lnTo>
                                  <a:lnTo>
                                    <a:pt x="75" y="98"/>
                                  </a:lnTo>
                                  <a:lnTo>
                                    <a:pt x="75" y="99"/>
                                  </a:lnTo>
                                  <a:lnTo>
                                    <a:pt x="73" y="99"/>
                                  </a:lnTo>
                                  <a:lnTo>
                                    <a:pt x="72" y="99"/>
                                  </a:lnTo>
                                  <a:lnTo>
                                    <a:pt x="72" y="101"/>
                                  </a:lnTo>
                                  <a:lnTo>
                                    <a:pt x="71" y="101"/>
                                  </a:lnTo>
                                  <a:lnTo>
                                    <a:pt x="72" y="101"/>
                                  </a:lnTo>
                                  <a:lnTo>
                                    <a:pt x="72" y="102"/>
                                  </a:lnTo>
                                  <a:lnTo>
                                    <a:pt x="72" y="104"/>
                                  </a:lnTo>
                                  <a:lnTo>
                                    <a:pt x="71" y="104"/>
                                  </a:lnTo>
                                  <a:lnTo>
                                    <a:pt x="69" y="104"/>
                                  </a:lnTo>
                                  <a:lnTo>
                                    <a:pt x="68" y="104"/>
                                  </a:lnTo>
                                  <a:lnTo>
                                    <a:pt x="69" y="105"/>
                                  </a:lnTo>
                                  <a:lnTo>
                                    <a:pt x="69" y="107"/>
                                  </a:lnTo>
                                  <a:lnTo>
                                    <a:pt x="69" y="108"/>
                                  </a:lnTo>
                                  <a:lnTo>
                                    <a:pt x="68" y="108"/>
                                  </a:lnTo>
                                  <a:lnTo>
                                    <a:pt x="66" y="108"/>
                                  </a:lnTo>
                                  <a:lnTo>
                                    <a:pt x="65" y="108"/>
                                  </a:lnTo>
                                  <a:lnTo>
                                    <a:pt x="65" y="111"/>
                                  </a:lnTo>
                                  <a:lnTo>
                                    <a:pt x="69" y="117"/>
                                  </a:lnTo>
                                  <a:lnTo>
                                    <a:pt x="72" y="117"/>
                                  </a:lnTo>
                                  <a:lnTo>
                                    <a:pt x="73" y="117"/>
                                  </a:lnTo>
                                  <a:lnTo>
                                    <a:pt x="73" y="115"/>
                                  </a:lnTo>
                                  <a:lnTo>
                                    <a:pt x="75" y="115"/>
                                  </a:lnTo>
                                  <a:lnTo>
                                    <a:pt x="75" y="114"/>
                                  </a:lnTo>
                                  <a:lnTo>
                                    <a:pt x="76" y="114"/>
                                  </a:lnTo>
                                  <a:lnTo>
                                    <a:pt x="76" y="112"/>
                                  </a:lnTo>
                                  <a:lnTo>
                                    <a:pt x="78" y="111"/>
                                  </a:lnTo>
                                  <a:lnTo>
                                    <a:pt x="78" y="109"/>
                                  </a:lnTo>
                                  <a:lnTo>
                                    <a:pt x="79" y="109"/>
                                  </a:lnTo>
                                  <a:lnTo>
                                    <a:pt x="79" y="108"/>
                                  </a:lnTo>
                                  <a:lnTo>
                                    <a:pt x="81" y="108"/>
                                  </a:lnTo>
                                  <a:lnTo>
                                    <a:pt x="81" y="107"/>
                                  </a:lnTo>
                                  <a:lnTo>
                                    <a:pt x="82" y="107"/>
                                  </a:lnTo>
                                  <a:lnTo>
                                    <a:pt x="82" y="105"/>
                                  </a:lnTo>
                                  <a:lnTo>
                                    <a:pt x="82" y="104"/>
                                  </a:lnTo>
                                  <a:lnTo>
                                    <a:pt x="82" y="102"/>
                                  </a:lnTo>
                                  <a:lnTo>
                                    <a:pt x="83" y="102"/>
                                  </a:lnTo>
                                  <a:lnTo>
                                    <a:pt x="85" y="102"/>
                                  </a:lnTo>
                                  <a:lnTo>
                                    <a:pt x="85" y="101"/>
                                  </a:lnTo>
                                  <a:lnTo>
                                    <a:pt x="86" y="101"/>
                                  </a:lnTo>
                                  <a:lnTo>
                                    <a:pt x="86" y="99"/>
                                  </a:lnTo>
                                  <a:lnTo>
                                    <a:pt x="86" y="98"/>
                                  </a:lnTo>
                                  <a:lnTo>
                                    <a:pt x="88" y="99"/>
                                  </a:lnTo>
                                  <a:lnTo>
                                    <a:pt x="89" y="99"/>
                                  </a:lnTo>
                                  <a:lnTo>
                                    <a:pt x="89" y="98"/>
                                  </a:lnTo>
                                  <a:lnTo>
                                    <a:pt x="89" y="96"/>
                                  </a:lnTo>
                                  <a:lnTo>
                                    <a:pt x="91" y="96"/>
                                  </a:lnTo>
                                  <a:lnTo>
                                    <a:pt x="92" y="96"/>
                                  </a:lnTo>
                                  <a:lnTo>
                                    <a:pt x="92" y="95"/>
                                  </a:lnTo>
                                  <a:lnTo>
                                    <a:pt x="92" y="94"/>
                                  </a:lnTo>
                                  <a:lnTo>
                                    <a:pt x="93" y="94"/>
                                  </a:lnTo>
                                  <a:lnTo>
                                    <a:pt x="95" y="94"/>
                                  </a:lnTo>
                                  <a:lnTo>
                                    <a:pt x="95" y="92"/>
                                  </a:lnTo>
                                  <a:lnTo>
                                    <a:pt x="98" y="92"/>
                                  </a:lnTo>
                                  <a:lnTo>
                                    <a:pt x="99" y="94"/>
                                  </a:lnTo>
                                  <a:lnTo>
                                    <a:pt x="99" y="95"/>
                                  </a:lnTo>
                                  <a:lnTo>
                                    <a:pt x="98" y="95"/>
                                  </a:lnTo>
                                  <a:lnTo>
                                    <a:pt x="99" y="96"/>
                                  </a:lnTo>
                                  <a:lnTo>
                                    <a:pt x="101" y="96"/>
                                  </a:lnTo>
                                  <a:lnTo>
                                    <a:pt x="102" y="98"/>
                                  </a:lnTo>
                                  <a:lnTo>
                                    <a:pt x="102" y="99"/>
                                  </a:lnTo>
                                  <a:lnTo>
                                    <a:pt x="102" y="101"/>
                                  </a:lnTo>
                                  <a:lnTo>
                                    <a:pt x="102" y="102"/>
                                  </a:lnTo>
                                  <a:lnTo>
                                    <a:pt x="102" y="104"/>
                                  </a:lnTo>
                                  <a:lnTo>
                                    <a:pt x="101" y="104"/>
                                  </a:lnTo>
                                  <a:lnTo>
                                    <a:pt x="101" y="107"/>
                                  </a:lnTo>
                                  <a:lnTo>
                                    <a:pt x="101" y="108"/>
                                  </a:lnTo>
                                  <a:lnTo>
                                    <a:pt x="99" y="108"/>
                                  </a:lnTo>
                                  <a:lnTo>
                                    <a:pt x="98" y="108"/>
                                  </a:lnTo>
                                  <a:lnTo>
                                    <a:pt x="99" y="109"/>
                                  </a:lnTo>
                                  <a:lnTo>
                                    <a:pt x="99" y="111"/>
                                  </a:lnTo>
                                  <a:lnTo>
                                    <a:pt x="99" y="112"/>
                                  </a:lnTo>
                                  <a:lnTo>
                                    <a:pt x="99" y="114"/>
                                  </a:lnTo>
                                  <a:lnTo>
                                    <a:pt x="99" y="115"/>
                                  </a:lnTo>
                                  <a:lnTo>
                                    <a:pt x="98" y="115"/>
                                  </a:lnTo>
                                  <a:lnTo>
                                    <a:pt x="98" y="117"/>
                                  </a:lnTo>
                                  <a:lnTo>
                                    <a:pt x="96" y="117"/>
                                  </a:lnTo>
                                  <a:lnTo>
                                    <a:pt x="95" y="117"/>
                                  </a:lnTo>
                                  <a:lnTo>
                                    <a:pt x="96" y="118"/>
                                  </a:lnTo>
                                  <a:lnTo>
                                    <a:pt x="96" y="119"/>
                                  </a:lnTo>
                                  <a:lnTo>
                                    <a:pt x="96" y="121"/>
                                  </a:lnTo>
                                  <a:lnTo>
                                    <a:pt x="95" y="121"/>
                                  </a:lnTo>
                                  <a:lnTo>
                                    <a:pt x="95" y="122"/>
                                  </a:lnTo>
                                  <a:lnTo>
                                    <a:pt x="93" y="122"/>
                                  </a:lnTo>
                                  <a:lnTo>
                                    <a:pt x="92" y="122"/>
                                  </a:lnTo>
                                  <a:lnTo>
                                    <a:pt x="93" y="124"/>
                                  </a:lnTo>
                                  <a:lnTo>
                                    <a:pt x="95" y="124"/>
                                  </a:lnTo>
                                  <a:lnTo>
                                    <a:pt x="95" y="122"/>
                                  </a:lnTo>
                                  <a:lnTo>
                                    <a:pt x="95" y="124"/>
                                  </a:lnTo>
                                  <a:lnTo>
                                    <a:pt x="95" y="125"/>
                                  </a:lnTo>
                                  <a:lnTo>
                                    <a:pt x="93" y="125"/>
                                  </a:lnTo>
                                  <a:lnTo>
                                    <a:pt x="92" y="125"/>
                                  </a:lnTo>
                                  <a:lnTo>
                                    <a:pt x="93" y="127"/>
                                  </a:lnTo>
                                  <a:lnTo>
                                    <a:pt x="96" y="127"/>
                                  </a:lnTo>
                                  <a:lnTo>
                                    <a:pt x="96" y="128"/>
                                  </a:lnTo>
                                  <a:lnTo>
                                    <a:pt x="98" y="130"/>
                                  </a:lnTo>
                                  <a:lnTo>
                                    <a:pt x="99" y="130"/>
                                  </a:lnTo>
                                  <a:lnTo>
                                    <a:pt x="101" y="130"/>
                                  </a:lnTo>
                                  <a:lnTo>
                                    <a:pt x="102" y="130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104" y="128"/>
                                  </a:lnTo>
                                  <a:lnTo>
                                    <a:pt x="104" y="127"/>
                                  </a:lnTo>
                                  <a:lnTo>
                                    <a:pt x="104" y="125"/>
                                  </a:lnTo>
                                  <a:lnTo>
                                    <a:pt x="104" y="124"/>
                                  </a:lnTo>
                                  <a:lnTo>
                                    <a:pt x="104" y="122"/>
                                  </a:lnTo>
                                  <a:lnTo>
                                    <a:pt x="109" y="124"/>
                                  </a:lnTo>
                                  <a:lnTo>
                                    <a:pt x="111" y="122"/>
                                  </a:lnTo>
                                  <a:lnTo>
                                    <a:pt x="111" y="115"/>
                                  </a:lnTo>
                                  <a:lnTo>
                                    <a:pt x="112" y="115"/>
                                  </a:lnTo>
                                  <a:lnTo>
                                    <a:pt x="114" y="115"/>
                                  </a:lnTo>
                                  <a:lnTo>
                                    <a:pt x="115" y="114"/>
                                  </a:lnTo>
                                  <a:lnTo>
                                    <a:pt x="116" y="112"/>
                                  </a:lnTo>
                                  <a:lnTo>
                                    <a:pt x="116" y="111"/>
                                  </a:lnTo>
                                  <a:lnTo>
                                    <a:pt x="118" y="109"/>
                                  </a:lnTo>
                                  <a:lnTo>
                                    <a:pt x="119" y="108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2" y="104"/>
                                  </a:lnTo>
                                  <a:lnTo>
                                    <a:pt x="124" y="102"/>
                                  </a:lnTo>
                                  <a:lnTo>
                                    <a:pt x="125" y="101"/>
                                  </a:lnTo>
                                  <a:lnTo>
                                    <a:pt x="125" y="99"/>
                                  </a:lnTo>
                                  <a:lnTo>
                                    <a:pt x="125" y="98"/>
                                  </a:lnTo>
                                  <a:lnTo>
                                    <a:pt x="124" y="98"/>
                                  </a:lnTo>
                                  <a:lnTo>
                                    <a:pt x="122" y="96"/>
                                  </a:lnTo>
                                  <a:lnTo>
                                    <a:pt x="122" y="95"/>
                                  </a:lnTo>
                                  <a:lnTo>
                                    <a:pt x="121" y="94"/>
                                  </a:lnTo>
                                  <a:lnTo>
                                    <a:pt x="122" y="94"/>
                                  </a:lnTo>
                                  <a:lnTo>
                                    <a:pt x="122" y="92"/>
                                  </a:lnTo>
                                  <a:lnTo>
                                    <a:pt x="124" y="92"/>
                                  </a:lnTo>
                                  <a:lnTo>
                                    <a:pt x="124" y="91"/>
                                  </a:lnTo>
                                  <a:lnTo>
                                    <a:pt x="125" y="89"/>
                                  </a:lnTo>
                                  <a:lnTo>
                                    <a:pt x="125" y="88"/>
                                  </a:lnTo>
                                  <a:lnTo>
                                    <a:pt x="125" y="86"/>
                                  </a:lnTo>
                                  <a:lnTo>
                                    <a:pt x="125" y="84"/>
                                  </a:lnTo>
                                  <a:lnTo>
                                    <a:pt x="124" y="84"/>
                                  </a:lnTo>
                                  <a:lnTo>
                                    <a:pt x="122" y="84"/>
                                  </a:lnTo>
                                  <a:lnTo>
                                    <a:pt x="121" y="82"/>
                                  </a:lnTo>
                                  <a:lnTo>
                                    <a:pt x="122" y="82"/>
                                  </a:lnTo>
                                  <a:lnTo>
                                    <a:pt x="122" y="81"/>
                                  </a:lnTo>
                                  <a:lnTo>
                                    <a:pt x="122" y="79"/>
                                  </a:lnTo>
                                  <a:lnTo>
                                    <a:pt x="124" y="79"/>
                                  </a:lnTo>
                                  <a:lnTo>
                                    <a:pt x="125" y="79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127" y="78"/>
                                  </a:lnTo>
                                  <a:lnTo>
                                    <a:pt x="127" y="76"/>
                                  </a:lnTo>
                                  <a:lnTo>
                                    <a:pt x="127" y="75"/>
                                  </a:lnTo>
                                  <a:lnTo>
                                    <a:pt x="127" y="73"/>
                                  </a:lnTo>
                                  <a:lnTo>
                                    <a:pt x="125" y="73"/>
                                  </a:lnTo>
                                  <a:lnTo>
                                    <a:pt x="124" y="72"/>
                                  </a:lnTo>
                                  <a:lnTo>
                                    <a:pt x="125" y="72"/>
                                  </a:lnTo>
                                  <a:lnTo>
                                    <a:pt x="127" y="72"/>
                                  </a:lnTo>
                                  <a:lnTo>
                                    <a:pt x="127" y="71"/>
                                  </a:lnTo>
                                  <a:lnTo>
                                    <a:pt x="128" y="71"/>
                                  </a:lnTo>
                                  <a:lnTo>
                                    <a:pt x="128" y="69"/>
                                  </a:lnTo>
                                  <a:lnTo>
                                    <a:pt x="129" y="69"/>
                                  </a:lnTo>
                                  <a:lnTo>
                                    <a:pt x="129" y="68"/>
                                  </a:lnTo>
                                  <a:lnTo>
                                    <a:pt x="131" y="68"/>
                                  </a:lnTo>
                                  <a:lnTo>
                                    <a:pt x="131" y="66"/>
                                  </a:lnTo>
                                  <a:lnTo>
                                    <a:pt x="131" y="65"/>
                                  </a:lnTo>
                                  <a:lnTo>
                                    <a:pt x="132" y="65"/>
                                  </a:lnTo>
                                  <a:lnTo>
                                    <a:pt x="134" y="65"/>
                                  </a:lnTo>
                                  <a:lnTo>
                                    <a:pt x="134" y="63"/>
                                  </a:lnTo>
                                  <a:lnTo>
                                    <a:pt x="134" y="65"/>
                                  </a:lnTo>
                                  <a:lnTo>
                                    <a:pt x="132" y="65"/>
                                  </a:lnTo>
                                  <a:lnTo>
                                    <a:pt x="131" y="63"/>
                                  </a:lnTo>
                                  <a:lnTo>
                                    <a:pt x="132" y="63"/>
                                  </a:lnTo>
                                  <a:lnTo>
                                    <a:pt x="134" y="63"/>
                                  </a:lnTo>
                                  <a:lnTo>
                                    <a:pt x="134" y="62"/>
                                  </a:lnTo>
                                  <a:lnTo>
                                    <a:pt x="132" y="62"/>
                                  </a:lnTo>
                                  <a:lnTo>
                                    <a:pt x="132" y="61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31" y="56"/>
                                  </a:lnTo>
                                  <a:lnTo>
                                    <a:pt x="132" y="58"/>
                                  </a:lnTo>
                                  <a:lnTo>
                                    <a:pt x="134" y="58"/>
                                  </a:lnTo>
                                  <a:lnTo>
                                    <a:pt x="134" y="56"/>
                                  </a:lnTo>
                                  <a:lnTo>
                                    <a:pt x="134" y="55"/>
                                  </a:lnTo>
                                  <a:lnTo>
                                    <a:pt x="134" y="53"/>
                                  </a:lnTo>
                                  <a:lnTo>
                                    <a:pt x="134" y="52"/>
                                  </a:lnTo>
                                  <a:lnTo>
                                    <a:pt x="137" y="52"/>
                                  </a:lnTo>
                                  <a:lnTo>
                                    <a:pt x="135" y="52"/>
                                  </a:lnTo>
                                  <a:lnTo>
                                    <a:pt x="135" y="51"/>
                                  </a:lnTo>
                                  <a:lnTo>
                                    <a:pt x="134" y="51"/>
                                  </a:lnTo>
                                  <a:lnTo>
                                    <a:pt x="132" y="51"/>
                                  </a:lnTo>
                                  <a:lnTo>
                                    <a:pt x="131" y="49"/>
                                  </a:lnTo>
                                  <a:lnTo>
                                    <a:pt x="132" y="49"/>
                                  </a:lnTo>
                                  <a:lnTo>
                                    <a:pt x="132" y="48"/>
                                  </a:lnTo>
                                  <a:lnTo>
                                    <a:pt x="131" y="46"/>
                                  </a:lnTo>
                                  <a:lnTo>
                                    <a:pt x="132" y="46"/>
                                  </a:lnTo>
                                  <a:lnTo>
                                    <a:pt x="131" y="45"/>
                                  </a:lnTo>
                                  <a:lnTo>
                                    <a:pt x="134" y="45"/>
                                  </a:lnTo>
                                  <a:lnTo>
                                    <a:pt x="134" y="43"/>
                                  </a:lnTo>
                                  <a:lnTo>
                                    <a:pt x="132" y="43"/>
                                  </a:lnTo>
                                  <a:lnTo>
                                    <a:pt x="132" y="42"/>
                                  </a:lnTo>
                                  <a:lnTo>
                                    <a:pt x="131" y="42"/>
                                  </a:lnTo>
                                  <a:lnTo>
                                    <a:pt x="129" y="42"/>
                                  </a:lnTo>
                                  <a:lnTo>
                                    <a:pt x="128" y="42"/>
                                  </a:lnTo>
                                  <a:lnTo>
                                    <a:pt x="127" y="42"/>
                                  </a:lnTo>
                                  <a:lnTo>
                                    <a:pt x="127" y="45"/>
                                  </a:lnTo>
                                  <a:lnTo>
                                    <a:pt x="127" y="46"/>
                                  </a:lnTo>
                                  <a:lnTo>
                                    <a:pt x="125" y="46"/>
                                  </a:lnTo>
                                  <a:lnTo>
                                    <a:pt x="124" y="46"/>
                                  </a:lnTo>
                                  <a:lnTo>
                                    <a:pt x="122" y="46"/>
                                  </a:lnTo>
                                  <a:lnTo>
                                    <a:pt x="121" y="46"/>
                                  </a:lnTo>
                                  <a:lnTo>
                                    <a:pt x="119" y="48"/>
                                  </a:lnTo>
                                  <a:lnTo>
                                    <a:pt x="118" y="48"/>
                                  </a:lnTo>
                                  <a:lnTo>
                                    <a:pt x="116" y="48"/>
                                  </a:lnTo>
                                  <a:lnTo>
                                    <a:pt x="115" y="48"/>
                                  </a:lnTo>
                                  <a:lnTo>
                                    <a:pt x="115" y="46"/>
                                  </a:lnTo>
                                  <a:lnTo>
                                    <a:pt x="114" y="46"/>
                                  </a:lnTo>
                                  <a:lnTo>
                                    <a:pt x="114" y="45"/>
                                  </a:lnTo>
                                  <a:lnTo>
                                    <a:pt x="112" y="45"/>
                                  </a:lnTo>
                                  <a:lnTo>
                                    <a:pt x="112" y="43"/>
                                  </a:lnTo>
                                  <a:lnTo>
                                    <a:pt x="111" y="42"/>
                                  </a:lnTo>
                                  <a:lnTo>
                                    <a:pt x="95" y="40"/>
                                  </a:lnTo>
                                  <a:lnTo>
                                    <a:pt x="95" y="42"/>
                                  </a:lnTo>
                                  <a:lnTo>
                                    <a:pt x="93" y="42"/>
                                  </a:lnTo>
                                  <a:lnTo>
                                    <a:pt x="92" y="42"/>
                                  </a:lnTo>
                                  <a:lnTo>
                                    <a:pt x="91" y="42"/>
                                  </a:lnTo>
                                  <a:lnTo>
                                    <a:pt x="91" y="43"/>
                                  </a:lnTo>
                                  <a:lnTo>
                                    <a:pt x="89" y="43"/>
                                  </a:lnTo>
                                  <a:lnTo>
                                    <a:pt x="88" y="43"/>
                                  </a:lnTo>
                                  <a:lnTo>
                                    <a:pt x="86" y="43"/>
                                  </a:lnTo>
                                  <a:lnTo>
                                    <a:pt x="85" y="45"/>
                                  </a:lnTo>
                                  <a:lnTo>
                                    <a:pt x="83" y="45"/>
                                  </a:lnTo>
                                  <a:lnTo>
                                    <a:pt x="82" y="45"/>
                                  </a:lnTo>
                                  <a:lnTo>
                                    <a:pt x="81" y="45"/>
                                  </a:lnTo>
                                  <a:lnTo>
                                    <a:pt x="79" y="45"/>
                                  </a:lnTo>
                                  <a:lnTo>
                                    <a:pt x="78" y="43"/>
                                  </a:lnTo>
                                  <a:lnTo>
                                    <a:pt x="76" y="43"/>
                                  </a:lnTo>
                                  <a:lnTo>
                                    <a:pt x="75" y="42"/>
                                  </a:lnTo>
                                  <a:lnTo>
                                    <a:pt x="73" y="42"/>
                                  </a:lnTo>
                                  <a:lnTo>
                                    <a:pt x="72" y="42"/>
                                  </a:lnTo>
                                  <a:lnTo>
                                    <a:pt x="71" y="42"/>
                                  </a:lnTo>
                                  <a:lnTo>
                                    <a:pt x="69" y="42"/>
                                  </a:lnTo>
                                  <a:lnTo>
                                    <a:pt x="68" y="42"/>
                                  </a:lnTo>
                                  <a:lnTo>
                                    <a:pt x="68" y="43"/>
                                  </a:lnTo>
                                  <a:lnTo>
                                    <a:pt x="66" y="43"/>
                                  </a:lnTo>
                                  <a:lnTo>
                                    <a:pt x="65" y="42"/>
                                  </a:lnTo>
                                  <a:lnTo>
                                    <a:pt x="65" y="40"/>
                                  </a:lnTo>
                                  <a:lnTo>
                                    <a:pt x="63" y="39"/>
                                  </a:lnTo>
                                  <a:lnTo>
                                    <a:pt x="62" y="39"/>
                                  </a:lnTo>
                                  <a:lnTo>
                                    <a:pt x="60" y="39"/>
                                  </a:lnTo>
                                  <a:lnTo>
                                    <a:pt x="59" y="39"/>
                                  </a:lnTo>
                                  <a:lnTo>
                                    <a:pt x="58" y="39"/>
                                  </a:lnTo>
                                  <a:lnTo>
                                    <a:pt x="56" y="39"/>
                                  </a:lnTo>
                                  <a:lnTo>
                                    <a:pt x="55" y="39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52" y="38"/>
                                  </a:lnTo>
                                  <a:lnTo>
                                    <a:pt x="50" y="38"/>
                                  </a:lnTo>
                                  <a:lnTo>
                                    <a:pt x="49" y="36"/>
                                  </a:lnTo>
                                  <a:lnTo>
                                    <a:pt x="50" y="35"/>
                                  </a:lnTo>
                                  <a:lnTo>
                                    <a:pt x="50" y="33"/>
                                  </a:lnTo>
                                  <a:lnTo>
                                    <a:pt x="49" y="33"/>
                                  </a:lnTo>
                                  <a:lnTo>
                                    <a:pt x="49" y="32"/>
                                  </a:lnTo>
                                  <a:lnTo>
                                    <a:pt x="48" y="32"/>
                                  </a:lnTo>
                                  <a:lnTo>
                                    <a:pt x="46" y="32"/>
                                  </a:lnTo>
                                  <a:lnTo>
                                    <a:pt x="48" y="30"/>
                                  </a:lnTo>
                                  <a:lnTo>
                                    <a:pt x="48" y="29"/>
                                  </a:lnTo>
                                  <a:lnTo>
                                    <a:pt x="46" y="28"/>
                                  </a:lnTo>
                                  <a:lnTo>
                                    <a:pt x="45" y="26"/>
                                  </a:lnTo>
                                  <a:lnTo>
                                    <a:pt x="45" y="28"/>
                                  </a:lnTo>
                                  <a:lnTo>
                                    <a:pt x="45" y="26"/>
                                  </a:lnTo>
                                  <a:lnTo>
                                    <a:pt x="46" y="26"/>
                                  </a:lnTo>
                                  <a:lnTo>
                                    <a:pt x="46" y="25"/>
                                  </a:lnTo>
                                  <a:lnTo>
                                    <a:pt x="45" y="25"/>
                                  </a:lnTo>
                                  <a:lnTo>
                                    <a:pt x="43" y="23"/>
                                  </a:lnTo>
                                  <a:lnTo>
                                    <a:pt x="45" y="23"/>
                                  </a:lnTo>
                                  <a:lnTo>
                                    <a:pt x="45" y="22"/>
                                  </a:lnTo>
                                  <a:lnTo>
                                    <a:pt x="46" y="22"/>
                                  </a:lnTo>
                                  <a:lnTo>
                                    <a:pt x="48" y="22"/>
                                  </a:lnTo>
                                  <a:lnTo>
                                    <a:pt x="50" y="20"/>
                                  </a:lnTo>
                                  <a:lnTo>
                                    <a:pt x="52" y="22"/>
                                  </a:lnTo>
                                  <a:lnTo>
                                    <a:pt x="53" y="20"/>
                                  </a:lnTo>
                                  <a:lnTo>
                                    <a:pt x="55" y="20"/>
                                  </a:lnTo>
                                  <a:lnTo>
                                    <a:pt x="55" y="19"/>
                                  </a:lnTo>
                                  <a:lnTo>
                                    <a:pt x="56" y="19"/>
                                  </a:lnTo>
                                  <a:lnTo>
                                    <a:pt x="56" y="17"/>
                                  </a:lnTo>
                                  <a:lnTo>
                                    <a:pt x="56" y="16"/>
                                  </a:lnTo>
                                  <a:lnTo>
                                    <a:pt x="53" y="13"/>
                                  </a:lnTo>
                                  <a:lnTo>
                                    <a:pt x="52" y="13"/>
                                  </a:lnTo>
                                  <a:lnTo>
                                    <a:pt x="50" y="13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13"/>
                                  </a:lnTo>
                                  <a:lnTo>
                                    <a:pt x="48" y="13"/>
                                  </a:lnTo>
                                  <a:lnTo>
                                    <a:pt x="46" y="13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43" y="12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6" y="12"/>
                                  </a:lnTo>
                                  <a:lnTo>
                                    <a:pt x="46" y="10"/>
                                  </a:lnTo>
                                  <a:lnTo>
                                    <a:pt x="46" y="9"/>
                                  </a:lnTo>
                                  <a:lnTo>
                                    <a:pt x="46" y="7"/>
                                  </a:lnTo>
                                  <a:lnTo>
                                    <a:pt x="45" y="6"/>
                                  </a:lnTo>
                                  <a:lnTo>
                                    <a:pt x="43" y="5"/>
                                  </a:lnTo>
                                  <a:lnTo>
                                    <a:pt x="43" y="3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33" y="2"/>
                                  </a:lnTo>
                                  <a:lnTo>
                                    <a:pt x="35" y="2"/>
                                  </a:lnTo>
                                  <a:lnTo>
                                    <a:pt x="33" y="0"/>
                                  </a:lnTo>
                                  <a:close/>
                                  <a:moveTo>
                                    <a:pt x="20" y="16"/>
                                  </a:moveTo>
                                  <a:lnTo>
                                    <a:pt x="22" y="16"/>
                                  </a:lnTo>
                                  <a:lnTo>
                                    <a:pt x="23" y="16"/>
                                  </a:lnTo>
                                  <a:lnTo>
                                    <a:pt x="25" y="16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26" y="15"/>
                                  </a:lnTo>
                                  <a:lnTo>
                                    <a:pt x="27" y="16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26" y="17"/>
                                  </a:lnTo>
                                  <a:lnTo>
                                    <a:pt x="25" y="17"/>
                                  </a:lnTo>
                                  <a:lnTo>
                                    <a:pt x="23" y="17"/>
                                  </a:lnTo>
                                  <a:lnTo>
                                    <a:pt x="22" y="17"/>
                                  </a:lnTo>
                                  <a:lnTo>
                                    <a:pt x="20" y="17"/>
                                  </a:lnTo>
                                  <a:lnTo>
                                    <a:pt x="2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6"/>
                          <wps:cNvSpPr>
                            <a:spLocks/>
                          </wps:cNvSpPr>
                          <wps:spPr bwMode="auto">
                            <a:xfrm>
                              <a:off x="4798" y="8414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17"/>
                          <wps:cNvSpPr>
                            <a:spLocks/>
                          </wps:cNvSpPr>
                          <wps:spPr bwMode="auto">
                            <a:xfrm>
                              <a:off x="4792" y="8425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18"/>
                          <wps:cNvSpPr>
                            <a:spLocks/>
                          </wps:cNvSpPr>
                          <wps:spPr bwMode="auto">
                            <a:xfrm>
                              <a:off x="4825" y="8497"/>
                              <a:ext cx="1" cy="1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1"/>
                                <a:gd name="T2" fmla="*/ 1 w 1"/>
                                <a:gd name="T3" fmla="*/ 1 h 1"/>
                                <a:gd name="T4" fmla="*/ 1 w 1"/>
                                <a:gd name="T5" fmla="*/ 1 h 1"/>
                                <a:gd name="T6" fmla="*/ 1 w 1"/>
                                <a:gd name="T7" fmla="*/ 1 h 1"/>
                                <a:gd name="T8" fmla="*/ 1 w 1"/>
                                <a:gd name="T9" fmla="*/ 1 h 1"/>
                                <a:gd name="T10" fmla="*/ 1 w 1"/>
                                <a:gd name="T11" fmla="*/ 1 h 1"/>
                                <a:gd name="T12" fmla="*/ 1 w 1"/>
                                <a:gd name="T13" fmla="*/ 1 h 1"/>
                                <a:gd name="T14" fmla="*/ 1 w 1"/>
                                <a:gd name="T15" fmla="*/ 1 h 1"/>
                                <a:gd name="T16" fmla="*/ 1 w 1"/>
                                <a:gd name="T17" fmla="*/ 1 h 1"/>
                                <a:gd name="T18" fmla="*/ 1 w 1"/>
                                <a:gd name="T19" fmla="*/ 1 h 1"/>
                                <a:gd name="T20" fmla="*/ 1 w 1"/>
                                <a:gd name="T21" fmla="*/ 1 h 1"/>
                                <a:gd name="T22" fmla="*/ 1 w 1"/>
                                <a:gd name="T23" fmla="*/ 1 h 1"/>
                                <a:gd name="T24" fmla="*/ 0 w 1"/>
                                <a:gd name="T25" fmla="*/ 1 h 1"/>
                                <a:gd name="T26" fmla="*/ 1 w 1"/>
                                <a:gd name="T27" fmla="*/ 1 h 1"/>
                                <a:gd name="T28" fmla="*/ 1 w 1"/>
                                <a:gd name="T29" fmla="*/ 1 h 1"/>
                                <a:gd name="T30" fmla="*/ 1 w 1"/>
                                <a:gd name="T31" fmla="*/ 1 h 1"/>
                                <a:gd name="T32" fmla="*/ 1 w 1"/>
                                <a:gd name="T33" fmla="*/ 1 h 1"/>
                                <a:gd name="T34" fmla="*/ 1 w 1"/>
                                <a:gd name="T35" fmla="*/ 1 h 1"/>
                                <a:gd name="T36" fmla="*/ 1 w 1"/>
                                <a:gd name="T37" fmla="*/ 1 h 1"/>
                                <a:gd name="T38" fmla="*/ 1 w 1"/>
                                <a:gd name="T39" fmla="*/ 1 h 1"/>
                                <a:gd name="T40" fmla="*/ 1 w 1"/>
                                <a:gd name="T41" fmla="*/ 1 h 1"/>
                                <a:gd name="T42" fmla="*/ 1 w 1"/>
                                <a:gd name="T43" fmla="*/ 1 h 1"/>
                                <a:gd name="T44" fmla="*/ 1 w 1"/>
                                <a:gd name="T45" fmla="*/ 1 h 1"/>
                                <a:gd name="T46" fmla="*/ 1 w 1"/>
                                <a:gd name="T47" fmla="*/ 1 h 1"/>
                                <a:gd name="T48" fmla="*/ 0 w 1"/>
                                <a:gd name="T49" fmla="*/ 0 h 1"/>
                                <a:gd name="T50" fmla="*/ 0 w 1"/>
                                <a:gd name="T51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0" y="0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19"/>
                          <wps:cNvSpPr>
                            <a:spLocks/>
                          </wps:cNvSpPr>
                          <wps:spPr bwMode="auto">
                            <a:xfrm>
                              <a:off x="4792" y="8503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0"/>
                          <wps:cNvSpPr>
                            <a:spLocks/>
                          </wps:cNvSpPr>
                          <wps:spPr bwMode="auto">
                            <a:xfrm>
                              <a:off x="4893" y="8526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1"/>
                          <wps:cNvSpPr>
                            <a:spLocks/>
                          </wps:cNvSpPr>
                          <wps:spPr bwMode="auto">
                            <a:xfrm>
                              <a:off x="4864" y="8506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2"/>
                          <wps:cNvSpPr>
                            <a:spLocks/>
                          </wps:cNvSpPr>
                          <wps:spPr bwMode="auto">
                            <a:xfrm>
                              <a:off x="4818" y="8520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3"/>
                          <wps:cNvSpPr>
                            <a:spLocks/>
                          </wps:cNvSpPr>
                          <wps:spPr bwMode="auto">
                            <a:xfrm>
                              <a:off x="4790" y="8495"/>
                              <a:ext cx="12" cy="6"/>
                            </a:xfrm>
                            <a:custGeom>
                              <a:avLst/>
                              <a:gdLst>
                                <a:gd name="T0" fmla="*/ 4 w 13"/>
                                <a:gd name="T1" fmla="*/ 0 h 6"/>
                                <a:gd name="T2" fmla="*/ 13 w 13"/>
                                <a:gd name="T3" fmla="*/ 3 h 6"/>
                                <a:gd name="T4" fmla="*/ 10 w 13"/>
                                <a:gd name="T5" fmla="*/ 6 h 6"/>
                                <a:gd name="T6" fmla="*/ 0 w 13"/>
                                <a:gd name="T7" fmla="*/ 6 h 6"/>
                                <a:gd name="T8" fmla="*/ 4 w 13"/>
                                <a:gd name="T9" fmla="*/ 0 h 6"/>
                                <a:gd name="T10" fmla="*/ 4 w 13"/>
                                <a:gd name="T11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3" h="6">
                                  <a:moveTo>
                                    <a:pt x="4" y="0"/>
                                  </a:moveTo>
                                  <a:lnTo>
                                    <a:pt x="13" y="3"/>
                                  </a:lnTo>
                                  <a:lnTo>
                                    <a:pt x="10" y="6"/>
                                  </a:lnTo>
                                  <a:lnTo>
                                    <a:pt x="0" y="6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4"/>
                          <wps:cNvSpPr>
                            <a:spLocks/>
                          </wps:cNvSpPr>
                          <wps:spPr bwMode="auto">
                            <a:xfrm>
                              <a:off x="4883" y="8526"/>
                              <a:ext cx="10" cy="5"/>
                            </a:xfrm>
                            <a:custGeom>
                              <a:avLst/>
                              <a:gdLst>
                                <a:gd name="T0" fmla="*/ 3 w 10"/>
                                <a:gd name="T1" fmla="*/ 0 h 5"/>
                                <a:gd name="T2" fmla="*/ 10 w 10"/>
                                <a:gd name="T3" fmla="*/ 1 h 5"/>
                                <a:gd name="T4" fmla="*/ 9 w 10"/>
                                <a:gd name="T5" fmla="*/ 5 h 5"/>
                                <a:gd name="T6" fmla="*/ 0 w 10"/>
                                <a:gd name="T7" fmla="*/ 5 h 5"/>
                                <a:gd name="T8" fmla="*/ 3 w 10"/>
                                <a:gd name="T9" fmla="*/ 0 h 5"/>
                                <a:gd name="T10" fmla="*/ 3 w 10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3" y="0"/>
                                  </a:moveTo>
                                  <a:lnTo>
                                    <a:pt x="10" y="1"/>
                                  </a:ln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5"/>
                          <wps:cNvSpPr>
                            <a:spLocks/>
                          </wps:cNvSpPr>
                          <wps:spPr bwMode="auto">
                            <a:xfrm>
                              <a:off x="4853" y="8508"/>
                              <a:ext cx="7" cy="8"/>
                            </a:xfrm>
                            <a:custGeom>
                              <a:avLst/>
                              <a:gdLst>
                                <a:gd name="T0" fmla="*/ 3 w 7"/>
                                <a:gd name="T1" fmla="*/ 0 h 8"/>
                                <a:gd name="T2" fmla="*/ 7 w 7"/>
                                <a:gd name="T3" fmla="*/ 3 h 8"/>
                                <a:gd name="T4" fmla="*/ 6 w 7"/>
                                <a:gd name="T5" fmla="*/ 8 h 8"/>
                                <a:gd name="T6" fmla="*/ 0 w 7"/>
                                <a:gd name="T7" fmla="*/ 8 h 8"/>
                                <a:gd name="T8" fmla="*/ 3 w 7"/>
                                <a:gd name="T9" fmla="*/ 0 h 8"/>
                                <a:gd name="T10" fmla="*/ 3 w 7"/>
                                <a:gd name="T11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" h="8">
                                  <a:moveTo>
                                    <a:pt x="3" y="0"/>
                                  </a:moveTo>
                                  <a:lnTo>
                                    <a:pt x="7" y="3"/>
                                  </a:lnTo>
                                  <a:lnTo>
                                    <a:pt x="6" y="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6"/>
                          <wps:cNvSpPr>
                            <a:spLocks/>
                          </wps:cNvSpPr>
                          <wps:spPr bwMode="auto">
                            <a:xfrm>
                              <a:off x="4814" y="8517"/>
                              <a:ext cx="11" cy="6"/>
                            </a:xfrm>
                            <a:custGeom>
                              <a:avLst/>
                              <a:gdLst>
                                <a:gd name="T0" fmla="*/ 1 w 11"/>
                                <a:gd name="T1" fmla="*/ 0 h 6"/>
                                <a:gd name="T2" fmla="*/ 11 w 11"/>
                                <a:gd name="T3" fmla="*/ 0 h 6"/>
                                <a:gd name="T4" fmla="*/ 10 w 11"/>
                                <a:gd name="T5" fmla="*/ 3 h 6"/>
                                <a:gd name="T6" fmla="*/ 0 w 11"/>
                                <a:gd name="T7" fmla="*/ 6 h 6"/>
                                <a:gd name="T8" fmla="*/ 1 w 11"/>
                                <a:gd name="T9" fmla="*/ 0 h 6"/>
                                <a:gd name="T10" fmla="*/ 1 w 11"/>
                                <a:gd name="T11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" h="6">
                                  <a:moveTo>
                                    <a:pt x="1" y="0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27"/>
                          <wps:cNvSpPr>
                            <a:spLocks/>
                          </wps:cNvSpPr>
                          <wps:spPr bwMode="auto">
                            <a:xfrm>
                              <a:off x="4822" y="8386"/>
                              <a:ext cx="79" cy="15"/>
                            </a:xfrm>
                            <a:custGeom>
                              <a:avLst/>
                              <a:gdLst>
                                <a:gd name="T0" fmla="*/ 0 w 81"/>
                                <a:gd name="T1" fmla="*/ 10 h 15"/>
                                <a:gd name="T2" fmla="*/ 3 w 81"/>
                                <a:gd name="T3" fmla="*/ 7 h 15"/>
                                <a:gd name="T4" fmla="*/ 6 w 81"/>
                                <a:gd name="T5" fmla="*/ 5 h 15"/>
                                <a:gd name="T6" fmla="*/ 9 w 81"/>
                                <a:gd name="T7" fmla="*/ 3 h 15"/>
                                <a:gd name="T8" fmla="*/ 13 w 81"/>
                                <a:gd name="T9" fmla="*/ 2 h 15"/>
                                <a:gd name="T10" fmla="*/ 17 w 81"/>
                                <a:gd name="T11" fmla="*/ 2 h 15"/>
                                <a:gd name="T12" fmla="*/ 22 w 81"/>
                                <a:gd name="T13" fmla="*/ 0 h 15"/>
                                <a:gd name="T14" fmla="*/ 27 w 81"/>
                                <a:gd name="T15" fmla="*/ 0 h 15"/>
                                <a:gd name="T16" fmla="*/ 32 w 81"/>
                                <a:gd name="T17" fmla="*/ 2 h 15"/>
                                <a:gd name="T18" fmla="*/ 38 w 81"/>
                                <a:gd name="T19" fmla="*/ 2 h 15"/>
                                <a:gd name="T20" fmla="*/ 42 w 81"/>
                                <a:gd name="T21" fmla="*/ 3 h 15"/>
                                <a:gd name="T22" fmla="*/ 48 w 81"/>
                                <a:gd name="T23" fmla="*/ 5 h 15"/>
                                <a:gd name="T24" fmla="*/ 52 w 81"/>
                                <a:gd name="T25" fmla="*/ 6 h 15"/>
                                <a:gd name="T26" fmla="*/ 55 w 81"/>
                                <a:gd name="T27" fmla="*/ 7 h 15"/>
                                <a:gd name="T28" fmla="*/ 56 w 81"/>
                                <a:gd name="T29" fmla="*/ 7 h 15"/>
                                <a:gd name="T30" fmla="*/ 59 w 81"/>
                                <a:gd name="T31" fmla="*/ 7 h 15"/>
                                <a:gd name="T32" fmla="*/ 62 w 81"/>
                                <a:gd name="T33" fmla="*/ 7 h 15"/>
                                <a:gd name="T34" fmla="*/ 65 w 81"/>
                                <a:gd name="T35" fmla="*/ 7 h 15"/>
                                <a:gd name="T36" fmla="*/ 68 w 81"/>
                                <a:gd name="T37" fmla="*/ 7 h 15"/>
                                <a:gd name="T38" fmla="*/ 69 w 81"/>
                                <a:gd name="T39" fmla="*/ 7 h 15"/>
                                <a:gd name="T40" fmla="*/ 72 w 81"/>
                                <a:gd name="T41" fmla="*/ 7 h 15"/>
                                <a:gd name="T42" fmla="*/ 75 w 81"/>
                                <a:gd name="T43" fmla="*/ 6 h 15"/>
                                <a:gd name="T44" fmla="*/ 78 w 81"/>
                                <a:gd name="T45" fmla="*/ 6 h 15"/>
                                <a:gd name="T46" fmla="*/ 79 w 81"/>
                                <a:gd name="T47" fmla="*/ 6 h 15"/>
                                <a:gd name="T48" fmla="*/ 81 w 81"/>
                                <a:gd name="T49" fmla="*/ 5 h 15"/>
                                <a:gd name="T50" fmla="*/ 79 w 81"/>
                                <a:gd name="T51" fmla="*/ 6 h 15"/>
                                <a:gd name="T52" fmla="*/ 78 w 81"/>
                                <a:gd name="T53" fmla="*/ 6 h 15"/>
                                <a:gd name="T54" fmla="*/ 76 w 81"/>
                                <a:gd name="T55" fmla="*/ 7 h 15"/>
                                <a:gd name="T56" fmla="*/ 73 w 81"/>
                                <a:gd name="T57" fmla="*/ 9 h 15"/>
                                <a:gd name="T58" fmla="*/ 72 w 81"/>
                                <a:gd name="T59" fmla="*/ 9 h 15"/>
                                <a:gd name="T60" fmla="*/ 69 w 81"/>
                                <a:gd name="T61" fmla="*/ 10 h 15"/>
                                <a:gd name="T62" fmla="*/ 66 w 81"/>
                                <a:gd name="T63" fmla="*/ 10 h 15"/>
                                <a:gd name="T64" fmla="*/ 63 w 81"/>
                                <a:gd name="T65" fmla="*/ 12 h 15"/>
                                <a:gd name="T66" fmla="*/ 59 w 81"/>
                                <a:gd name="T67" fmla="*/ 12 h 15"/>
                                <a:gd name="T68" fmla="*/ 56 w 81"/>
                                <a:gd name="T69" fmla="*/ 12 h 15"/>
                                <a:gd name="T70" fmla="*/ 52 w 81"/>
                                <a:gd name="T71" fmla="*/ 10 h 15"/>
                                <a:gd name="T72" fmla="*/ 46 w 81"/>
                                <a:gd name="T73" fmla="*/ 9 h 15"/>
                                <a:gd name="T74" fmla="*/ 42 w 81"/>
                                <a:gd name="T75" fmla="*/ 9 h 15"/>
                                <a:gd name="T76" fmla="*/ 38 w 81"/>
                                <a:gd name="T77" fmla="*/ 7 h 15"/>
                                <a:gd name="T78" fmla="*/ 33 w 81"/>
                                <a:gd name="T79" fmla="*/ 7 h 15"/>
                                <a:gd name="T80" fmla="*/ 29 w 81"/>
                                <a:gd name="T81" fmla="*/ 7 h 15"/>
                                <a:gd name="T82" fmla="*/ 25 w 81"/>
                                <a:gd name="T83" fmla="*/ 7 h 15"/>
                                <a:gd name="T84" fmla="*/ 22 w 81"/>
                                <a:gd name="T85" fmla="*/ 7 h 15"/>
                                <a:gd name="T86" fmla="*/ 19 w 81"/>
                                <a:gd name="T87" fmla="*/ 9 h 15"/>
                                <a:gd name="T88" fmla="*/ 16 w 81"/>
                                <a:gd name="T89" fmla="*/ 9 h 15"/>
                                <a:gd name="T90" fmla="*/ 13 w 81"/>
                                <a:gd name="T91" fmla="*/ 10 h 15"/>
                                <a:gd name="T92" fmla="*/ 12 w 81"/>
                                <a:gd name="T93" fmla="*/ 12 h 15"/>
                                <a:gd name="T94" fmla="*/ 10 w 81"/>
                                <a:gd name="T95" fmla="*/ 13 h 15"/>
                                <a:gd name="T96" fmla="*/ 9 w 81"/>
                                <a:gd name="T97" fmla="*/ 13 h 15"/>
                                <a:gd name="T98" fmla="*/ 9 w 81"/>
                                <a:gd name="T99" fmla="*/ 15 h 15"/>
                                <a:gd name="T100" fmla="*/ 9 w 81"/>
                                <a:gd name="T101" fmla="*/ 15 h 15"/>
                                <a:gd name="T102" fmla="*/ 7 w 81"/>
                                <a:gd name="T103" fmla="*/ 15 h 15"/>
                                <a:gd name="T104" fmla="*/ 7 w 81"/>
                                <a:gd name="T105" fmla="*/ 15 h 15"/>
                                <a:gd name="T106" fmla="*/ 6 w 81"/>
                                <a:gd name="T107" fmla="*/ 15 h 15"/>
                                <a:gd name="T108" fmla="*/ 4 w 81"/>
                                <a:gd name="T109" fmla="*/ 15 h 15"/>
                                <a:gd name="T110" fmla="*/ 3 w 81"/>
                                <a:gd name="T111" fmla="*/ 15 h 15"/>
                                <a:gd name="T112" fmla="*/ 2 w 81"/>
                                <a:gd name="T113" fmla="*/ 15 h 15"/>
                                <a:gd name="T114" fmla="*/ 2 w 81"/>
                                <a:gd name="T115" fmla="*/ 13 h 15"/>
                                <a:gd name="T116" fmla="*/ 0 w 81"/>
                                <a:gd name="T117" fmla="*/ 13 h 15"/>
                                <a:gd name="T118" fmla="*/ 0 w 81"/>
                                <a:gd name="T119" fmla="*/ 12 h 15"/>
                                <a:gd name="T120" fmla="*/ 0 w 81"/>
                                <a:gd name="T121" fmla="*/ 10 h 15"/>
                                <a:gd name="T122" fmla="*/ 0 w 81"/>
                                <a:gd name="T123" fmla="*/ 1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81" h="15">
                                  <a:moveTo>
                                    <a:pt x="0" y="10"/>
                                  </a:moveTo>
                                  <a:lnTo>
                                    <a:pt x="3" y="7"/>
                                  </a:lnTo>
                                  <a:lnTo>
                                    <a:pt x="6" y="5"/>
                                  </a:lnTo>
                                  <a:lnTo>
                                    <a:pt x="9" y="3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38" y="2"/>
                                  </a:lnTo>
                                  <a:lnTo>
                                    <a:pt x="42" y="3"/>
                                  </a:lnTo>
                                  <a:lnTo>
                                    <a:pt x="48" y="5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5" y="7"/>
                                  </a:lnTo>
                                  <a:lnTo>
                                    <a:pt x="56" y="7"/>
                                  </a:lnTo>
                                  <a:lnTo>
                                    <a:pt x="59" y="7"/>
                                  </a:lnTo>
                                  <a:lnTo>
                                    <a:pt x="62" y="7"/>
                                  </a:lnTo>
                                  <a:lnTo>
                                    <a:pt x="65" y="7"/>
                                  </a:lnTo>
                                  <a:lnTo>
                                    <a:pt x="68" y="7"/>
                                  </a:lnTo>
                                  <a:lnTo>
                                    <a:pt x="69" y="7"/>
                                  </a:lnTo>
                                  <a:lnTo>
                                    <a:pt x="72" y="7"/>
                                  </a:lnTo>
                                  <a:lnTo>
                                    <a:pt x="75" y="6"/>
                                  </a:lnTo>
                                  <a:lnTo>
                                    <a:pt x="78" y="6"/>
                                  </a:lnTo>
                                  <a:lnTo>
                                    <a:pt x="79" y="6"/>
                                  </a:lnTo>
                                  <a:lnTo>
                                    <a:pt x="81" y="5"/>
                                  </a:lnTo>
                                  <a:lnTo>
                                    <a:pt x="79" y="6"/>
                                  </a:lnTo>
                                  <a:lnTo>
                                    <a:pt x="78" y="6"/>
                                  </a:lnTo>
                                  <a:lnTo>
                                    <a:pt x="76" y="7"/>
                                  </a:lnTo>
                                  <a:lnTo>
                                    <a:pt x="73" y="9"/>
                                  </a:lnTo>
                                  <a:lnTo>
                                    <a:pt x="72" y="9"/>
                                  </a:lnTo>
                                  <a:lnTo>
                                    <a:pt x="69" y="10"/>
                                  </a:lnTo>
                                  <a:lnTo>
                                    <a:pt x="66" y="10"/>
                                  </a:lnTo>
                                  <a:lnTo>
                                    <a:pt x="63" y="12"/>
                                  </a:lnTo>
                                  <a:lnTo>
                                    <a:pt x="59" y="12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2" y="10"/>
                                  </a:lnTo>
                                  <a:lnTo>
                                    <a:pt x="46" y="9"/>
                                  </a:lnTo>
                                  <a:lnTo>
                                    <a:pt x="42" y="9"/>
                                  </a:lnTo>
                                  <a:lnTo>
                                    <a:pt x="38" y="7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29" y="7"/>
                                  </a:lnTo>
                                  <a:lnTo>
                                    <a:pt x="25" y="7"/>
                                  </a:lnTo>
                                  <a:lnTo>
                                    <a:pt x="22" y="7"/>
                                  </a:lnTo>
                                  <a:lnTo>
                                    <a:pt x="19" y="9"/>
                                  </a:lnTo>
                                  <a:lnTo>
                                    <a:pt x="16" y="9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0" y="13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9" y="15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4" y="15"/>
                                  </a:lnTo>
                                  <a:lnTo>
                                    <a:pt x="3" y="15"/>
                                  </a:lnTo>
                                  <a:lnTo>
                                    <a:pt x="2" y="15"/>
                                  </a:lnTo>
                                  <a:lnTo>
                                    <a:pt x="2" y="13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28"/>
                          <wps:cNvSpPr>
                            <a:spLocks/>
                          </wps:cNvSpPr>
                          <wps:spPr bwMode="auto">
                            <a:xfrm>
                              <a:off x="4832" y="8398"/>
                              <a:ext cx="67" cy="18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1 h 18"/>
                                <a:gd name="T2" fmla="*/ 6 w 68"/>
                                <a:gd name="T3" fmla="*/ 0 h 18"/>
                                <a:gd name="T4" fmla="*/ 10 w 68"/>
                                <a:gd name="T5" fmla="*/ 0 h 18"/>
                                <a:gd name="T6" fmla="*/ 16 w 68"/>
                                <a:gd name="T7" fmla="*/ 0 h 18"/>
                                <a:gd name="T8" fmla="*/ 20 w 68"/>
                                <a:gd name="T9" fmla="*/ 0 h 18"/>
                                <a:gd name="T10" fmla="*/ 25 w 68"/>
                                <a:gd name="T11" fmla="*/ 0 h 18"/>
                                <a:gd name="T12" fmla="*/ 29 w 68"/>
                                <a:gd name="T13" fmla="*/ 1 h 18"/>
                                <a:gd name="T14" fmla="*/ 32 w 68"/>
                                <a:gd name="T15" fmla="*/ 3 h 18"/>
                                <a:gd name="T16" fmla="*/ 36 w 68"/>
                                <a:gd name="T17" fmla="*/ 4 h 18"/>
                                <a:gd name="T18" fmla="*/ 40 w 68"/>
                                <a:gd name="T19" fmla="*/ 7 h 18"/>
                                <a:gd name="T20" fmla="*/ 46 w 68"/>
                                <a:gd name="T21" fmla="*/ 8 h 18"/>
                                <a:gd name="T22" fmla="*/ 50 w 68"/>
                                <a:gd name="T23" fmla="*/ 11 h 18"/>
                                <a:gd name="T24" fmla="*/ 55 w 68"/>
                                <a:gd name="T25" fmla="*/ 13 h 18"/>
                                <a:gd name="T26" fmla="*/ 56 w 68"/>
                                <a:gd name="T27" fmla="*/ 14 h 18"/>
                                <a:gd name="T28" fmla="*/ 58 w 68"/>
                                <a:gd name="T29" fmla="*/ 14 h 18"/>
                                <a:gd name="T30" fmla="*/ 59 w 68"/>
                                <a:gd name="T31" fmla="*/ 16 h 18"/>
                                <a:gd name="T32" fmla="*/ 59 w 68"/>
                                <a:gd name="T33" fmla="*/ 16 h 18"/>
                                <a:gd name="T34" fmla="*/ 61 w 68"/>
                                <a:gd name="T35" fmla="*/ 16 h 18"/>
                                <a:gd name="T36" fmla="*/ 62 w 68"/>
                                <a:gd name="T37" fmla="*/ 16 h 18"/>
                                <a:gd name="T38" fmla="*/ 62 w 68"/>
                                <a:gd name="T39" fmla="*/ 16 h 18"/>
                                <a:gd name="T40" fmla="*/ 63 w 68"/>
                                <a:gd name="T41" fmla="*/ 16 h 18"/>
                                <a:gd name="T42" fmla="*/ 65 w 68"/>
                                <a:gd name="T43" fmla="*/ 16 h 18"/>
                                <a:gd name="T44" fmla="*/ 66 w 68"/>
                                <a:gd name="T45" fmla="*/ 16 h 18"/>
                                <a:gd name="T46" fmla="*/ 68 w 68"/>
                                <a:gd name="T47" fmla="*/ 16 h 18"/>
                                <a:gd name="T48" fmla="*/ 68 w 68"/>
                                <a:gd name="T49" fmla="*/ 16 h 18"/>
                                <a:gd name="T50" fmla="*/ 66 w 68"/>
                                <a:gd name="T51" fmla="*/ 17 h 18"/>
                                <a:gd name="T52" fmla="*/ 65 w 68"/>
                                <a:gd name="T53" fmla="*/ 17 h 18"/>
                                <a:gd name="T54" fmla="*/ 62 w 68"/>
                                <a:gd name="T55" fmla="*/ 17 h 18"/>
                                <a:gd name="T56" fmla="*/ 61 w 68"/>
                                <a:gd name="T57" fmla="*/ 18 h 18"/>
                                <a:gd name="T58" fmla="*/ 59 w 68"/>
                                <a:gd name="T59" fmla="*/ 18 h 18"/>
                                <a:gd name="T60" fmla="*/ 58 w 68"/>
                                <a:gd name="T61" fmla="*/ 18 h 18"/>
                                <a:gd name="T62" fmla="*/ 55 w 68"/>
                                <a:gd name="T63" fmla="*/ 17 h 18"/>
                                <a:gd name="T64" fmla="*/ 53 w 68"/>
                                <a:gd name="T65" fmla="*/ 17 h 18"/>
                                <a:gd name="T66" fmla="*/ 52 w 68"/>
                                <a:gd name="T67" fmla="*/ 17 h 18"/>
                                <a:gd name="T68" fmla="*/ 50 w 68"/>
                                <a:gd name="T69" fmla="*/ 16 h 18"/>
                                <a:gd name="T70" fmla="*/ 49 w 68"/>
                                <a:gd name="T71" fmla="*/ 16 h 18"/>
                                <a:gd name="T72" fmla="*/ 46 w 68"/>
                                <a:gd name="T73" fmla="*/ 14 h 18"/>
                                <a:gd name="T74" fmla="*/ 43 w 68"/>
                                <a:gd name="T75" fmla="*/ 13 h 18"/>
                                <a:gd name="T76" fmla="*/ 39 w 68"/>
                                <a:gd name="T77" fmla="*/ 11 h 18"/>
                                <a:gd name="T78" fmla="*/ 36 w 68"/>
                                <a:gd name="T79" fmla="*/ 10 h 18"/>
                                <a:gd name="T80" fmla="*/ 32 w 68"/>
                                <a:gd name="T81" fmla="*/ 10 h 18"/>
                                <a:gd name="T82" fmla="*/ 29 w 68"/>
                                <a:gd name="T83" fmla="*/ 8 h 18"/>
                                <a:gd name="T84" fmla="*/ 25 w 68"/>
                                <a:gd name="T85" fmla="*/ 7 h 18"/>
                                <a:gd name="T86" fmla="*/ 22 w 68"/>
                                <a:gd name="T87" fmla="*/ 7 h 18"/>
                                <a:gd name="T88" fmla="*/ 17 w 68"/>
                                <a:gd name="T89" fmla="*/ 7 h 18"/>
                                <a:gd name="T90" fmla="*/ 15 w 68"/>
                                <a:gd name="T91" fmla="*/ 7 h 18"/>
                                <a:gd name="T92" fmla="*/ 12 w 68"/>
                                <a:gd name="T93" fmla="*/ 7 h 18"/>
                                <a:gd name="T94" fmla="*/ 9 w 68"/>
                                <a:gd name="T95" fmla="*/ 7 h 18"/>
                                <a:gd name="T96" fmla="*/ 5 w 68"/>
                                <a:gd name="T97" fmla="*/ 7 h 18"/>
                                <a:gd name="T98" fmla="*/ 5 w 68"/>
                                <a:gd name="T99" fmla="*/ 7 h 18"/>
                                <a:gd name="T100" fmla="*/ 5 w 68"/>
                                <a:gd name="T101" fmla="*/ 7 h 18"/>
                                <a:gd name="T102" fmla="*/ 3 w 68"/>
                                <a:gd name="T103" fmla="*/ 7 h 18"/>
                                <a:gd name="T104" fmla="*/ 3 w 68"/>
                                <a:gd name="T105" fmla="*/ 6 h 18"/>
                                <a:gd name="T106" fmla="*/ 3 w 68"/>
                                <a:gd name="T107" fmla="*/ 6 h 18"/>
                                <a:gd name="T108" fmla="*/ 2 w 68"/>
                                <a:gd name="T109" fmla="*/ 6 h 18"/>
                                <a:gd name="T110" fmla="*/ 2 w 68"/>
                                <a:gd name="T111" fmla="*/ 6 h 18"/>
                                <a:gd name="T112" fmla="*/ 2 w 68"/>
                                <a:gd name="T113" fmla="*/ 4 h 18"/>
                                <a:gd name="T114" fmla="*/ 2 w 68"/>
                                <a:gd name="T115" fmla="*/ 4 h 18"/>
                                <a:gd name="T116" fmla="*/ 2 w 68"/>
                                <a:gd name="T117" fmla="*/ 3 h 18"/>
                                <a:gd name="T118" fmla="*/ 2 w 68"/>
                                <a:gd name="T119" fmla="*/ 3 h 18"/>
                                <a:gd name="T120" fmla="*/ 0 w 68"/>
                                <a:gd name="T121" fmla="*/ 1 h 18"/>
                                <a:gd name="T122" fmla="*/ 0 w 68"/>
                                <a:gd name="T123" fmla="*/ 1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68" h="18">
                                  <a:moveTo>
                                    <a:pt x="0" y="1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9" y="1"/>
                                  </a:lnTo>
                                  <a:lnTo>
                                    <a:pt x="32" y="3"/>
                                  </a:lnTo>
                                  <a:lnTo>
                                    <a:pt x="36" y="4"/>
                                  </a:lnTo>
                                  <a:lnTo>
                                    <a:pt x="40" y="7"/>
                                  </a:lnTo>
                                  <a:lnTo>
                                    <a:pt x="46" y="8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55" y="13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59" y="16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62" y="16"/>
                                  </a:lnTo>
                                  <a:lnTo>
                                    <a:pt x="63" y="16"/>
                                  </a:lnTo>
                                  <a:lnTo>
                                    <a:pt x="65" y="16"/>
                                  </a:lnTo>
                                  <a:lnTo>
                                    <a:pt x="66" y="16"/>
                                  </a:lnTo>
                                  <a:lnTo>
                                    <a:pt x="68" y="16"/>
                                  </a:lnTo>
                                  <a:lnTo>
                                    <a:pt x="66" y="17"/>
                                  </a:lnTo>
                                  <a:lnTo>
                                    <a:pt x="65" y="17"/>
                                  </a:lnTo>
                                  <a:lnTo>
                                    <a:pt x="62" y="17"/>
                                  </a:lnTo>
                                  <a:lnTo>
                                    <a:pt x="61" y="18"/>
                                  </a:lnTo>
                                  <a:lnTo>
                                    <a:pt x="59" y="18"/>
                                  </a:lnTo>
                                  <a:lnTo>
                                    <a:pt x="58" y="18"/>
                                  </a:lnTo>
                                  <a:lnTo>
                                    <a:pt x="55" y="17"/>
                                  </a:lnTo>
                                  <a:lnTo>
                                    <a:pt x="53" y="17"/>
                                  </a:lnTo>
                                  <a:lnTo>
                                    <a:pt x="52" y="17"/>
                                  </a:lnTo>
                                  <a:lnTo>
                                    <a:pt x="50" y="16"/>
                                  </a:lnTo>
                                  <a:lnTo>
                                    <a:pt x="49" y="16"/>
                                  </a:lnTo>
                                  <a:lnTo>
                                    <a:pt x="46" y="14"/>
                                  </a:lnTo>
                                  <a:lnTo>
                                    <a:pt x="43" y="13"/>
                                  </a:lnTo>
                                  <a:lnTo>
                                    <a:pt x="39" y="11"/>
                                  </a:lnTo>
                                  <a:lnTo>
                                    <a:pt x="36" y="10"/>
                                  </a:lnTo>
                                  <a:lnTo>
                                    <a:pt x="32" y="10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25" y="7"/>
                                  </a:lnTo>
                                  <a:lnTo>
                                    <a:pt x="22" y="7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2" y="7"/>
                                  </a:lnTo>
                                  <a:lnTo>
                                    <a:pt x="9" y="7"/>
                                  </a:lnTo>
                                  <a:lnTo>
                                    <a:pt x="5" y="7"/>
                                  </a:lnTo>
                                  <a:lnTo>
                                    <a:pt x="3" y="7"/>
                                  </a:lnTo>
                                  <a:lnTo>
                                    <a:pt x="3" y="6"/>
                                  </a:lnTo>
                                  <a:lnTo>
                                    <a:pt x="2" y="6"/>
                                  </a:lnTo>
                                  <a:lnTo>
                                    <a:pt x="2" y="4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29"/>
                          <wps:cNvSpPr>
                            <a:spLocks noEditPoints="1"/>
                          </wps:cNvSpPr>
                          <wps:spPr bwMode="auto">
                            <a:xfrm>
                              <a:off x="4298" y="8656"/>
                              <a:ext cx="766" cy="818"/>
                            </a:xfrm>
                            <a:custGeom>
                              <a:avLst/>
                              <a:gdLst>
                                <a:gd name="T0" fmla="*/ 468 w 781"/>
                                <a:gd name="T1" fmla="*/ 638 h 818"/>
                                <a:gd name="T2" fmla="*/ 455 w 781"/>
                                <a:gd name="T3" fmla="*/ 815 h 818"/>
                                <a:gd name="T4" fmla="*/ 429 w 781"/>
                                <a:gd name="T5" fmla="*/ 816 h 818"/>
                                <a:gd name="T6" fmla="*/ 403 w 781"/>
                                <a:gd name="T7" fmla="*/ 818 h 818"/>
                                <a:gd name="T8" fmla="*/ 378 w 781"/>
                                <a:gd name="T9" fmla="*/ 818 h 818"/>
                                <a:gd name="T10" fmla="*/ 352 w 781"/>
                                <a:gd name="T11" fmla="*/ 816 h 818"/>
                                <a:gd name="T12" fmla="*/ 326 w 781"/>
                                <a:gd name="T13" fmla="*/ 815 h 818"/>
                                <a:gd name="T14" fmla="*/ 313 w 781"/>
                                <a:gd name="T15" fmla="*/ 638 h 818"/>
                                <a:gd name="T16" fmla="*/ 625 w 781"/>
                                <a:gd name="T17" fmla="*/ 638 h 818"/>
                                <a:gd name="T18" fmla="*/ 635 w 781"/>
                                <a:gd name="T19" fmla="*/ 750 h 818"/>
                                <a:gd name="T20" fmla="*/ 656 w 781"/>
                                <a:gd name="T21" fmla="*/ 734 h 818"/>
                                <a:gd name="T22" fmla="*/ 678 w 781"/>
                                <a:gd name="T23" fmla="*/ 716 h 818"/>
                                <a:gd name="T24" fmla="*/ 698 w 781"/>
                                <a:gd name="T25" fmla="*/ 696 h 818"/>
                                <a:gd name="T26" fmla="*/ 718 w 781"/>
                                <a:gd name="T27" fmla="*/ 674 h 818"/>
                                <a:gd name="T28" fmla="*/ 734 w 781"/>
                                <a:gd name="T29" fmla="*/ 651 h 818"/>
                                <a:gd name="T30" fmla="*/ 625 w 781"/>
                                <a:gd name="T31" fmla="*/ 638 h 818"/>
                                <a:gd name="T32" fmla="*/ 156 w 781"/>
                                <a:gd name="T33" fmla="*/ 638 h 818"/>
                                <a:gd name="T34" fmla="*/ 148 w 781"/>
                                <a:gd name="T35" fmla="*/ 750 h 818"/>
                                <a:gd name="T36" fmla="*/ 126 w 781"/>
                                <a:gd name="T37" fmla="*/ 736 h 818"/>
                                <a:gd name="T38" fmla="*/ 103 w 781"/>
                                <a:gd name="T39" fmla="*/ 716 h 818"/>
                                <a:gd name="T40" fmla="*/ 82 w 781"/>
                                <a:gd name="T41" fmla="*/ 694 h 818"/>
                                <a:gd name="T42" fmla="*/ 63 w 781"/>
                                <a:gd name="T43" fmla="*/ 671 h 818"/>
                                <a:gd name="T44" fmla="*/ 47 w 781"/>
                                <a:gd name="T45" fmla="*/ 650 h 818"/>
                                <a:gd name="T46" fmla="*/ 156 w 781"/>
                                <a:gd name="T47" fmla="*/ 638 h 818"/>
                                <a:gd name="T48" fmla="*/ 468 w 781"/>
                                <a:gd name="T49" fmla="*/ 638 h 818"/>
                                <a:gd name="T50" fmla="*/ 625 w 781"/>
                                <a:gd name="T51" fmla="*/ 479 h 818"/>
                                <a:gd name="T52" fmla="*/ 468 w 781"/>
                                <a:gd name="T53" fmla="*/ 638 h 818"/>
                                <a:gd name="T54" fmla="*/ 156 w 781"/>
                                <a:gd name="T55" fmla="*/ 638 h 818"/>
                                <a:gd name="T56" fmla="*/ 313 w 781"/>
                                <a:gd name="T57" fmla="*/ 479 h 818"/>
                                <a:gd name="T58" fmla="*/ 156 w 781"/>
                                <a:gd name="T59" fmla="*/ 638 h 818"/>
                                <a:gd name="T60" fmla="*/ 625 w 781"/>
                                <a:gd name="T61" fmla="*/ 479 h 818"/>
                                <a:gd name="T62" fmla="*/ 780 w 781"/>
                                <a:gd name="T63" fmla="*/ 319 h 818"/>
                                <a:gd name="T64" fmla="*/ 625 w 781"/>
                                <a:gd name="T65" fmla="*/ 479 h 818"/>
                                <a:gd name="T66" fmla="*/ 313 w 781"/>
                                <a:gd name="T67" fmla="*/ 479 h 818"/>
                                <a:gd name="T68" fmla="*/ 468 w 781"/>
                                <a:gd name="T69" fmla="*/ 319 h 818"/>
                                <a:gd name="T70" fmla="*/ 313 w 781"/>
                                <a:gd name="T71" fmla="*/ 479 h 818"/>
                                <a:gd name="T72" fmla="*/ 0 w 781"/>
                                <a:gd name="T73" fmla="*/ 479 h 818"/>
                                <a:gd name="T74" fmla="*/ 156 w 781"/>
                                <a:gd name="T75" fmla="*/ 319 h 818"/>
                                <a:gd name="T76" fmla="*/ 0 w 781"/>
                                <a:gd name="T77" fmla="*/ 479 h 818"/>
                                <a:gd name="T78" fmla="*/ 468 w 781"/>
                                <a:gd name="T79" fmla="*/ 319 h 818"/>
                                <a:gd name="T80" fmla="*/ 625 w 781"/>
                                <a:gd name="T81" fmla="*/ 160 h 818"/>
                                <a:gd name="T82" fmla="*/ 468 w 781"/>
                                <a:gd name="T83" fmla="*/ 319 h 818"/>
                                <a:gd name="T84" fmla="*/ 156 w 781"/>
                                <a:gd name="T85" fmla="*/ 319 h 818"/>
                                <a:gd name="T86" fmla="*/ 313 w 781"/>
                                <a:gd name="T87" fmla="*/ 160 h 818"/>
                                <a:gd name="T88" fmla="*/ 156 w 781"/>
                                <a:gd name="T89" fmla="*/ 319 h 818"/>
                                <a:gd name="T90" fmla="*/ 625 w 781"/>
                                <a:gd name="T91" fmla="*/ 160 h 818"/>
                                <a:gd name="T92" fmla="*/ 781 w 781"/>
                                <a:gd name="T93" fmla="*/ 0 h 818"/>
                                <a:gd name="T94" fmla="*/ 625 w 781"/>
                                <a:gd name="T95" fmla="*/ 160 h 818"/>
                                <a:gd name="T96" fmla="*/ 313 w 781"/>
                                <a:gd name="T97" fmla="*/ 160 h 818"/>
                                <a:gd name="T98" fmla="*/ 468 w 781"/>
                                <a:gd name="T99" fmla="*/ 0 h 818"/>
                                <a:gd name="T100" fmla="*/ 313 w 781"/>
                                <a:gd name="T101" fmla="*/ 160 h 818"/>
                                <a:gd name="T102" fmla="*/ 0 w 781"/>
                                <a:gd name="T103" fmla="*/ 160 h 818"/>
                                <a:gd name="T104" fmla="*/ 158 w 781"/>
                                <a:gd name="T105" fmla="*/ 0 h 818"/>
                                <a:gd name="T106" fmla="*/ 0 w 781"/>
                                <a:gd name="T107" fmla="*/ 160 h 8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781" h="818">
                                  <a:moveTo>
                                    <a:pt x="313" y="638"/>
                                  </a:moveTo>
                                  <a:lnTo>
                                    <a:pt x="468" y="638"/>
                                  </a:lnTo>
                                  <a:lnTo>
                                    <a:pt x="468" y="812"/>
                                  </a:lnTo>
                                  <a:lnTo>
                                    <a:pt x="455" y="815"/>
                                  </a:lnTo>
                                  <a:lnTo>
                                    <a:pt x="442" y="816"/>
                                  </a:lnTo>
                                  <a:lnTo>
                                    <a:pt x="429" y="816"/>
                                  </a:lnTo>
                                  <a:lnTo>
                                    <a:pt x="416" y="818"/>
                                  </a:lnTo>
                                  <a:lnTo>
                                    <a:pt x="403" y="818"/>
                                  </a:lnTo>
                                  <a:lnTo>
                                    <a:pt x="390" y="818"/>
                                  </a:lnTo>
                                  <a:lnTo>
                                    <a:pt x="378" y="818"/>
                                  </a:lnTo>
                                  <a:lnTo>
                                    <a:pt x="365" y="818"/>
                                  </a:lnTo>
                                  <a:lnTo>
                                    <a:pt x="352" y="816"/>
                                  </a:lnTo>
                                  <a:lnTo>
                                    <a:pt x="339" y="816"/>
                                  </a:lnTo>
                                  <a:lnTo>
                                    <a:pt x="326" y="815"/>
                                  </a:lnTo>
                                  <a:lnTo>
                                    <a:pt x="313" y="812"/>
                                  </a:lnTo>
                                  <a:lnTo>
                                    <a:pt x="313" y="638"/>
                                  </a:lnTo>
                                  <a:close/>
                                  <a:moveTo>
                                    <a:pt x="625" y="638"/>
                                  </a:moveTo>
                                  <a:lnTo>
                                    <a:pt x="625" y="756"/>
                                  </a:lnTo>
                                  <a:lnTo>
                                    <a:pt x="635" y="750"/>
                                  </a:lnTo>
                                  <a:lnTo>
                                    <a:pt x="646" y="743"/>
                                  </a:lnTo>
                                  <a:lnTo>
                                    <a:pt x="656" y="734"/>
                                  </a:lnTo>
                                  <a:lnTo>
                                    <a:pt x="666" y="726"/>
                                  </a:lnTo>
                                  <a:lnTo>
                                    <a:pt x="678" y="716"/>
                                  </a:lnTo>
                                  <a:lnTo>
                                    <a:pt x="688" y="707"/>
                                  </a:lnTo>
                                  <a:lnTo>
                                    <a:pt x="698" y="696"/>
                                  </a:lnTo>
                                  <a:lnTo>
                                    <a:pt x="708" y="686"/>
                                  </a:lnTo>
                                  <a:lnTo>
                                    <a:pt x="718" y="674"/>
                                  </a:lnTo>
                                  <a:lnTo>
                                    <a:pt x="727" y="663"/>
                                  </a:lnTo>
                                  <a:lnTo>
                                    <a:pt x="734" y="651"/>
                                  </a:lnTo>
                                  <a:lnTo>
                                    <a:pt x="740" y="638"/>
                                  </a:lnTo>
                                  <a:lnTo>
                                    <a:pt x="625" y="638"/>
                                  </a:lnTo>
                                  <a:close/>
                                  <a:moveTo>
                                    <a:pt x="156" y="638"/>
                                  </a:moveTo>
                                  <a:lnTo>
                                    <a:pt x="156" y="756"/>
                                  </a:lnTo>
                                  <a:lnTo>
                                    <a:pt x="148" y="750"/>
                                  </a:lnTo>
                                  <a:lnTo>
                                    <a:pt x="136" y="744"/>
                                  </a:lnTo>
                                  <a:lnTo>
                                    <a:pt x="126" y="736"/>
                                  </a:lnTo>
                                  <a:lnTo>
                                    <a:pt x="115" y="726"/>
                                  </a:lnTo>
                                  <a:lnTo>
                                    <a:pt x="103" y="716"/>
                                  </a:lnTo>
                                  <a:lnTo>
                                    <a:pt x="93" y="706"/>
                                  </a:lnTo>
                                  <a:lnTo>
                                    <a:pt x="82" y="694"/>
                                  </a:lnTo>
                                  <a:lnTo>
                                    <a:pt x="71" y="683"/>
                                  </a:lnTo>
                                  <a:lnTo>
                                    <a:pt x="63" y="671"/>
                                  </a:lnTo>
                                  <a:lnTo>
                                    <a:pt x="54" y="660"/>
                                  </a:lnTo>
                                  <a:lnTo>
                                    <a:pt x="47" y="650"/>
                                  </a:lnTo>
                                  <a:lnTo>
                                    <a:pt x="41" y="638"/>
                                  </a:lnTo>
                                  <a:lnTo>
                                    <a:pt x="156" y="638"/>
                                  </a:lnTo>
                                  <a:close/>
                                  <a:moveTo>
                                    <a:pt x="468" y="638"/>
                                  </a:moveTo>
                                  <a:lnTo>
                                    <a:pt x="625" y="638"/>
                                  </a:lnTo>
                                  <a:lnTo>
                                    <a:pt x="625" y="479"/>
                                  </a:lnTo>
                                  <a:lnTo>
                                    <a:pt x="468" y="479"/>
                                  </a:lnTo>
                                  <a:lnTo>
                                    <a:pt x="468" y="638"/>
                                  </a:lnTo>
                                  <a:close/>
                                  <a:moveTo>
                                    <a:pt x="156" y="638"/>
                                  </a:moveTo>
                                  <a:lnTo>
                                    <a:pt x="313" y="638"/>
                                  </a:lnTo>
                                  <a:lnTo>
                                    <a:pt x="313" y="479"/>
                                  </a:lnTo>
                                  <a:lnTo>
                                    <a:pt x="156" y="479"/>
                                  </a:lnTo>
                                  <a:lnTo>
                                    <a:pt x="156" y="638"/>
                                  </a:lnTo>
                                  <a:close/>
                                  <a:moveTo>
                                    <a:pt x="625" y="479"/>
                                  </a:moveTo>
                                  <a:lnTo>
                                    <a:pt x="780" y="479"/>
                                  </a:lnTo>
                                  <a:lnTo>
                                    <a:pt x="780" y="319"/>
                                  </a:lnTo>
                                  <a:lnTo>
                                    <a:pt x="625" y="319"/>
                                  </a:lnTo>
                                  <a:lnTo>
                                    <a:pt x="625" y="479"/>
                                  </a:lnTo>
                                  <a:close/>
                                  <a:moveTo>
                                    <a:pt x="313" y="479"/>
                                  </a:moveTo>
                                  <a:lnTo>
                                    <a:pt x="468" y="479"/>
                                  </a:lnTo>
                                  <a:lnTo>
                                    <a:pt x="468" y="319"/>
                                  </a:lnTo>
                                  <a:lnTo>
                                    <a:pt x="313" y="319"/>
                                  </a:lnTo>
                                  <a:lnTo>
                                    <a:pt x="313" y="479"/>
                                  </a:lnTo>
                                  <a:close/>
                                  <a:moveTo>
                                    <a:pt x="0" y="479"/>
                                  </a:moveTo>
                                  <a:lnTo>
                                    <a:pt x="156" y="479"/>
                                  </a:lnTo>
                                  <a:lnTo>
                                    <a:pt x="156" y="319"/>
                                  </a:lnTo>
                                  <a:lnTo>
                                    <a:pt x="0" y="319"/>
                                  </a:lnTo>
                                  <a:lnTo>
                                    <a:pt x="0" y="479"/>
                                  </a:lnTo>
                                  <a:close/>
                                  <a:moveTo>
                                    <a:pt x="468" y="319"/>
                                  </a:moveTo>
                                  <a:lnTo>
                                    <a:pt x="625" y="319"/>
                                  </a:lnTo>
                                  <a:lnTo>
                                    <a:pt x="625" y="160"/>
                                  </a:lnTo>
                                  <a:lnTo>
                                    <a:pt x="468" y="160"/>
                                  </a:lnTo>
                                  <a:lnTo>
                                    <a:pt x="468" y="319"/>
                                  </a:lnTo>
                                  <a:close/>
                                  <a:moveTo>
                                    <a:pt x="156" y="319"/>
                                  </a:moveTo>
                                  <a:lnTo>
                                    <a:pt x="313" y="319"/>
                                  </a:lnTo>
                                  <a:lnTo>
                                    <a:pt x="313" y="160"/>
                                  </a:lnTo>
                                  <a:lnTo>
                                    <a:pt x="156" y="160"/>
                                  </a:lnTo>
                                  <a:lnTo>
                                    <a:pt x="156" y="319"/>
                                  </a:lnTo>
                                  <a:close/>
                                  <a:moveTo>
                                    <a:pt x="625" y="160"/>
                                  </a:moveTo>
                                  <a:lnTo>
                                    <a:pt x="781" y="160"/>
                                  </a:lnTo>
                                  <a:lnTo>
                                    <a:pt x="781" y="0"/>
                                  </a:lnTo>
                                  <a:lnTo>
                                    <a:pt x="625" y="0"/>
                                  </a:lnTo>
                                  <a:lnTo>
                                    <a:pt x="625" y="160"/>
                                  </a:lnTo>
                                  <a:close/>
                                  <a:moveTo>
                                    <a:pt x="313" y="160"/>
                                  </a:moveTo>
                                  <a:lnTo>
                                    <a:pt x="468" y="160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313" y="0"/>
                                  </a:lnTo>
                                  <a:lnTo>
                                    <a:pt x="313" y="160"/>
                                  </a:lnTo>
                                  <a:close/>
                                  <a:moveTo>
                                    <a:pt x="0" y="160"/>
                                  </a:moveTo>
                                  <a:lnTo>
                                    <a:pt x="158" y="160"/>
                                  </a:lnTo>
                                  <a:lnTo>
                                    <a:pt x="1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.6pt;margin-top:-34.9pt;width:180pt;height:180.05pt;z-index:251657216" coordorigin="1462,1420" coordsize="3456,3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462;top:2566;width:3456;height:2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2468A2" w:rsidRPr="004F329B" w:rsidRDefault="002468A2">
                        <w:pPr>
                          <w:jc w:val="center"/>
                          <w:rPr>
                            <w:rFonts w:ascii="Arial" w:hAnsi="Arial"/>
                            <w:b/>
                            <w:lang w:val="de-DE"/>
                          </w:rPr>
                        </w:pPr>
                        <w:r w:rsidRPr="004F329B">
                          <w:rPr>
                            <w:rFonts w:ascii="Arial" w:hAnsi="Arial"/>
                            <w:b/>
                            <w:lang w:val="de-DE"/>
                          </w:rPr>
                          <w:t>REPUBLIKA HRVATSKA</w:t>
                        </w:r>
                      </w:p>
                      <w:p w:rsidR="002468A2" w:rsidRPr="004F329B" w:rsidRDefault="002468A2">
                        <w:pPr>
                          <w:jc w:val="center"/>
                          <w:rPr>
                            <w:rFonts w:ascii="Arial" w:hAnsi="Arial"/>
                            <w:b/>
                            <w:lang w:val="de-DE"/>
                          </w:rPr>
                        </w:pPr>
                        <w:r w:rsidRPr="004F329B">
                          <w:rPr>
                            <w:rFonts w:ascii="Arial" w:hAnsi="Arial"/>
                            <w:b/>
                            <w:lang w:val="de-DE"/>
                          </w:rPr>
                          <w:t>VARAŽDINSKA ŽUPANIJA</w:t>
                        </w:r>
                      </w:p>
                      <w:p w:rsidR="002468A2" w:rsidRPr="004F329B" w:rsidRDefault="002468A2">
                        <w:pPr>
                          <w:jc w:val="center"/>
                          <w:rPr>
                            <w:rFonts w:ascii="Arial" w:hAnsi="Arial"/>
                            <w:b/>
                            <w:lang w:val="de-DE"/>
                          </w:rPr>
                        </w:pPr>
                        <w:r w:rsidRPr="004F329B">
                          <w:rPr>
                            <w:rFonts w:ascii="Arial" w:hAnsi="Arial"/>
                            <w:b/>
                            <w:lang w:val="de-DE"/>
                          </w:rPr>
                          <w:t>OPĆINA BEDNJA</w:t>
                        </w:r>
                      </w:p>
                      <w:p w:rsidR="00B263E2" w:rsidRPr="00626674" w:rsidRDefault="00B263E2">
                        <w:pPr>
                          <w:jc w:val="center"/>
                          <w:rPr>
                            <w:rFonts w:ascii="Arial" w:hAnsi="Arial"/>
                            <w:b/>
                            <w:sz w:val="20"/>
                            <w:szCs w:val="20"/>
                            <w:lang w:val="de-DE"/>
                          </w:rPr>
                        </w:pPr>
                        <w:r w:rsidRPr="00626674">
                          <w:rPr>
                            <w:rFonts w:ascii="Arial" w:hAnsi="Arial"/>
                            <w:b/>
                            <w:sz w:val="20"/>
                            <w:szCs w:val="20"/>
                            <w:lang w:val="de-DE"/>
                          </w:rPr>
                          <w:t>OPĆINSKO VIJEĆE</w:t>
                        </w:r>
                      </w:p>
                      <w:p w:rsidR="00DA00C1" w:rsidRPr="004F329B" w:rsidRDefault="00DA00C1">
                        <w:pPr>
                          <w:jc w:val="center"/>
                          <w:rPr>
                            <w:rFonts w:ascii="Arial" w:hAnsi="Arial"/>
                            <w:b/>
                            <w:sz w:val="20"/>
                            <w:szCs w:val="20"/>
                            <w:lang w:val="de-DE"/>
                          </w:rPr>
                        </w:pPr>
                        <w:r w:rsidRPr="004F329B">
                          <w:rPr>
                            <w:rFonts w:ascii="Arial" w:hAnsi="Arial"/>
                            <w:b/>
                            <w:sz w:val="20"/>
                            <w:szCs w:val="20"/>
                            <w:lang w:val="de-DE"/>
                          </w:rPr>
                          <w:t xml:space="preserve">Tel:042 796 309 </w:t>
                        </w:r>
                        <w:proofErr w:type="spellStart"/>
                        <w:r w:rsidRPr="004F329B">
                          <w:rPr>
                            <w:rFonts w:ascii="Arial" w:hAnsi="Arial"/>
                            <w:b/>
                            <w:sz w:val="20"/>
                            <w:szCs w:val="20"/>
                            <w:lang w:val="de-DE"/>
                          </w:rPr>
                          <w:t>fax</w:t>
                        </w:r>
                        <w:proofErr w:type="spellEnd"/>
                        <w:r w:rsidRPr="004F329B">
                          <w:rPr>
                            <w:rFonts w:ascii="Arial" w:hAnsi="Arial"/>
                            <w:b/>
                            <w:sz w:val="20"/>
                            <w:szCs w:val="20"/>
                            <w:lang w:val="de-DE"/>
                          </w:rPr>
                          <w:t>:042 771-698</w:t>
                        </w:r>
                      </w:p>
                      <w:p w:rsidR="002468A2" w:rsidRDefault="002468A2">
                        <w:pPr>
                          <w:jc w:val="center"/>
                          <w:rPr>
                            <w:b/>
                            <w:lang w:val="de-DE"/>
                          </w:rPr>
                        </w:pPr>
                      </w:p>
                      <w:p w:rsidR="003E1FE1" w:rsidRPr="00626674" w:rsidRDefault="00FF0074">
                        <w:pPr>
                          <w:rPr>
                            <w:sz w:val="20"/>
                            <w:szCs w:val="20"/>
                            <w:lang w:val="de-DE"/>
                          </w:rPr>
                        </w:pPr>
                        <w:r w:rsidRPr="00626674">
                          <w:rPr>
                            <w:sz w:val="20"/>
                            <w:szCs w:val="20"/>
                            <w:lang w:val="de-DE"/>
                          </w:rPr>
                          <w:t xml:space="preserve">KLASA: </w:t>
                        </w:r>
                        <w:r w:rsidR="00BA1717">
                          <w:rPr>
                            <w:sz w:val="20"/>
                            <w:szCs w:val="20"/>
                            <w:lang w:val="de-DE"/>
                          </w:rPr>
                          <w:t>021-05/17</w:t>
                        </w:r>
                        <w:r w:rsidR="00A46132">
                          <w:rPr>
                            <w:sz w:val="20"/>
                            <w:szCs w:val="20"/>
                            <w:lang w:val="de-DE"/>
                          </w:rPr>
                          <w:t>-50/</w:t>
                        </w:r>
                        <w:r w:rsidR="003E3111">
                          <w:rPr>
                            <w:sz w:val="20"/>
                            <w:szCs w:val="20"/>
                            <w:lang w:val="de-DE"/>
                          </w:rPr>
                          <w:t>03</w:t>
                        </w:r>
                      </w:p>
                      <w:p w:rsidR="002468A2" w:rsidRPr="00626674" w:rsidRDefault="00AA2A1F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URBROJ: </w:t>
                        </w:r>
                        <w:r w:rsidR="006741B4">
                          <w:rPr>
                            <w:sz w:val="20"/>
                            <w:szCs w:val="20"/>
                          </w:rPr>
                          <w:t>2186/013-03/01-</w:t>
                        </w:r>
                        <w:r w:rsidR="00BA1717">
                          <w:rPr>
                            <w:sz w:val="20"/>
                            <w:szCs w:val="20"/>
                          </w:rPr>
                          <w:t>17</w:t>
                        </w:r>
                        <w:r w:rsidR="00BC6519">
                          <w:rPr>
                            <w:sz w:val="20"/>
                            <w:szCs w:val="20"/>
                          </w:rPr>
                          <w:t>-1</w:t>
                        </w:r>
                      </w:p>
                      <w:p w:rsidR="006F3C76" w:rsidRDefault="002468A2">
                        <w:pPr>
                          <w:rPr>
                            <w:sz w:val="20"/>
                            <w:szCs w:val="20"/>
                          </w:rPr>
                        </w:pPr>
                        <w:r w:rsidRPr="00626674">
                          <w:rPr>
                            <w:sz w:val="20"/>
                            <w:szCs w:val="20"/>
                          </w:rPr>
                          <w:t>Bed</w:t>
                        </w:r>
                        <w:r w:rsidR="003E3111">
                          <w:rPr>
                            <w:sz w:val="20"/>
                            <w:szCs w:val="20"/>
                          </w:rPr>
                          <w:t>nja, 11. 04</w:t>
                        </w:r>
                        <w:r w:rsidR="00BA1717">
                          <w:rPr>
                            <w:sz w:val="20"/>
                            <w:szCs w:val="20"/>
                          </w:rPr>
                          <w:t>.</w:t>
                        </w:r>
                        <w:r w:rsidR="00386BDA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BA1717">
                          <w:rPr>
                            <w:sz w:val="20"/>
                            <w:szCs w:val="20"/>
                          </w:rPr>
                          <w:t>2017</w:t>
                        </w:r>
                        <w:r w:rsidR="00FF2918">
                          <w:rPr>
                            <w:sz w:val="20"/>
                            <w:szCs w:val="20"/>
                          </w:rPr>
                          <w:t>.</w:t>
                        </w:r>
                      </w:p>
                      <w:p w:rsidR="002468A2" w:rsidRPr="00626674" w:rsidRDefault="002468A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group id="Group 4" o:spid="_x0000_s1028" style="position:absolute;left:2840;top:1420;width:720;height:864" coordorigin="4170,8254" coordsize="1020,1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5" o:spid="_x0000_s1029" style="position:absolute;left:4172;top:8256;width:1017;height:376;visibility:visible;mso-wrap-style:square;v-text-anchor:top" coordsize="1036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hKBcEA&#10;AADaAAAADwAAAGRycy9kb3ducmV2LnhtbESPQYvCMBSE78L+h/AWvGnqIrpUo0hZ0eOqq3h8NM+2&#10;mLyUJmr77zeC4HGYmW+Y+bK1Rtyp8ZVjBaNhAoI4d7riQsHfYT34BuEDskbjmBR05GG5+OjNMdXu&#10;wTu670MhIoR9igrKEOpUSp+XZNEPXU0cvYtrLIYom0LqBh8Rbo38SpKJtFhxXCixpqyk/Lq/WQW/&#10;q3G7MT/Ty2nanbMu0ybh7qhU/7NdzUAEasM7/GpvtYIJPK/EGy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4SgXBAAAA2gAAAA8AAAAAAAAAAAAAAAAAmAIAAGRycy9kb3du&#10;cmV2LnhtbFBLBQYAAAAABAAEAPUAAACGAwAAAAA=&#10;" path="m,182l69,51r130,55l283,8,411,79,514,,622,73,738,4r91,98l958,53r78,113l934,376,862,353,790,333,718,318,648,308r-71,-5l508,301r-69,3l372,311r-68,12l237,337r-66,17l105,376,,182xe" stroked="f">
                    <v:path arrowok="t" o:connecttype="custom" o:connectlocs="0,182;68,51;195,106;278,8;403,79;505,0;611,73;724,4;814,102;940,53;1017,166;917,376;846,353;776,333;705,318;636,308;566,303;499,301;431,304;365,311;298,323;233,337;168,354;103,376;0,182;0,182" o:connectangles="0,0,0,0,0,0,0,0,0,0,0,0,0,0,0,0,0,0,0,0,0,0,0,0,0,0"/>
                  </v:shape>
                  <v:shape id="Freeform 6" o:spid="_x0000_s1030" style="position:absolute;left:4172;top:8256;width:1017;height:376;visibility:visible;mso-wrap-style:square;v-text-anchor:top" coordsize="1036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UXy8QA&#10;AADaAAAADwAAAGRycy9kb3ducmV2LnhtbESPQWvCQBSE7wX/w/KE3urGHpoQXUUDhl6aUtuD3h7Z&#10;ZxLMvg27q0n/fbdQ6HGYmW+Y9XYyvbiT851lBctFAoK4trrjRsHX5+EpA+EDssbeMin4Jg/bzexh&#10;jbm2I3/Q/RgaESHsc1TQhjDkUvq6JYN+YQfi6F2sMxiidI3UDscIN718TpIXabDjuNDiQEVL9fV4&#10;MwrOqa/exnesrtVtn1VFUp5cVyr1OJ92KxCBpvAf/mu/agUp/F6JN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1F8vEAAAA2gAAAA8AAAAAAAAAAAAAAAAAmAIAAGRycy9k&#10;b3ducmV2LnhtbFBLBQYAAAAABAAEAPUAAACJAwAAAAA=&#10;" path="m,182l69,51r130,55l283,8,411,79,514,,622,73,738,4r91,98l958,53r78,113l934,376,862,353,790,333,718,318,648,308r-71,-5l508,301r-69,3l372,311r-68,12l237,337r-66,17l105,376,,182e" filled="f" strokeweight=".2pt">
                    <v:path arrowok="t" o:connecttype="custom" o:connectlocs="0,182;68,51;195,106;278,8;403,79;505,0;611,73;724,4;814,102;940,53;1017,166;917,376;846,353;776,333;705,318;636,308;566,303;499,301;431,304;365,311;298,323;233,337;168,354;103,376;0,182;0,182" o:connectangles="0,0,0,0,0,0,0,0,0,0,0,0,0,0,0,0,0,0,0,0,0,0,0,0,0,0"/>
                  </v:shape>
                  <v:shape id="Freeform 7" o:spid="_x0000_s1031" style="position:absolute;left:4170;top:8254;width:1020;height:379;visibility:visible;mso-wrap-style:square;v-text-anchor:top" coordsize="1039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bEoLsA&#10;AADaAAAADwAAAGRycy9kb3ducmV2LnhtbERPyw7BQBTdS/zD5ErsmJIQyhCEsLHwSGxvOlfb6Nyp&#10;zqB8vVlILE/OezqvTSGeVLncsoJeNwJBnFidc6rgfNp0RiCcR9ZYWCYFb3IwnzUbU4y1ffGBnkef&#10;ihDCLkYFmfdlLKVLMjLourYkDtzVVgZ9gFUqdYWvEG4K2Y+ioTSYc2jIsKRVRsnt+DAKItyP7MAt&#10;8gua2ny29/HyvvZKtVv1YgLCU+3/4p97pxWEreFKuAFy9g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OmxKC7AAAA2gAAAA8AAAAAAAAAAAAAAAAAmAIAAGRycy9kb3ducmV2Lnht&#10;bFBLBQYAAAAABAAEAPUAAACAAwAAAAA=&#10;" path="m,184r3,l72,55r129,54l286,12,413,82,518,3,622,76,740,7r89,98l960,56r76,114l934,377r3,2l1039,167,960,53,832,102,740,4,625,73,515,,413,79,283,9r-82,97l69,52,,184xe" fillcolor="black" stroked="f">
                    <v:path arrowok="t" o:connecttype="custom" o:connectlocs="0,184;3,184;71,55;197,109;281,12;405,82;509,3;611,76;726,7;814,105;942,56;1017,170;917,377;920,379;1020,167;942,53;817,102;726,4;614,73;506,0;405,79;278,9;197,106;68,52;0,184" o:connectangles="0,0,0,0,0,0,0,0,0,0,0,0,0,0,0,0,0,0,0,0,0,0,0,0,0"/>
                  </v:shape>
                  <v:shape id="Freeform 8" o:spid="_x0000_s1032" style="position:absolute;left:4170;top:8438;width:920;height:195;visibility:visible;mso-wrap-style:square;v-text-anchor:top" coordsize="937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wM+MUA&#10;AADaAAAADwAAAGRycy9kb3ducmV2LnhtbESPQWvCQBSE7wX/w/KE3urGHkoTXaUKVqUVqQpeH9ln&#10;NjX7Ns1uTdpf7xaEHoeZ+YYZTztbiQs1vnSsYDhIQBDnTpdcKDjsFw/PIHxA1lg5JgU/5GE66d2N&#10;MdOu5Q+67EIhIoR9hgpMCHUmpc8NWfQDVxNH7+QaiyHKppC6wTbCbSUfk+RJWiw5LhisaW4oP+++&#10;rYL1atN9vh/S2fw13f62y7eloa+jUvf97mUEIlAX/sO39korSOHvSrwBcn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LAz4xQAAANoAAAAPAAAAAAAAAAAAAAAAAJgCAABkcnMv&#10;ZG93bnJldi54bWxQSwUGAAAAAAQABAD1AAAAigMAAAAA&#10;" path="m934,193l864,170,792,149,720,135,650,125r-94,-7l533,116r-92,5l374,128r-68,11l239,154r-66,17l107,193,3,,,,107,195r66,-21l239,157r67,-15l374,131r67,-7l489,122r113,2l650,128r70,10l792,152r72,20l937,195r-3,-2xe" fillcolor="black" stroked="f">
                    <v:path arrowok="t" o:connecttype="custom" o:connectlocs="917,193;848,170;778,149;707,135;638,125;546,118;523,116;433,121;367,128;300,139;235,154;170,171;105,193;3,0;0,0;0,0;105,195;170,174;235,157;300,142;367,131;433,124;480,122;591,124;638,128;707,138;778,152;848,172;920,195;917,193" o:connectangles="0,0,0,0,0,0,0,0,0,0,0,0,0,0,0,0,0,0,0,0,0,0,0,0,0,0,0,0,0,0"/>
                  </v:shape>
                  <v:shape id="Freeform 9" o:spid="_x0000_s1033" style="position:absolute;left:4766;top:8279;width:217;height:290;visibility:visible;mso-wrap-style:square;v-text-anchor:top" coordsize="221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x9scUA&#10;AADbAAAADwAAAGRycy9kb3ducmV2LnhtbESPT2vCQBDF70K/wzKF3nSjQpHUVaq04MEi/oFcp9kx&#10;G5qdDdlV47fvHARvM7w37/1mvux9o67UxTqwgfEoA0VcBltzZeB0/B7OQMWEbLEJTAbuFGG5eBnM&#10;Mbfhxnu6HlKlJIRjjgZcSm2udSwdeYyj0BKLdg6dxyRrV2nb4U3CfaMnWfauPdYsDQ5bWjsq/w4X&#10;b2A1LXazSfFznn6N3apY/26P93przNtr//kBKlGfnubH9cYKvtDLLzKAXv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vH2xxQAAANsAAAAPAAAAAAAAAAAAAAAAAJgCAABkcnMv&#10;ZG93bnJldi54bWxQSwUGAAAAAAQABAD1AAAAigMAAAAA&#10;" path="m17,63l130,r91,93l156,290r-11,-2l132,285r-12,-1l107,281,96,280,83,278,70,275,57,274r-13,l30,272,15,271,,270,17,63xe" fillcolor="blue" stroked="f">
                    <v:path arrowok="t" o:connecttype="custom" o:connectlocs="17,63;128,0;217,93;153,290;142,288;130,285;118,284;105,281;94,280;81,278;69,275;56,274;43,274;29,272;15,271;0,270;17,63;17,63" o:connectangles="0,0,0,0,0,0,0,0,0,0,0,0,0,0,0,0,0,0"/>
                  </v:shape>
                  <v:shape id="Freeform 10" o:spid="_x0000_s1034" style="position:absolute;left:4766;top:8279;width:217;height:290;visibility:visible;mso-wrap-style:square;v-text-anchor:top" coordsize="221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fVS78A&#10;AADbAAAADwAAAGRycy9kb3ducmV2LnhtbERP24rCMBB9F/yHMMK+2bSCq1SjiCDKsovXDxiasS0m&#10;k9JErX9vFhb2bQ7nOvNlZ414UOtrxwqyJAVBXDhdc6ngct4MpyB8QNZoHJOCF3lYLvq9OebaPflI&#10;j1MoRQxhn6OCKoQml9IXFVn0iWuII3d1rcUQYVtK3eIzhlsjR2n6KS3WHBsqbGhdUXE73a2CyXbL&#10;IbsZ+2V3+0P2PS7N+Wel1MegW81ABOrCv/jPvdNxfga/v8QD5O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t9VLvwAAANsAAAAPAAAAAAAAAAAAAAAAAJgCAABkcnMvZG93bnJl&#10;di54bWxQSwUGAAAAAAQABAD1AAAAhAMAAAAA&#10;" path="m17,63l130,r91,93l156,290r-11,-2l132,285r-12,-1l107,281,96,280,83,278,70,275,57,274r-13,l30,272,15,271,,270,17,63e" filled="f" strokeweight=".2pt">
                    <v:path arrowok="t" o:connecttype="custom" o:connectlocs="17,63;128,0;217,93;153,290;142,288;130,285;118,284;105,281;94,280;81,278;69,275;56,274;43,274;29,272;15,271;0,270;17,63;17,63" o:connectangles="0,0,0,0,0,0,0,0,0,0,0,0,0,0,0,0,0,0"/>
                  </v:shape>
                  <v:shape id="Freeform 11" o:spid="_x0000_s1035" style="position:absolute;left:4783;top:8277;width:201;height:293;visibility:visible;mso-wrap-style:square;v-text-anchor:top" coordsize="205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OewcMA&#10;AADbAAAADwAAAGRycy9kb3ducmV2LnhtbERPS2vCQBC+F/wPywi9lGZTD0VSNyKCEGiL9QG5jtlp&#10;EpqdjbtbE/99tyB4m4/vOYvlaDpxIedbywpekhQEcWV1y7WC42HzPAfhA7LGzjIpuJKHZT55WGCm&#10;7cA7uuxDLWII+wwVNCH0mZS+asigT2xPHLlv6wyGCF0ttcMhhptOztL0VRpsOTY02NO6oepn/2sU&#10;lO502u7K4emz6Gz4OL+XX8WhVOpxOq7eQAQaw118cxc6zp/B/y/xAJ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DOewcMAAADbAAAADwAAAAAAAAAAAAAAAACYAgAAZHJzL2Rv&#10;d25yZXYueG1sUEsFBgAAAAAEAAQA9QAAAIgDAAAAAA==&#10;" path="m,63r,3l113,3r90,93l138,290r3,3l205,93,113,,,63xe" fillcolor="black" stroked="f">
                    <v:path arrowok="t" o:connecttype="custom" o:connectlocs="0,63;0,66;111,3;199,96;135,290;138,293;201,93;111,0;0,63" o:connectangles="0,0,0,0,0,0,0,0,0"/>
                  </v:shape>
                  <v:shape id="Freeform 12" o:spid="_x0000_s1036" style="position:absolute;left:4822;top:8551;width:99;height:19;visibility:visible;mso-wrap-style:square;v-text-anchor:top" coordsize="101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Mrrb8A&#10;AADbAAAADwAAAGRycy9kb3ducmV2LnhtbERP24rCMBB9F/yHMIJvmq6LItUoi6AsCOJlYV/HZrYp&#10;20xKE2v790YQfJvDuc5y3dpSNFT7wrGCj3ECgjhzuuBcwc9lO5qD8AFZY+mYFHTkYb3q95aYanfn&#10;EzXnkIsYwj5FBSaEKpXSZ4Ys+rGriCP352qLIcI6l7rGewy3pZwkyUxaLDg2GKxoYyj7P9+sAnTm&#10;d+p2XZAHbo6b7rjPLF6VGg7arwWIQG14i1/ubx3nf8Lzl3iAXD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gyutvwAAANsAAAAPAAAAAAAAAAAAAAAAAJgCAABkcnMvZG93bnJl&#10;di54bWxQSwUGAAAAAAQABAD1AAAAhAMAAAAA&#10;" path="m98,16l88,15,75,12,63,11,50,8,39,6,26,5,13,2,,,,2,,3,13,5,26,8,39,9r11,2l63,13r12,2l88,18r13,1l98,16xe" fillcolor="black" stroked="f">
                    <v:path arrowok="t" o:connecttype="custom" o:connectlocs="96,16;86,15;74,12;62,11;49,8;38,6;25,5;13,2;0,0;0,2;0,3;13,5;25,8;38,9;49,11;62,13;74,15;86,18;99,19;96,16" o:connectangles="0,0,0,0,0,0,0,0,0,0,0,0,0,0,0,0,0,0,0,0"/>
                  </v:shape>
                  <v:shape id="Freeform 13" o:spid="_x0000_s1037" style="position:absolute;left:4764;top:8340;width:60;height:216;visibility:visible;mso-wrap-style:square;v-text-anchor:top" coordsize="61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TXBL8A&#10;AADbAAAADwAAAGRycy9kb3ducmV2LnhtbERPTWsCMRC9F/wPYQRvNVFEytYoRRG9Fa1Qj8Nm3A3d&#10;TJbNqOu/b4RCb/N4n7NY9aFRN+qSj2xhMjagiMvoPFcWTl/b1zdQSZAdNpHJwoMSrJaDlwUWLt75&#10;QLejVCqHcCrQQi3SFlqnsqaAaRxb4sxdYhdQMuwq7Tq85/DQ6Kkxcx3Qc26osaV1TeXP8RosmOva&#10;fR5O8r03KOez3+jS7y7Wjob9xzsooV7+xX/uvcvzZ/D8JR+gl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hNcEvwAAANsAAAAPAAAAAAAAAAAAAAAAAJgCAABkcnMvZG93bnJl&#10;di54bWxQSwUGAAAAAAQABAD1AAAAhAMAAAAA&#10;" path="m59,211l46,210r-13,l17,209,3,207,20,2,19,,17,2,,210r17,1l61,216r-2,l59,213r,-2xe" fillcolor="black" stroked="f">
                    <v:path arrowok="t" o:connecttype="custom" o:connectlocs="58,211;45,210;32,210;17,209;3,207;20,2;19,0;17,2;0,210;17,211;60,216;58,216;58,213;58,211" o:connectangles="0,0,0,0,0,0,0,0,0,0,0,0,0,0"/>
                  </v:shape>
                  <v:shape id="Freeform 14" o:spid="_x0000_s1038" style="position:absolute;left:4919;top:8325;width:252;height:291;visibility:visible;mso-wrap-style:square;v-text-anchor:top" coordsize="257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CkvsYA&#10;AADbAAAADwAAAGRycy9kb3ducmV2LnhtbESPQWvCQBCF74L/YZlCb7qpUGmjaygtraKHUit6nWYn&#10;2WB2NmRXjf56tyB4m+G9ed+badbZWhyp9ZVjBU/DBARx7nTFpYLN7+fgBYQPyBprx6TgTB6yWb83&#10;xVS7E//QcR1KEUPYp6jAhNCkUvrckEU/dA1x1ArXWgxxbUupWzzFcFvLUZKMpcWKI8FgQ++G8v36&#10;YCPk+8uMd68Xtzxc/lZy7kdJ8bFV6vGhe5uACNSFu/l2vdCx/jP8/xIH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CkvsYAAADbAAAADwAAAAAAAAAAAAAAAACYAgAAZHJz&#10;L2Rvd25yZXYueG1sUEsFBgAAAAAEAAQA9QAAAIsDAAAAAA==&#10;" path="m65,47l191,r66,102l166,291r-13,-4l138,283r-13,-5l114,274r-13,-4l89,265,76,261,64,258,49,254,35,251,19,248,,244,65,47xe" fillcolor="aqua" stroked="f">
                    <v:path arrowok="t" o:connecttype="custom" o:connectlocs="64,47;187,0;252,102;163,291;150,287;135,283;123,278;112,274;99,270;87,265;75,261;63,258;48,254;34,251;19,248;0,244;64,47;64,47" o:connectangles="0,0,0,0,0,0,0,0,0,0,0,0,0,0,0,0,0,0"/>
                  </v:shape>
                  <v:shape id="Freeform 15" o:spid="_x0000_s1039" style="position:absolute;left:4919;top:8325;width:252;height:291;visibility:visible;mso-wrap-style:square;v-text-anchor:top" coordsize="257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KRgsEA&#10;AADbAAAADwAAAGRycy9kb3ducmV2LnhtbERP22oCMRB9L/gPYYS+1awVpK5GEbHYh9Li5QOGzbhZ&#10;3UyWJLuufn1TKPRtDuc6i1Vva9GRD5VjBeNRBoK4cLriUsHp+P7yBiJEZI21Y1JwpwCr5eBpgbl2&#10;N95Td4ilSCEcclRgYmxyKUNhyGIYuYY4cWfnLcYEfSm1x1sKt7V8zbKptFhxajDY0MZQcT20VkG5&#10;6y7t92w8kY/PjQlb31I4fin1POzXcxCR+vgv/nN/6DR/Cr+/pAP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CkYLBAAAA2wAAAA8AAAAAAAAAAAAAAAAAmAIAAGRycy9kb3du&#10;cmV2LnhtbFBLBQYAAAAABAAEAPUAAACGAwAAAAA=&#10;" path="m65,47l191,r66,102l166,291r-13,-4l138,283r-13,-5l114,274r-13,-4l89,265,76,261,64,258,49,254,35,251,19,248,,244,65,47e" filled="f" strokeweight=".2pt">
                    <v:path arrowok="t" o:connecttype="custom" o:connectlocs="64,47;187,0;252,102;163,291;150,287;135,283;123,278;112,274;99,270;87,265;75,261;63,258;48,254;34,251;19,248;0,244;64,47;64,47" o:connectangles="0,0,0,0,0,0,0,0,0,0,0,0,0,0,0,0,0,0"/>
                  </v:shape>
                  <v:shape id="Freeform 16" o:spid="_x0000_s1040" style="position:absolute;left:4983;top:8323;width:190;height:295;visibility:visible;mso-wrap-style:square;v-text-anchor:top" coordsize="194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7swcQA&#10;AADbAAAADwAAAGRycy9kb3ducmV2LnhtbESPQWvDMAyF74X+B6PBbo3THtqSxQ1hUDp6GUt22U2N&#10;tSQ0loPtpdm/nweF3iTee5+e8mI2g5jI+d6ygnWSgiBurO65VfBZH1d7ED4gaxwsk4Jf8lAclosc&#10;M21v/EFTFVoRIewzVNCFMGZS+qYjgz6xI3HUvq0zGOLqWqkd3iLcDHKTpltpsOd4ocORXjtqrtWP&#10;iZTj2p3ep7C/nr+qsqbdZa5PF6Wen+byBUSgOTzM9/SbjvV38P9LHEAe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+7MHEAAAA2wAAAA8AAAAAAAAAAAAAAAAAmAIAAGRycy9k&#10;b3ducmV2LnhtbFBLBQYAAAAABAAEAPUAAACJAwAAAAA=&#10;" path="m,47r,3l126,3r65,102l99,292r3,3l194,102,126,,,47xe" fillcolor="black" stroked="f">
                    <v:path arrowok="t" o:connecttype="custom" o:connectlocs="0,47;0,50;123,3;187,105;97,292;100,295;190,102;123,0;0,47" o:connectangles="0,0,0,0,0,0,0,0,0"/>
                  </v:shape>
                  <v:shape id="Freeform 17" o:spid="_x0000_s1041" style="position:absolute;left:4918;top:8370;width:165;height:248;visibility:visible;mso-wrap-style:square;v-text-anchor:top" coordsize="16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ry5MUA&#10;AADbAAAADwAAAGRycy9kb3ducmV2LnhtbESPQWvDMAyF74P9B6NBb6uzHsaa1S1lMOhYYaQd9Cpi&#10;LQ6L5cz22qS/vjoUepN4T+99WqwG36kjxdQGNvA0LUAR18G23Bj43r8/voBKGdliF5gMjJRgtby/&#10;W2Bpw4krOu5yoySEU4kGXM59qXWqHXlM09ATi/YToscsa2y0jXiScN/pWVE8a48tS4PDnt4c1b+7&#10;f2/grxv9eYzr+Zc7HD6rYr792FfJmMnDsH4FlWnIN/P1emMFX2DlFxlAL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GvLkxQAAANsAAAAPAAAAAAAAAAAAAAAAAJgCAABkcnMv&#10;ZG93bnJldi54bWxQSwUGAAAAAAQABAD1AAAAigMAAAAA&#10;" path="m165,245r-11,-5l139,236r-13,-4l115,227r-13,-4l90,219,77,215,65,212,50,207,36,204,20,202,3,197,67,2,66,,65,2,,200r20,4l36,207r14,3l65,215r12,2l90,222r12,4l115,230r11,5l139,239r15,4l168,248r-3,-3xe" fillcolor="black" stroked="f">
                    <v:path arrowok="t" o:connecttype="custom" o:connectlocs="162,245;151,240;137,236;124,232;113,227;100,223;88,219;76,215;64,212;49,207;35,204;20,202;3,197;66,2;65,0;64,2;0,200;20,204;35,207;49,210;64,215;76,217;88,222;100,226;113,230;124,235;137,239;151,243;165,248;162,245" o:connectangles="0,0,0,0,0,0,0,0,0,0,0,0,0,0,0,0,0,0,0,0,0,0,0,0,0,0,0,0,0,0"/>
                  </v:shape>
                  <v:shape id="Freeform 18" o:spid="_x0000_s1042" style="position:absolute;left:5034;top:8368;width:94;height:80;visibility:visible;mso-wrap-style:square;v-text-anchor:top" coordsize="96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9R7cEA&#10;AADbAAAADwAAAGRycy9kb3ducmV2LnhtbERPTWvCQBC9F/wPywi91Y1aikY3QQsWe6oavQ/ZMQlm&#10;Z8PuNqb/vlsoeJvH+5x1PphW9OR8Y1nBdJKAIC6tbrhScC52LwsQPiBrbC2Tgh/ykGejpzWm2t75&#10;SP0pVCKGsE9RQR1Cl0rpy5oM+ontiCN3tc5giNBVUju8x3DTylmSvEmDDceGGjt6r6m8nb6Ngte9&#10;PBt3KLaf84KOX76ffmwOF6Wex8NmBSLQEB7if/dex/lL+PslHiC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fUe3BAAAA2wAAAA8AAAAAAAAAAAAAAAAAmAIAAGRycy9kb3du&#10;cmV2LnhtbFBLBQYAAAAABAAEAPUAAACGAwAAAAA=&#10;" path="m66,l43,17,17,10r4,23l,50r27,7l33,80,51,64r26,9l73,47,96,30,69,24,66,xe" fillcolor="yellow" stroked="f">
                    <v:path arrowok="t" o:connecttype="custom" o:connectlocs="65,0;42,17;17,10;21,33;0,50;26,57;32,80;50,64;75,73;71,47;94,30;68,24;65,0;65,0" o:connectangles="0,0,0,0,0,0,0,0,0,0,0,0,0,0"/>
                  </v:shape>
                  <v:shape id="Freeform 19" o:spid="_x0000_s1043" style="position:absolute;left:4574;top:8270;width:209;height:280;visibility:visible;mso-wrap-style:square;v-text-anchor:top" coordsize="213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pmBb4A&#10;AADbAAAADwAAAGRycy9kb3ducmV2LnhtbERPTYvCMBC9C/6HMIIX0VRZRapRpLDg1epBb9NmbIvN&#10;pDRZjf/eHBY8Pt73dh9MK57Uu8aygvksAUFcWt1wpeBy/p2uQTiPrLG1TAre5GC/Gw62mGr74hM9&#10;c1+JGMIuRQW1910qpStrMuhmtiOO3N32Bn2EfSV1j68Yblq5SJKVNNhwbKixo6ym8pH/GQU/y8JM&#10;DvntESbn4l2ELG+umCk1HoXDBoSn4L/if/dRK1jE9fFL/AFy9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UqZgW+AAAA2wAAAA8AAAAAAAAAAAAAAAAAmAIAAGRycy9kb3ducmV2&#10;LnhtbFBLBQYAAAAABAAEAPUAAACDAwAAAAA=&#10;" path="m,79l104,,213,73,196,279r-15,l168,279r-14,-2l141,277r-13,l114,277r-13,l86,277r-14,l56,279r-16,1l22,280,,79xe" fillcolor="aqua" stroked="f">
                    <v:path arrowok="t" o:connecttype="custom" o:connectlocs="0,79;102,0;209,73;192,279;178,279;165,279;151,277;138,277;126,277;112,277;99,277;84,277;71,277;55,279;39,280;22,280;0,79;0,79" o:connectangles="0,0,0,0,0,0,0,0,0,0,0,0,0,0,0,0,0,0"/>
                  </v:shape>
                  <v:shape id="Freeform 20" o:spid="_x0000_s1044" style="position:absolute;left:4574;top:8270;width:209;height:280;visibility:visible;mso-wrap-style:square;v-text-anchor:top" coordsize="213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/a48EA&#10;AADbAAAADwAAAGRycy9kb3ducmV2LnhtbESPT0vDQBDF7wW/wzKCt3aTgBJit0GEgCeLbb2P2TEJ&#10;ZmdjdmxWP70rCD0+3p8fb1tHN6ozzWHwbCDfZKCIW28H7gycjs26BBUE2eLomQx8U4B6d7XaYmX9&#10;wi90Pkin0giHCg30IlOldWh7chg2fiJO3rufHUqSc6ftjEsad6MusuxOOxw4EXqc6LGn9uPw5RJk&#10;/0OlRNm/jZ/H57K5bYq4vBpzcx0f7kEJRbmE/9tP1kCRw9+X9AP0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P2uPBAAAA2wAAAA8AAAAAAAAAAAAAAAAAmAIAAGRycy9kb3du&#10;cmV2LnhtbFBLBQYAAAAABAAEAPUAAACGAwAAAAA=&#10;" path="m,79l104,,213,73,196,279r-15,l168,279r-14,-2l141,277r-13,l114,277r-13,l86,277r-14,l56,279r-16,1l22,280,,79e" filled="f" strokeweight=".2pt">
                    <v:path arrowok="t" o:connecttype="custom" o:connectlocs="0,79;102,0;209,73;192,279;178,279;165,279;151,277;138,277;126,277;112,277;99,277;84,277;71,277;55,279;39,280;22,280;0,79;0,79" o:connectangles="0,0,0,0,0,0,0,0,0,0,0,0,0,0,0,0,0,0"/>
                  </v:shape>
                  <v:shape id="Freeform 21" o:spid="_x0000_s1045" style="position:absolute;left:4573;top:8269;width:211;height:281;visibility:visible;mso-wrap-style:square;v-text-anchor:top" coordsize="215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AEdsUA&#10;AADbAAAADwAAAGRycy9kb3ducmV2LnhtbESPQWvCQBSE7wX/w/KEXopuGqpIdBURClZai1HR4yP7&#10;TILZtzG7avrvu0Khx2FmvmEms9ZU4kaNKy0reO1HIIgzq0vOFey2770RCOeRNVaWScEPOZhNO08T&#10;TLS984Zuqc9FgLBLUEHhfZ1I6bKCDLq+rYmDd7KNQR9kk0vd4D3ATSXjKBpKgyWHhQJrWhSUndOr&#10;UZCtPu2X+zgO0gNeFt/z/Xrdvr0o9dxt52MQnlr/H/5rL7WCOIbHl/AD5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MAR2xQAAANsAAAAPAAAAAAAAAAAAAAAAAJgCAABkcnMv&#10;ZG93bnJldi54bWxQSwUGAAAAAAQABAD1AAAAigMAAAAA&#10;" path="m,79r3,2l106,2,212,76,195,277r3,4l215,73,103,,,79xe" fillcolor="black" stroked="f">
                    <v:path arrowok="t" o:connecttype="custom" o:connectlocs="0,79;3,81;104,2;208,76;191,277;194,281;211,73;101,0;0,79" o:connectangles="0,0,0,0,0,0,0,0,0"/>
                  </v:shape>
                  <v:shape id="Freeform 22" o:spid="_x0000_s1046" style="position:absolute;left:4725;top:8546;width:42;height:5;visibility:visible;mso-wrap-style:square;v-text-anchor:top" coordsize="43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YqRbwA&#10;AADbAAAADwAAAGRycy9kb3ducmV2LnhtbESPwQrCMBBE74L/EFbwpqkKItUoKgheq+J5ada22Gxq&#10;Em39eyMIHoeZecOsNp2pxYucrywrmIwTEMS51RUXCi7nw2gBwgdkjbVlUvAmD5t1v7fCVNuWM3qd&#10;QiEihH2KCsoQmlRKn5dk0I9tQxy9m3UGQ5SukNphG+GmltMkmUuDFceFEhval5TfT0+jYNE9JTna&#10;NfU1O8sHVW2Gs61Sw0G3XYII1IV/+Nc+agXTGXy/xB8g1x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qxipFvAAAANsAAAAPAAAAAAAAAAAAAAAAAJgCAABkcnMvZG93bnJldi54&#10;bWxQSwUGAAAAAAQABAD1AAAAgQMAAAAA&#10;" path="m40,l1,,,,,1,,3,29,5,43,4,40,xe" fillcolor="black" stroked="f">
                    <v:path arrowok="t" o:connecttype="custom" o:connectlocs="39,0;1,0;0,0;0,1;0,3;28,5;42,4;39,0" o:connectangles="0,0,0,0,0,0,0,0"/>
                  </v:shape>
                  <v:shape id="Freeform 23" o:spid="_x0000_s1047" style="position:absolute;left:4573;top:8348;width:152;height:203;visibility:visible;mso-wrap-style:square;v-text-anchor:top" coordsize="155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9vo8IA&#10;AADbAAAADwAAAGRycy9kb3ducmV2LnhtbESPT4vCMBTE7wt+h/AEb2uq+I9qFFlW8Li6C14fzbNp&#10;bV5qE23dT2+EhT0OM/MbZrXpbCXu1PjCsYLRMAFBnDldcK7g53v3vgDhA7LGyjEpeJCHzbr3tsJU&#10;u5YPdD+GXEQI+xQVmBDqVEqfGbLoh64mjt7ZNRZDlE0udYNthNtKjpNkJi0WHBcM1vRhKLscb1bB&#10;rBu1cy4dfX0mcmtOp3J6/S2VGvS77RJEoC78h//ae61gPIHXl/gD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L2+jwgAAANsAAAAPAAAAAAAAAAAAAAAAAJgCAABkcnMvZG93&#10;bnJldi54bWxQSwUGAAAAAAQABAD1AAAAhwMAAAAA&#10;" path="m155,198r-14,-2l89,196r-48,5l23,201,3,1,,,,1,23,203r18,l59,202r96,l155,199r,-1xe" fillcolor="black" stroked="f">
                    <v:path arrowok="t" o:connecttype="custom" o:connectlocs="152,198;138,196;87,196;40,201;23,201;3,1;0,0;0,1;23,203;40,203;58,202;152,202;152,199;152,198" o:connectangles="0,0,0,0,0,0,0,0,0,0,0,0,0,0"/>
                  </v:shape>
                  <v:shape id="Freeform 24" o:spid="_x0000_s1048" style="position:absolute;left:4188;top:8325;width:247;height:290;visibility:visible;mso-wrap-style:square;v-text-anchor:top" coordsize="252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gtGcMA&#10;AADbAAAADwAAAGRycy9kb3ducmV2LnhtbESPW2sCMRSE34X+h3AKvmm23ihboxShKPjijT4fktPN&#10;0s3JkkRd/fVGKPRxmJlvmPmyc424UIi1ZwVvwwIEsfam5krB6fg1eAcRE7LBxjMpuFGE5eKlN8fS&#10;+Cvv6XJIlcgQjiUqsCm1pZRRW3IYh74lzt6PDw5TlqGSJuA1w10jR0Uxkw5rzgsWW1pZ0r+Hs1Ow&#10;0t/37cTv62kK5+1xZ8enSq+V6r92nx8gEnXpP/zX3hgFoyk8v+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PgtGcMAAADbAAAADwAAAAAAAAAAAAAAAACYAgAAZHJzL2Rv&#10;d25yZXYueG1sUEsFBgAAAAAEAAQA9QAAAIgDAAAAAA==&#10;" path="m,112l61,,188,53r64,195l239,252r-14,3l212,258r-13,3l188,264r-13,3l163,270r-13,4l137,278r-12,3l112,285r-15,5l,112xe" fillcolor="aqua" stroked="f">
                    <v:path arrowok="t" o:connecttype="custom" o:connectlocs="0,112;60,0;184,53;247,248;234,252;221,255;208,258;195,261;184,264;172,267;160,270;147,274;134,278;123,281;110,285;95,290;0,112;0,112" o:connectangles="0,0,0,0,0,0,0,0,0,0,0,0,0,0,0,0,0,0"/>
                  </v:shape>
                  <v:shape id="Freeform 25" o:spid="_x0000_s1049" style="position:absolute;left:4188;top:8325;width:247;height:290;visibility:visible;mso-wrap-style:square;v-text-anchor:top" coordsize="252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VU0cMA&#10;AADbAAAADwAAAGRycy9kb3ducmV2LnhtbESPQYvCMBSE78L+h/AWvNlUD0WrUcRlwZNYq7vXR/Ns&#10;q81LaaLWf2+EhT0OM/MNs1j1phF36lxtWcE4ikEQF1bXXCo45t+jKQjnkTU2lknBkxyslh+DBaba&#10;Pjij+8GXIkDYpaig8r5NpXRFRQZdZFvi4J1tZ9AH2ZVSd/gIcNPISRwn0mDNYaHCljYVFdfDzSgo&#10;f29ksuRntrvszm22n+Wnaf6l1PCzX89BeOr9f/ivvdUKJgm8v4Qf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VU0cMAAADbAAAADwAAAAAAAAAAAAAAAACYAgAAZHJzL2Rv&#10;d25yZXYueG1sUEsFBgAAAAAEAAQA9QAAAIgDAAAAAA==&#10;" path="m,112l61,,188,53r64,195l239,252r-14,3l212,258r-13,3l188,264r-13,3l163,270r-13,4l137,278r-12,3l112,285r-15,5l,112e" filled="f" strokeweight=".2pt">
                    <v:path arrowok="t" o:connecttype="custom" o:connectlocs="0,112;60,0;184,53;247,248;234,252;221,255;208,258;195,261;184,264;172,267;160,270;147,274;134,278;123,281;110,285;95,290;0,112;0,112" o:connectangles="0,0,0,0,0,0,0,0,0,0,0,0,0,0,0,0,0,0"/>
                  </v:shape>
                  <v:shape id="Freeform 26" o:spid="_x0000_s1050" style="position:absolute;left:4186;top:8323;width:251;height:250;visibility:visible;mso-wrap-style:square;v-text-anchor:top" coordsize="256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Ijk8UA&#10;AADbAAAADwAAAGRycy9kb3ducmV2LnhtbESPT2vCQBTE74V+h+UVvDUbc1BJ3YTSPyAIirYHe3vN&#10;vibB7NuwuzXx27uC4HGYmd8wy3I0nTiR861lBdMkBUFcWd1yreD76/N5AcIHZI2dZVJwJg9l8fiw&#10;xFzbgXd02odaRAj7HBU0IfS5lL5qyKBPbE8cvT/rDIYoXS21wyHCTSezNJ1Jgy3HhQZ7emuoOu7/&#10;jYL3Tb2dfuzmP0e/SYfO9evscPhVavI0vr6ACDSGe/jWXmkF2RyuX+IPkM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siOTxQAAANsAAAAPAAAAAAAAAAAAAAAAAJgCAABkcnMv&#10;ZG93bnJldi54bWxQSwUGAAAAAAQABAD1AAAAigMAAAAA&#10;" path="m,114r3,l65,3,190,56r63,194l256,250,190,53,62,,,114xe" fillcolor="black" stroked="f">
                    <v:path arrowok="t" o:connecttype="custom" o:connectlocs="0,114;3,114;64,3;186,56;248,250;251,250;186,53;61,0;0,114" o:connectangles="0,0,0,0,0,0,0,0,0"/>
                  </v:shape>
                  <v:shape id="Freeform 27" o:spid="_x0000_s1051" style="position:absolute;left:4186;top:8437;width:251;height:179;visibility:visible;mso-wrap-style:square;v-text-anchor:top" coordsize="256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JH/MAA&#10;AADbAAAADwAAAGRycy9kb3ducmV2LnhtbERPPWvDMBDdC/0P4gpZSi07gymu5RAKhQSyNHXoelhX&#10;y8Q6GUuxnH9fDYWOj/dd71Y7ioVmPzhWUGQ5COLO6YF7Be3Xx8srCB+QNY6OScGdPOyax4caK+0i&#10;f9JyDr1IIewrVGBCmCopfWfIos/cRJy4HzdbDAnOvdQzxhRuR7nN81JaHDg1GJzo3VB3Pd+sgm59&#10;juZe3PyxHHyM35e2PLW5Upundf8GItAa/sV/7oNWsE1j05f0A2T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jJH/MAAAADbAAAADwAAAAAAAAAAAAAAAACYAgAAZHJzL2Rvd25y&#10;ZXYueG1sUEsFBgAAAAAEAAQA9QAAAIUDAAAAAA==&#10;" path="m253,136r-12,3l227,142r-26,6l190,150r-13,3l165,156r-26,9l127,168r-13,4l99,176,3,,,,99,179r15,-4l127,171r12,-3l165,159r12,-3l190,153r11,-3l227,145r14,-3l256,136r-3,xe" fillcolor="black" stroked="f">
                    <v:path arrowok="t" o:connecttype="custom" o:connectlocs="248,136;236,139;223,142;197,148;186,150;174,153;162,156;136,165;125,168;112,172;97,176;3,0;0,0;0,0;97,179;112,175;125,171;136,168;162,159;174,156;186,153;197,150;223,145;236,142;251,136;248,136" o:connectangles="0,0,0,0,0,0,0,0,0,0,0,0,0,0,0,0,0,0,0,0,0,0,0,0,0,0"/>
                  </v:shape>
                  <v:shape id="Freeform 28" o:spid="_x0000_s1052" style="position:absolute;left:4372;top:8280;width:223;height:294;visibility:visible;mso-wrap-style:square;v-text-anchor:top" coordsize="227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CzKsQA&#10;AADbAAAADwAAAGRycy9kb3ducmV2LnhtbESPS4vCQBCE74L/YWjBy6ITA+sjOooIknXBg697k2mT&#10;aKYnZGY1+++dhQWPRVV9RS1WranEgxpXWlYwGkYgiDOrS84VnE/bwRSE88gaK8uk4JccrJbdzgIT&#10;bZ98oMfR5yJA2CWooPC+TqR0WUEG3dDWxMG72sagD7LJpW7wGeCmknEUjaXBksNCgTVtCsruxx+j&#10;oBxFs5vHz12a7mV8+TiN04n7Vqrfa9dzEJ5a/w7/t7+0gngGf1/CD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AsyrEAAAA2wAAAA8AAAAAAAAAAAAAAAAAmAIAAGRycy9k&#10;b3ducmV2LnhtbFBLBQYAAAAABAAEAPUAAACJAwAAAAA=&#10;" path="m,98l83,,204,69r23,201l214,273r-12,1l189,276r-12,1l165,279r-13,1l139,282r-14,2l112,287r-15,2l82,292r-18,2l,98xe" fillcolor="blue" stroked="f">
                    <v:path arrowok="t" o:connecttype="custom" o:connectlocs="0,98;82,0;200,69;223,270;210,273;198,274;186,276;174,277;162,279;149,280;137,282;123,284;110,287;95,289;81,292;63,294;0,98;0,98" o:connectangles="0,0,0,0,0,0,0,0,0,0,0,0,0,0,0,0,0,0"/>
                  </v:shape>
                  <v:shape id="Freeform 29" o:spid="_x0000_s1053" style="position:absolute;left:4372;top:8280;width:223;height:294;visibility:visible;mso-wrap-style:square;v-text-anchor:top" coordsize="227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2aaL8A&#10;AADbAAAADwAAAGRycy9kb3ducmV2LnhtbERPzYrCMBC+L/gOYQRv20RdVKpRpLDgacXaBxiasa02&#10;k9pktfv2m4Pg8eP73+wG24oH9b5xrGGaKBDEpTMNVxqK8/fnCoQPyAZbx6ThjzzstqOPDabGPflE&#10;jzxUIoawT1FDHUKXSunLmiz6xHXEkbu43mKIsK+k6fEZw20rZ0otpMWGY0ONHWU1lbf812rIfu5c&#10;5F5l6ni8LqfFVzM310zryXjYr0EEGsJb/HIfjIZ5XB+/xB8gt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jZpovwAAANsAAAAPAAAAAAAAAAAAAAAAAJgCAABkcnMvZG93bnJl&#10;di54bWxQSwUGAAAAAAQABAD1AAAAhAMAAAAA&#10;" path="m,98l83,,204,69r23,201l214,273r-12,1l189,276r-12,1l165,279r-13,1l139,282r-14,2l112,287r-15,2l82,292r-18,2l,98e" filled="f" strokeweight=".2pt">
                    <v:path arrowok="t" o:connecttype="custom" o:connectlocs="0,98;82,0;200,69;223,270;210,273;198,274;186,276;174,277;162,279;149,280;137,282;123,284;110,287;95,289;81,292;63,294;0,98;0,98" o:connectangles="0,0,0,0,0,0,0,0,0,0,0,0,0,0,0,0,0,0"/>
                  </v:shape>
                  <v:shape id="Freeform 30" o:spid="_x0000_s1054" style="position:absolute;left:4370;top:8279;width:226;height:271;visibility:visible;mso-wrap-style:square;v-text-anchor:top" coordsize="230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G27MMA&#10;AADbAAAADwAAAGRycy9kb3ducmV2LnhtbESPUWvCMBSF3wf+h3AFX4amdaNINYoMBJFtULcfcGmu&#10;TbG5KUlm6783g8EeD+ec73A2u9F24kY+tI4V5IsMBHHtdMuNgu+vw3wFIkRkjZ1jUnCnALvt5GmD&#10;pXYDV3Q7x0YkCIcSFZgY+1LKUBuyGBauJ07exXmLMUnfSO1xSHDbyWWWFdJiy2nBYE9vhurr+ccq&#10;ePZFNuavw8epOX0iFqZ6r4xRajYd92sQkcb4H/5rH7WClxx+v6QfIL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G27MMAAADbAAAADwAAAAAAAAAAAAAAAACYAgAAZHJzL2Rv&#10;d25yZXYueG1sUEsFBgAAAAAEAAQA9QAAAIgDAAAAAA==&#10;" path="m,97r3,3l87,2,206,71r21,200l230,271,206,69,84,,,97xe" fillcolor="black" stroked="f">
                    <v:path arrowok="t" o:connecttype="custom" o:connectlocs="0,97;3,100;85,2;202,71;223,271;226,271;202,69;83,0;0,97" o:connectangles="0,0,0,0,0,0,0,0,0"/>
                  </v:shape>
                  <v:shape id="Freeform 31" o:spid="_x0000_s1055" style="position:absolute;left:4370;top:8376;width:226;height:200;visibility:visible;mso-wrap-style:square;v-text-anchor:top" coordsize="23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MxW8QA&#10;AADbAAAADwAAAGRycy9kb3ducmV2LnhtbESPzWrDMBCE74W8g9hAb40cF0JxooQmIST00ubnAbbW&#10;1ja1VkZSLKdPXxUKOQ4z8w2zWA2mFT0531hWMJ1kIIhLqxuuFFzOu6cXED4ga2wtk4IbeVgtRw8L&#10;LLSNfKT+FCqRIOwLVFCH0BVS+rImg35iO+LkfVlnMCTpKqkdxgQ3rcyzbCYNNpwWauxoU1P5fboa&#10;BRa3Ln78nDf5++Ut7tdxFj57VOpxPLzOQQQawj383z5oBc85/H1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TMVvEAAAA2wAAAA8AAAAAAAAAAAAAAAAAmAIAAGRycy9k&#10;b3ducmV2LnhtbFBLBQYAAAAABAAEAPUAAACJAwAAAAA=&#10;" path="m227,174r-11,1l204,177r-25,3l167,181r-26,3l127,187r-13,3l99,191r-15,3l66,197,3,2,,,,2,66,200r18,-3l99,194r15,-1l127,190r14,-3l167,184r12,-1l204,180r12,-2l230,174r-3,xe" fillcolor="black" stroked="f">
                    <v:path arrowok="t" o:connecttype="custom" o:connectlocs="223,174;212,175;200,177;176,180;164,181;139,184;125,187;112,190;97,191;83,194;65,197;3,2;0,0;0,2;65,200;83,197;97,194;112,193;125,190;139,187;164,184;176,183;200,180;212,178;226,174;223,174" o:connectangles="0,0,0,0,0,0,0,0,0,0,0,0,0,0,0,0,0,0,0,0,0,0,0,0,0,0"/>
                  </v:shape>
                  <v:shape id="Freeform 32" o:spid="_x0000_s1056" style="position:absolute;left:4260;top:8477;width:119;height:66;visibility:visible;mso-wrap-style:square;v-text-anchor:top" coordsize="12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B8e8UA&#10;AADbAAAADwAAAGRycy9kb3ducmV2LnhtbESPW2vCQBSE3wv+h+UIfasbKwSJriKCVEqgXmn7dsie&#10;JsHs2ZDd5vLvuwXBx2FmvmGW695UoqXGlZYVTCcRCOLM6pJzBZfz7mUOwnlkjZVlUjCQg/Vq9LTE&#10;RNuOj9SefC4ChF2CCgrv60RKlxVk0E1sTRy8H9sY9EE2udQNdgFuKvkaRbE0WHJYKLCmbUHZ7fRr&#10;FFxvh2M6fMStff/aZ7k8vKXf0adSz+N+swDhqfeP8L291wpmM/j/En6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EHx7xQAAANsAAAAPAAAAAAAAAAAAAAAAAJgCAABkcnMv&#10;ZG93bnJldi54bWxQSwUGAAAAAAQABAD1AAAAigMAAAAA&#10;" path="m120,r1,16l118,30r-7,11l102,50,91,59,78,63,65,66r-14,l36,64,23,59,12,52,,40r16,1l29,41r13,l52,40,62,39,72,36r7,-5l88,27r9,-6l104,16r8,-8l120,xe" stroked="f">
                    <v:path arrowok="t" o:connecttype="custom" o:connectlocs="118,0;119,16;116,30;109,41;100,50;89,59;77,63;64,66;50,66;35,64;23,59;12,52;0,40;16,41;29,41;41,41;51,40;61,39;71,36;78,31;87,27;95,21;102,16;110,8;118,0;118,0" o:connectangles="0,0,0,0,0,0,0,0,0,0,0,0,0,0,0,0,0,0,0,0,0,0,0,0,0,0"/>
                  </v:shape>
                  <v:shape id="Freeform 33" o:spid="_x0000_s1057" style="position:absolute;left:4241;top:8385;width:94;height:79;visibility:visible;mso-wrap-style:square;v-text-anchor:top" coordsize="96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pSgMQA&#10;AADbAAAADwAAAGRycy9kb3ducmV2LnhtbESPUWvCMBSF34X9h3AHvshMnSLSNZUhbAx8GOp+wF1z&#10;bcuam5Jkad2vNwPBx8M55zucYjuaTkRyvrWsYDHPQBBXVrdcK/g6vT1tQPiArLGzTAou5GFbPkwK&#10;zLUd+EDxGGqRIOxzVNCE0OdS+qohg35ue+Lkna0zGJJ0tdQOhwQ3nXzOsrU02HJaaLCnXUPVz/HX&#10;KIh7/fd5jtp9o52tDiG692GzV2r6OL6+gAg0hnv41v7QCpYr+P+SfoAs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6UoDEAAAA2wAAAA8AAAAAAAAAAAAAAAAAmAIAAGRycy9k&#10;b3ducmV2LnhtbFBLBQYAAAAABAAEAPUAAACJAwAAAAA=&#10;" path="m30,l53,16,79,8,75,31,96,49,69,56,65,79,46,65,20,72,23,47,,30,27,23,30,xe" fillcolor="yellow" stroked="f">
                    <v:path arrowok="t" o:connecttype="custom" o:connectlocs="29,0;52,16;77,8;73,31;94,49;68,56;64,79;45,65;20,72;23,47;0,30;26,23;29,0;29,0" o:connectangles="0,0,0,0,0,0,0,0,0,0,0,0,0,0"/>
                  </v:shape>
                  <v:shape id="Freeform 34" o:spid="_x0000_s1058" style="position:absolute;left:4932;top:8434;width:210;height:151;visibility:visible;mso-wrap-style:square;v-text-anchor:top" coordsize="214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Ls18MA&#10;AADbAAAADwAAAGRycy9kb3ducmV2LnhtbESPQWvCQBSE7wX/w/IKvdVNUhRJXaUGA148VD30+Mg+&#10;k+Du25hdNf57Vyh4HGbmG2a+HKwRV+p961hBOk5AEFdOt1wrOOzLzxkIH5A1Gsek4E4elovR2xxz&#10;7W78S9ddqEWEsM9RQRNCl0vpq4Ys+rHriKN3dL3FEGVfS93jLcKtkVmSTKXFluNCgx0VDVWn3cUq&#10;KM+X1BeH9Fx2dv2X0bZcrwaj1Mf78PMNItAQXuH/9kYr+JrA80v8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Ls18MAAADbAAAADwAAAAAAAAAAAAAAAACYAgAAZHJzL2Rv&#10;d25yZXYueG1sUEsFBgAAAAAEAAQA9QAAAIgDAAAAAA==&#10;" path="m32,l49,4,65,8r16,5l95,17r16,4l125,26r15,4l155,36r15,4l184,46r16,5l214,56r-46,95l154,146r-13,-6l127,135r-13,-5l101,126,88,122,74,117,61,113,46,109,32,105,16,100,,96,32,xe" stroked="f">
                    <v:path arrowok="t" o:connecttype="custom" o:connectlocs="31,0;48,4;64,8;79,13;93,17;109,21;123,26;137,30;152,36;167,40;181,46;196,51;210,56;165,151;151,146;138,140;125,135;112,130;99,126;86,122;73,117;60,113;45,109;31,105;16,100;0,96;31,0;31,0" o:connectangles="0,0,0,0,0,0,0,0,0,0,0,0,0,0,0,0,0,0,0,0,0,0,0,0,0,0,0,0"/>
                  </v:shape>
                  <v:shape id="Freeform 35" o:spid="_x0000_s1059" style="position:absolute;left:4938;top:8452;width:194;height:112;visibility:visible;mso-wrap-style:square;v-text-anchor:top" coordsize="198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UFt8IA&#10;AADbAAAADwAAAGRycy9kb3ducmV2LnhtbESPQYvCMBSE78L+h/AWvGm6lopWoywLgidh1YPens2z&#10;LZu8lCba+u83guBxmJlvmOW6t0bcqfW1YwVf4wQEceF0zaWC42EzmoHwAVmjcUwKHuRhvfoYLDHX&#10;ruNfuu9DKSKEfY4KqhCaXEpfVGTRj11DHL2ray2GKNtS6ha7CLdGTpJkKi3WHBcqbOinouJvf7MK&#10;suPFmHnaux12j1l2TreUbU5KDT/77wWIQH14h1/trVaQTuH5Jf4A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lQW3wgAAANsAAAAPAAAAAAAAAAAAAAAAAJgCAABkcnMvZG93&#10;bnJldi54bWxQSwUGAAAAAAQABAD1AAAAhwMAAAAA&#10;" path="m20,l37,5,53,9r16,4l83,18r16,5l113,28r15,4l142,38r15,4l171,48r14,4l198,56r-27,56l157,108r-15,-6l129,98,115,92,102,88,88,84,75,78,60,74,46,69,32,65,16,62,,58,20,xe" fillcolor="red" stroked="f">
                    <v:path arrowok="t" o:connecttype="custom" o:connectlocs="20,0;36,5;52,9;68,13;81,18;97,23;111,28;125,32;139,38;154,42;168,48;181,52;194,56;168,112;154,108;139,102;126,98;113,92;100,88;86,84;73,78;59,74;45,69;31,65;16,62;0,58;20,0;20,0" o:connectangles="0,0,0,0,0,0,0,0,0,0,0,0,0,0,0,0,0,0,0,0,0,0,0,0,0,0,0,0"/>
                  </v:shape>
                  <v:shape id="Freeform 36" o:spid="_x0000_s1060" style="position:absolute;left:4585;top:8342;width:165;height:142;visibility:visible;mso-wrap-style:square;v-text-anchor:top" coordsize="168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B6psEA&#10;AADbAAAADwAAAGRycy9kb3ducmV2LnhtbESPQYvCMBSE7wv+h/AEL0VT7aJSm4oIglfdZc+P5tkW&#10;m5fSRNv+eyMIexxm5hsm2w+mEU/qXG1ZwXIRgyAurK65VPD7c5pvQTiPrLGxTApGcrDPJ18Zptr2&#10;fKHn1ZciQNilqKDyvk2ldEVFBt3CtsTBu9nOoA+yK6XusA9w08hVHK+lwZrDQoUtHSsq7teHUXBL&#10;eBNHY9SsyjFqz2bZfyd/vVKz6XDYgfA0+P/wp33WCpINvL+EHy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AeqbBAAAA2wAAAA8AAAAAAAAAAAAAAAAAmAIAAGRycy9kb3du&#10;cmV2LnhtbFBLBQYAAAAABAAEAPUAAACGAwAAAAA=&#10;" path="m41,r2,1l44,1r,2l47,6r-3,8l40,8,39,3r1,l41,1,41,xm17,1r1,2l20,3r,-2l21,3r,1l23,6r1,l26,7r,1l27,8r,2l27,11r,2l26,13r-2,l17,6r1,l18,4,17,3r,-2xm62,3r1,1l64,4,56,16r1,1l57,18r2,l60,18r2,l62,17r1,l63,18r-1,l63,20r1,l66,21r,2l66,24r,2l64,26r6,1l72,28r,2l73,30r,1l72,31r,2l70,33r,1l69,34r1,2l70,37r2,l72,39r-2,l72,40r,1l72,43r,1l73,46r,1l72,47r,-1l70,46r2,l70,46r,-2l69,44r,-1l67,41r2,l70,41r,-1l72,40r-2,l69,40,67,39,66,37r3,-6l62,31r,-11l60,20r-1,l57,20r-1,l54,20r-1,l51,18,62,8r,-1l62,6,60,4r2,l63,3r-1,xm34,6r2,1l37,7r,1l37,10r,1l43,17r7,-6l51,13r2,l53,11r-4,6l41,18r-18,l23,20r-2,l20,20r,-2l20,17r1,l21,16r-1,l20,14r,-1l24,17r4,-4l34,6xm135,3r1,1l135,4r,2l136,6r,1l136,8r2,l138,10r-2,l138,11r1,2l139,14r,2l139,17r-1,l133,10r,-2l133,7r,-1l132,4r1,l135,4r,-1xm53,6r1,1l53,6r1,1l53,6xm110,4r2,2l112,4r7,9l119,14r,2l118,16r,1l118,16r-2,l116,14r-1,-1l113,13r,-2l112,11r-2,-1l110,8r,-1l110,6,109,4r1,2l110,4xm153,8r2,2l156,10r,-2l149,18r2,2l149,20r2,1l152,21r1,l155,21r1,10l164,33r-2,4l162,39r,1l164,40r,1l165,41r,2l164,43r-2,l161,43r-2,-2l159,40r2,l161,39r,-2l162,37r,-1l161,34r-2,l158,34r-2,l155,34,153,24r-1,l151,23r,1l149,24r-1,l146,23r7,-12l155,11r-2,l153,10r,-2xm128,11r5,5l133,17r,1l135,18r1,2l138,21r1,l141,21r,-1l142,20r,-2l142,17r1,l143,16r,-2l145,16r1,l146,14r-4,6l142,21r,2l141,23r-2,-2l132,21,116,20r-3,-4l115,17r,1l116,18r2,2l119,20r1,l120,18r6,-5l128,13r1,l129,11r-1,xm23,20r16,l47,20r7,3l56,28r1,2l56,31r,2l54,33r,1l66,33r-4,4l63,39r,1l62,40r-2,l66,46r1,1l66,47r-2,l63,46r,1l62,47r1,2l64,49r,1l66,51r,2l66,54r-2,l64,56r-1,l56,54r,2l56,57r,2l56,60,49,59r-2,7l46,66r-2,l43,66,41,64r,2l40,67r,2l39,69r,1l37,70r-1,l34,69r-7,l28,69r,-2l28,66,27,64r,2l26,66r-2,l23,64r,2l21,64,20,63r,-1l20,60r1,l21,59,20,57r,2l18,59r-1,l16,59r-2,l13,59r-2,l10,57r1,l11,56r,-2l5,51r,-1l5,49,4,47r-1,l1,47,,46,5,41r,-1l4,39r1,l7,39r,-2l5,36,7,34r,-1l8,34r2,l11,34r2,l14,34r2,l16,33r,-2l16,30r,-2l16,27,14,26r2,l17,26r,-2l20,20r1,1l23,21r,-1xm30,24r1,2l31,27r2,1l34,27r2,l36,26r1,l37,27r-1,l36,28r-2,l33,28r6,6l46,34r1,-1l47,31r2,l49,33r-2,l47,34r,2l46,36r,1l46,39r,1l44,40r,1l43,41r-2,l40,40r,-1l39,37,31,33r,1l30,34r-2,l27,34r1,2l28,37r-1,l27,39r-1,l24,39r-1,l21,39,20,37r1,l21,36r,-2l20,33r6,l27,33r1,l30,33r,-2l30,30r,-2l31,28r,-1l30,27r,-1l30,24xm118,23r17,1l136,26r2,l139,26r2,l141,24r5,3l148,28r,-1l149,28r,2l149,31r,2l148,33r,1l148,36r-2,l153,37r2,2l156,39r2,l158,37r-5,4l155,43r,1l153,44r2,2l156,47r2,l159,49r,1l158,50r-2,-1l156,50r-1,l153,50r3,7l148,57r,2l148,60r-2,l148,62r,1l148,64r-2,l145,64r-2,l142,64r-1,-1l139,63r,1l139,66r2,l141,67r,2l139,69r-7,-2l133,70r-11,l122,69r-2,l119,67r-1,l116,67r-1,-1l115,67r-2,l113,69r,-2l112,67r,-1l110,64r2,l112,63r-2,-1l110,63r-1,l108,63r-2,l105,63r-2,-1l103,60r,-1l103,57r,-1l96,56r1,l97,54r,-1l97,51r,-1l96,49r,1l95,50,93,49r4,-6l99,43r,-2l97,41,96,40r1,l97,39r,-2l99,37r1,-1l102,36r1,l105,36r,-8l113,23r2,1l116,24r2,l118,23xm120,28r2,2l123,30r,-2l130,28r,2l129,31r-1,2l126,33r4,4l132,37r,2l133,39r6,-3l141,37r,2l139,39r-1,l139,40r,1l138,41r,2l136,43r,1l135,44r-2,l132,43r,-2l130,40r-5,-6l125,36r-2,l123,37r-1,l120,36r,1l119,37r,2l119,40r-1,l118,41r-2,l115,40r-3,-6l110,34r2,l113,34r2,l120,34r,-6xm27,46r1,1l30,49r1,l33,49r1,l34,47r-1,3l34,51r-1,l34,53r2,1l36,56r1,l39,56r1,l41,56r,-2l41,53r,-2l43,53r,1l43,56r-2,l41,57r-1,l39,57r-2,l36,57,34,56r-8,l26,54,24,53r,-2l23,50r1,1l26,51r,2l26,54r1,2l28,56r2,l30,54r1,l31,53r,-2l31,50,30,49r1,l30,49r-2,l28,47r-1,l27,46xm161,46r1,1l164,47r1,l165,46r,1l166,49r,1l168,51r-2,l165,51r-1,l161,46xm120,47r2,2l122,50r1,l125,50r1,1l126,50r2,l129,50r,-1l130,49r-5,5l125,56r1,1l128,59r1,l130,59r2,l132,57r1,l135,57r-2,l133,59r-1,l132,60r-2,l129,60r-1,l126,59r-8,-2l116,57r,-1l115,56r,-2l116,56r2,1l119,59r1,l120,57r2,l123,57r,-1l123,54r,-1l123,51r2,l123,51r,-1l122,50r,-1l120,49r,-2xm85,74r1,2l87,76r2,l89,74r1,2l90,77r,2l92,79r,1l90,80r3,5l93,86r,1l92,87,86,80r1,l87,79r-1,l86,77,85,76r,-2xm64,77r2,2l67,79r,-2l74,85r,1l74,87r-1,l72,87r,-1l70,86r,-1l64,79r2,l64,77xm105,80r1,2l108,82r1,l109,80r,2l109,83r-1,l106,83r,-1l105,80xm83,82r2,1l85,82r5,8l92,92r1,l95,92r,-2l96,90r,-1l97,89r,-2l97,86r2,1l100,87r,-1l96,92r,1l95,93,93,92,67,90r2,l69,89r,-2l67,86r5,4l73,92r1,l76,92r,-2l77,90r,-1l77,87r,-1l83,83r2,l83,82xm62,90r1,2l64,92r,1l64,95r-1,l63,93r,-1l62,90xm100,90r2,2l103,93r2,2l106,95r2,l109,95r,-2l110,102r2,1l113,103r2,l116,103r2,l118,102r1,1l119,105r,1l119,108r-1,l116,108r4,2l120,112r-1,l118,112r-2,l116,113r-1,l115,112r1,-2l116,109r,-1l116,109r,-1l116,106r-1,-1l109,105r,-8l109,96r-1,l106,95r-1,l103,95r-1,-2l103,95r-1,l100,95,99,93r1,l102,92r-2,-2xm70,93r22,2l93,96r2,l96,96r,-1l97,96r2,l100,97r2,2l103,99r,-2l105,105r,1l105,108r-2,l102,108r1,1l105,109r1,l108,109r1,l110,109r2,l113,109r,-1l113,109r,1l112,110r-2,l108,115r1,1l109,118r1,l112,118r1,1l115,119r,1l116,120r2,2l118,123r-2,l115,122r-2,l113,120r,2l112,122r-2,l113,128r,1l112,129r,1l110,130r-1,l108,130r-2,-1l105,128r,1l103,129r,1l103,132r2,1l105,135r-2,l102,135r-2,l99,135r-2,l96,135r1,1l96,136r,2l95,138r,1l93,139r-1,-1l90,138r,1l89,139r-2,l77,142r-3,-6l74,138r-1,l72,138r,1l70,139r,-1l70,136r-1,-1l70,135r,-2l69,132r-6,-2l63,126r-9,-1l54,123r,-1l54,120r-1,-1l53,120r-2,l50,119r4,-6l56,113r,-1l54,112r-1,-2l54,110r,-1l56,109r,-1l56,106r1,l57,105r-1,-2l57,105r2,l60,105r2,l63,105r1,l64,103r,-1l64,100,63,99r1,-2l66,97r1,l67,96r3,-3xm56,97r1,2l57,100r-1,l56,99r,-2xm79,99r1,1l82,100r1,2l85,102r,-2l86,99r,1l86,102r,1l86,105r-1,l86,106r,2l87,109r2,l96,108r,1l95,109r-2,l90,113r-1,l89,112r-2,l87,113r,-1l87,110r-1,-1l80,105r,1l80,108r-1,l77,108r-1,l77,109r,1l76,110r,2l74,112r-1,l72,112r-2,l70,110r,-1l70,108r,-2l69,106r-2,-1l69,105r1,1l72,106r,-1l73,106r1,l76,108r1,l77,106r2,l80,106r,-1l80,103r,-1l80,100,79,99xm118,115r1,1l119,118r1,l120,119r2,l122,120r,2l120,120r-1,-1l118,119r,-1l116,116r2,l118,115xm76,118r1,1l79,119r,1l80,120r2,l83,120r2,l85,119r-2,3l85,123r,2l85,126r-2,l85,128r1,l87,129r2,l90,129r,-1l90,126r2,2l90,129r-1,l89,130r-2,l86,129,76,128r-2,l74,126r-1,l73,125r1,1l76,128r7,-3l76,118xe" fillcolor="yellow" stroked="f">
                    <v:path arrowok="t" o:connecttype="custom" o:connectlocs="24,6;56,17;72,30;71,44;69,40;36,10;134,4;131,8;110,6;108,6;159,39;159,36;150,8;139,21;46,20;62,49;43,66;26,66;14,59;5,40;16,31;33,27;42,41;21,37;145,28;152,43;150,50;137,64;110,67;94,49;113,24;138,37;120,37;118,28;38,56;26,53;162,46;123,56;114,57;118,47;65,79;106,82;91,92;68,87;63,92;110,103;113,112;100,95;100,99;110,110;111,128;97,135;72,138;53,113;63,105;55,99;85,109;79,108;68,106;79,102;116,118;83,126;75,128" o:connectangles="0,0,0,0,0,0,0,0,0,0,0,0,0,0,0,0,0,0,0,0,0,0,0,0,0,0,0,0,0,0,0,0,0,0,0,0,0,0,0,0,0,0,0,0,0,0,0,0,0,0,0,0,0,0,0,0,0,0,0,0,0,0,0"/>
                    <o:lock v:ext="edit" verticies="t"/>
                  </v:shape>
                  <v:shape id="Freeform 37" o:spid="_x0000_s1061" style="position:absolute;left:4951;top:8470;width:164;height:73;visibility:visible;mso-wrap-style:square;v-text-anchor:top" coordsize="167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4LDr8A&#10;AADbAAAADwAAAGRycy9kb3ducmV2LnhtbERPPWvDMBDdC/kP4gLdGjkxmOJECSHgUDrVbul8WBfb&#10;xDoZSbHVf18NhY6P9304RTOKmZwfLCvYbjIQxK3VA3cKvj6rl1cQPiBrHC2Tgh/ycDqung5Yartw&#10;TXMTOpFC2JeooA9hKqX0bU8G/cZOxIm7WWcwJOg6qR0uKdyMcpdlhTQ4cGrocaJLT+29eRgF7/bD&#10;F6aWVV1/5/NjuMbKmajU8zqe9yACxfAv/nO/aQV5Gpu+pB8gj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3gsOvwAAANsAAAAPAAAAAAAAAAAAAAAAAJgCAABkcnMvZG93bnJl&#10;di54bWxQSwUGAAAAAAQABAD1AAAAhAMAAAAA&#10;" path="m32,17l23,14,17,10,14,7r,-3l17,2,21,1,27,r7,1l40,2r7,3l52,10r4,4l57,15r2,l62,15r3,2l67,17r5,1l75,18r2,l80,20r3,l85,20r1,1l85,20r5,1l95,21r3,2l100,23r3,1l106,24r3,1l112,27r3,l118,28r3,2l125,31r6,5l135,37r4,3l144,41r4,l151,43r4,l158,43r3,l162,43r3,1l167,47r,1l167,50r,1l165,53r-1,l162,53r-3,l157,53r-3,l151,53r-5,-2l148,59r-2,5l146,69r-1,2l142,73r-1,l138,71r-3,-2l134,66r-3,-5l129,57r-3,-7l122,51r-6,2l111,54r-8,l98,56r-6,l86,56,83,54r,-1l85,51r5,-3l99,43r-3,l93,41r-3,l88,40,85,38r-5,l77,37,73,36r-6,l62,36r-6,l47,36r,1l46,37r-2,l43,37r-1,l40,36r-6,4l29,41r-6,2l20,43r-4,l14,41r,-1l14,38r2,-2l20,33r6,-3l32,27,21,28r-8,l7,28,3,27,,25,,24,1,23,4,21r6,-1l16,18r7,-1l32,17xe" fillcolor="black" stroked="f">
                    <v:path arrowok="t" o:connecttype="custom" o:connectlocs="17,10;17,2;33,1;51,10;58,15;66,17;76,18;83,20;84,21;84,21;84,21;84,21;93,21;101,24;110,27;119,30;133,37;145,41;155,43;162,44;164,48;162,53;156,53;148,53;143,64;139,73;133,69;127,57;114,53;96,56;82,54;88,48;91,41;83,38;72,36;55,36;45,37;43,37;42,37;41,37;28,41;16,43;14,38;26,30;13,28;0,25;4,21;23,17" o:connectangles="0,0,0,0,0,0,0,0,0,0,0,0,0,0,0,0,0,0,0,0,0,0,0,0,0,0,0,0,0,0,0,0,0,0,0,0,0,0,0,0,0,0,0,0,0,0,0,0"/>
                  </v:shape>
                  <v:shape id="Freeform 38" o:spid="_x0000_s1062" style="position:absolute;left:4951;top:8470;width:164;height:73;visibility:visible;mso-wrap-style:square;v-text-anchor:top" coordsize="167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5QFcQA&#10;AADbAAAADwAAAGRycy9kb3ducmV2LnhtbESPQWvCQBSE7wX/w/IKXopuNKA2dRUVBG+lKp4f2Wey&#10;NPs2ZNcY8+tdodDjMDPfMMt1ZyvRUuONYwWTcQKCOHfacKHgfNqPFiB8QNZYOSYFD/KwXg3elphp&#10;d+cfao+hEBHCPkMFZQh1JqXPS7Lox64mjt7VNRZDlE0hdYP3CLeVnCbJTFo0HBdKrGlXUv57vFkF&#10;l1O/2M4OH51Jv9PH3Fza/tZflRq+d5svEIG68B/+ax+0gvQTXl/iD5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uUBXEAAAA2wAAAA8AAAAAAAAAAAAAAAAAmAIAAGRycy9k&#10;b3ducmV2LnhtbFBLBQYAAAAABAAEAPUAAACJAwAAAAA=&#10;" path="m32,17l23,14,17,10,14,7r,-3l17,2,21,1,27,r7,1l40,2r7,3l52,10r4,4l57,15r2,l62,15r3,2l67,17r5,1l75,18r2,l80,20r3,l85,20r1,1l85,20r5,1l95,21r3,2l100,23r3,1l106,24r3,1l112,27r3,l118,28r3,2l125,31r6,5l135,37r4,3l144,41r4,l151,43r4,l158,43r3,l162,43r3,1l167,47r,1l167,50r,1l165,53r-1,l162,53r-3,l157,53r-3,l151,53r-5,-2l148,59r-2,5l146,69r-1,2l142,73r-1,l138,71r-3,-2l134,66r-3,-5l129,57r-3,-7l122,51r-6,2l111,54r-8,l98,56r-6,l86,56,83,54r,-1l85,51r5,-3l99,43r-3,l93,41r-3,l88,40,85,38r-5,l77,37,73,36r-6,l62,36r-6,l47,36r,1l46,37r-2,l43,37r-1,l40,36r-6,4l29,41r-6,2l20,43r-4,l14,41r,-1l14,38r2,-2l20,33r6,-3l32,27,21,28r-8,l7,28,3,27,,25,,24,1,23,4,21r6,-1l16,18r7,-1l32,17e" filled="f" strokeweight=".2pt">
                    <v:path arrowok="t" o:connecttype="custom" o:connectlocs="17,10;17,2;33,1;51,10;58,15;66,17;76,18;83,20;84,21;84,21;84,21;84,21;93,21;101,24;110,27;119,30;133,37;145,41;155,43;162,44;164,48;162,53;156,53;148,53;143,64;139,73;133,69;127,57;114,53;96,56;82,54;88,48;91,41;83,38;72,36;55,36;45,37;43,37;42,37;41,37;28,41;16,43;14,38;26,30;13,28;0,25;4,21;23,17" o:connectangles="0,0,0,0,0,0,0,0,0,0,0,0,0,0,0,0,0,0,0,0,0,0,0,0,0,0,0,0,0,0,0,0,0,0,0,0,0,0,0,0,0,0,0,0,0,0,0,0"/>
                  </v:shape>
                  <v:shape id="Freeform 39" o:spid="_x0000_s1063" style="position:absolute;left:4963;top:8468;width:27;height:20;visibility:visible;mso-wrap-style:square;v-text-anchor:top" coordsize="2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uL/8IA&#10;AADbAAAADwAAAGRycy9kb3ducmV2LnhtbERPy4rCMBTdC/5DuIIbGdMR8VGNoqLgYlDszOwvzbUt&#10;NjedJtb692Yx4PJw3st1a0rRUO0Kywo+hxEI4tTqgjMFP9+HjxkI55E1lpZJwZMcrFfdzhJjbR98&#10;oSbxmQgh7GJUkHtfxVK6NCeDbmgr4sBdbW3QB1hnUtf4COGmlKMomkiDBYeGHCva5ZTekrtR8LU7&#10;z7eDYj7Lxs1pemp+/5L9aKJUv9duFiA8tf4t/ncftYJxWB++hB8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G4v/wgAAANsAAAAPAAAAAAAAAAAAAAAAAJgCAABkcnMvZG93&#10;bnJldi54bWxQSwUGAAAAAAQABAD1AAAAhwMAAAAA&#10;" path="m19,20r,-3l11,15,6,10,3,7,3,6r1,l8,4,14,3r7,1l27,6r,-3l21,2,14,,8,2,4,3,,6r,4l3,13r5,4l19,20xe" fillcolor="black" stroked="f">
                    <v:path arrowok="t" o:connecttype="custom" o:connectlocs="19,20;19,17;11,15;6,10;3,7;3,6;4,6;8,4;14,3;21,4;27,6;27,3;21,2;14,0;8,2;4,3;0,6;0,10;3,13;8,17;19,20" o:connectangles="0,0,0,0,0,0,0,0,0,0,0,0,0,0,0,0,0,0,0,0,0"/>
                  </v:shape>
                  <v:shape id="Freeform 40" o:spid="_x0000_s1064" style="position:absolute;left:4990;top:8471;width:18;height:16;visibility:visible;mso-wrap-style:square;v-text-anchor:top" coordsize="19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h2/sUA&#10;AADbAAAADwAAAGRycy9kb3ducmV2LnhtbESPQWvCQBSE74X+h+UVvNWNIiKpq7RFQSqIJj14fM2+&#10;btJm38bsNsZ/7wpCj8PMfMPMl72tRUetrxwrGA0TEMSF0xUbBZ/5+nkGwgdkjbVjUnAhD8vF48Mc&#10;U+3OfKAuC0ZECPsUFZQhNKmUvijJoh+6hjh63661GKJsjdQtniPc1nKcJFNpseK4UGJD7yUVv9mf&#10;VdB9nerd5fixCXnzY1bVcZ+9bY1Sg6f+9QVEoD78h+/tjVYwGcHtS/wB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GHb+xQAAANsAAAAPAAAAAAAAAAAAAAAAAJgCAABkcnMv&#10;ZG93bnJldi54bWxQSwUGAAAAAAQABAD1AAAAigMAAAAA&#10;" path="m,3l6,6,16,16r1,-2l19,13,9,3,,,,3xe" fillcolor="black" stroked="f">
                    <v:path arrowok="t" o:connecttype="custom" o:connectlocs="0,3;6,6;15,16;16,14;18,13;9,3;0,0;0,3" o:connectangles="0,0,0,0,0,0,0,0"/>
                  </v:shape>
                  <v:shape id="Freeform 41" o:spid="_x0000_s1065" style="position:absolute;left:5006;top:8484;width:28;height:7;visibility:visible;mso-wrap-style:square;v-text-anchor:top" coordsize="29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v+38EA&#10;AADbAAAADwAAAGRycy9kb3ducmV2LnhtbESPT4vCMBTE78J+h/CEvWmqrK5Uo8jiih79w54fzbMp&#10;Ni8libb77Y0geBxm5jfMYtXZWtzJh8qxgtEwA0FcOF1xqeB8+h3MQISIrLF2TAr+KcBq+dFbYK5d&#10;ywe6H2MpEoRDjgpMjE0uZSgMWQxD1xAn7+K8xZikL6X22Ca4reU4y6bSYsVpwWBDP4aK6/FmFUw3&#10;Xeurb7+d6N3+bORlPfN/pVKf/W49BxGpi+/wq73TCr7G8PySfo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L/t/BAAAA2wAAAA8AAAAAAAAAAAAAAAAAmAIAAGRycy9kb3du&#10;cmV2LnhtbFBLBQYAAAAABAAEAPUAAACGAwAAAAA=&#10;" path="m,3r,l6,3,9,4r2,l16,6r5,l24,7r5,l29,6r,-2l24,4,21,3r-5,l11,1,9,1,6,,1,r,1l,3xe" fillcolor="black" stroked="f">
                    <v:path arrowok="t" o:connecttype="custom" o:connectlocs="0,3;0,3;6,3;9,4;11,4;15,6;20,6;23,7;28,7;28,6;28,4;23,4;20,3;15,3;11,1;9,1;6,0;1,0;1,1;0,3" o:connectangles="0,0,0,0,0,0,0,0,0,0,0,0,0,0,0,0,0,0,0,0"/>
                  </v:shape>
                  <v:shape id="Freeform 42" o:spid="_x0000_s1066" style="position:absolute;left:5032;top:8488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qF88MA&#10;AADbAAAADwAAAGRycy9kb3ducmV2LnhtbESPQWsCMRSE74X+h/CE3mpWW0pZjSLSlV5rpe3xmTx3&#10;l01eliSr23/fFASPw8x8wyzXo7PiTCG2nhXMpgUIYu1Ny7WCw2f1+AoiJmSD1jMp+KUI69X93RJL&#10;4y/8Qed9qkWGcCxRQZNSX0oZdUMO49T3xNk7+eAwZRlqaQJeMtxZOS+KF+mw5bzQYE/bhnS3H5yC&#10;TfXTDV/DcRb6+F3Z3ZvedlYr9TAZNwsQicZ0C1/b70bB8xP8f8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qF88MAAADbAAAADwAAAAAAAAAAAAAAAACYAgAAZHJzL2Rv&#10;d25yZXYueG1sUEsFBgAAAAAEAAQA9QAAAIgDAAAAAA==&#10;" path="m2,2l,3,2,5,5,2,3,,2,r,2xe" fillcolor="black" stroked="f">
                    <v:path arrowok="t" o:connecttype="custom" o:connectlocs="2,2;0,3;2,5;5,2;3,0;2,0;2,2" o:connectangles="0,0,0,0,0,0,0"/>
                  </v:shape>
                  <v:shape id="Freeform 43" o:spid="_x0000_s1067" style="position:absolute;left:5032;top:8488;width:5;height:3;visibility:visible;mso-wrap-style:square;v-text-anchor:top" coordsize="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O+2sIA&#10;AADbAAAADwAAAGRycy9kb3ducmV2LnhtbESPQYvCMBSE7wv+h/AEL4um64pINYoIi54Eq6DHR/Ns&#10;i81L20Rb//1GEDwOM/MNs1h1phQPalxhWcHPKAJBnFpdcKbgdPwbzkA4j6yxtEwKnuRgtex9LTDW&#10;tuUDPRKfiQBhF6OC3PsqltKlORl0I1sRB+9qG4M+yCaTusE2wE0px1E0lQYLDgs5VrTJKb0ld6Pg&#10;fGvXl5YTV2+/6+3uN9pnNe2VGvS79RyEp85/wu/2TiuYTOD1Jfw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077awgAAANsAAAAPAAAAAAAAAAAAAAAAAJgCAABkcnMvZG93&#10;bnJldi54bWxQSwUGAAAAAAQABAD1AAAAhwMAAAAA&#10;" path="m5,2l3,,2,2,,3,3,,5,2xe" fillcolor="black" stroked="f">
                    <v:path arrowok="t" o:connecttype="custom" o:connectlocs="5,2;3,0;2,2;0,3;3,0;5,2" o:connectangles="0,0,0,0,0,0"/>
                  </v:shape>
                  <v:shape id="Freeform 44" o:spid="_x0000_s1068" style="position:absolute;left:5032;top:8488;width:81;height:28;visibility:visible;mso-wrap-style:square;v-text-anchor:top" coordsize="82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5R7cMA&#10;AADbAAAADwAAAGRycy9kb3ducmV2LnhtbESPwWrDMBBE74H+g9hCL6GRa5JSnMjGFALFuTROP2Bj&#10;bW1Ta2UkxXH+PioUehxm5g2zK2YziImc7y0reFklIIgbq3tuFXyd9s9vIHxA1jhYJgU38lDkD4sd&#10;Ztpe+UhTHVoRIewzVNCFMGZS+qYjg35lR+LofVtnMETpWqkdXiPcDDJNkldpsOe40OFI7x01P/XF&#10;KEg/pzGkzVya8nBeOllVKetKqafHudyCCDSH//Bf+0MrWG/g90v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5R7cMAAADbAAAADwAAAAAAAAAAAAAAAACYAgAAZHJzL2Rv&#10;d25yZXYueG1sUEsFBgAAAAAEAAQA9QAAAIgDAAAAAA==&#10;" path="m2,2r,1l7,5r5,l15,6r2,l20,7r3,l29,10r3,l38,13r2,2l46,19r3,1l53,23r8,2l65,25r3,1l79,26r3,2l82,25,79,23r-11,l65,22r-4,l58,20,53,18,49,16,43,12,38,10,32,7r-3,l23,5r-3,l17,3r-2,l12,2,7,2,2,,,3,2,2xe" fillcolor="black" stroked="f">
                    <v:path arrowok="t" o:connecttype="custom" o:connectlocs="2,2;2,3;7,5;12,5;15,6;17,6;20,7;23,7;29,10;32,10;38,13;40,15;45,19;48,20;52,23;60,25;64,25;67,26;78,26;81,28;81,25;78,23;67,23;64,22;60,22;57,20;52,18;48,16;42,12;38,10;32,7;29,7;23,5;20,5;17,3;15,3;12,2;7,2;2,0;0,3;0,3;2,2" o:connectangles="0,0,0,0,0,0,0,0,0,0,0,0,0,0,0,0,0,0,0,0,0,0,0,0,0,0,0,0,0,0,0,0,0,0,0,0,0,0,0,0,0,0"/>
                  </v:shape>
                  <v:shape id="Freeform 45" o:spid="_x0000_s1069" style="position:absolute;left:5113;top:8513;width:2;height:8;visibility:visible;mso-wrap-style:square;v-text-anchor:top" coordsize="3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0RvMMA&#10;AADbAAAADwAAAGRycy9kb3ducmV2LnhtbESPT4vCMBTE74LfIbyFvWlaXXTpNhVRBKEn/1y8PZpn&#10;W7Z5qU203W+/EQSPw8z8hklXg2nEgzpXW1YQTyMQxIXVNZcKzqfd5BuE88gaG8uk4I8crLLxKMVE&#10;254P9Dj6UgQIuwQVVN63iZSuqMigm9qWOHhX2xn0QXal1B32AW4aOYuihTRYc1iosKVNRcXv8W4U&#10;5NfbvozndphHt3ob93aZXza5Up8fw/oHhKfBv8Ov9l4r+FrA80v4AT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0RvMMAAADbAAAADwAAAAAAAAAAAAAAAACYAgAAZHJzL2Rv&#10;d25yZXYueG1sUEsFBgAAAAAEAAQA9QAAAIgDAAAAAA==&#10;" path="m,3l,4,,8r2,l3,8,3,4,,,,3xe" fillcolor="black" stroked="f">
                    <v:path arrowok="t" o:connecttype="custom" o:connectlocs="0,3;0,4;0,8;1,8;2,8;2,4;0,0;0,3" o:connectangles="0,0,0,0,0,0,0,0"/>
                  </v:shape>
                  <v:shape id="Freeform 46" o:spid="_x0000_s1070" style="position:absolute;left:5112;top:8520;width:3;height:4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NlKMIA&#10;AADbAAAADwAAAGRycy9kb3ducmV2LnhtbESPzYrCQBCE78K+w9DC3nSiLLqbdRQVBC8eTHyAJtOb&#10;HzM92cxokrd3BMFjUVVfUatNb2pxp9aVlhXMphEI4szqknMFl/Qw+QbhPLLG2jIpGMjBZv0xWmGs&#10;bcdnuic+FwHCLkYFhfdNLKXLCjLoprYhDt6fbQ36INtc6ha7ADe1nEfRQhosOSwU2NC+oOya3IyC&#10;6jRH87Oru2GfDjPP/9UyqSqlPsf99heEp96/w6/2USv4WsLzS/gB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Y2UowgAAANsAAAAPAAAAAAAAAAAAAAAAAJgCAABkcnMvZG93&#10;bnJldi54bWxQSwUGAAAAAAQABAD1AAAAhwMAAAAA&#10;" path="m3,1l1,,,1,1,3,3,4,4,3,4,1,3,1xe" fillcolor="black" stroked="f">
                    <v:path arrowok="t" o:connecttype="custom" o:connectlocs="2,1;1,0;0,1;1,3;2,4;3,3;3,1;2,1" o:connectangles="0,0,0,0,0,0,0,0"/>
                  </v:shape>
                  <v:shape id="Freeform 47" o:spid="_x0000_s1071" style="position:absolute;left:5099;top:8520;width:16;height:6;visibility:visible;mso-wrap-style:square;v-text-anchor:top" coordsize="1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daFcQA&#10;AADbAAAADwAAAGRycy9kb3ducmV2LnhtbERPz0vDMBS+D/wfwhN2GTZRZEpdNqQw2cGDqyJ6ezZv&#10;bW3z0jWxrf715jDY8eP7vdpMthUD9b52rOE6USCIC2dqLjW8vW6v7kH4gGywdUwafsnDZn0xW2Fq&#10;3Mh7GvJQihjCPkUNVQhdKqUvKrLoE9cRR+7geoshwr6UpscxhttW3ii1lBZrjg0VdpRVVDT5j9Wg&#10;mqfP48vhY/hecHP3/MXZu/rLtZ5fTo8PIAJN4Sw+uXdGw20cG7/EH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nWhXEAAAA2wAAAA8AAAAAAAAAAAAAAAAAmAIAAGRycy9k&#10;b3ducmV2LnhtbFBLBQYAAAAABAAEAPUAAACJAwAAAAA=&#10;" path="m14,3l14,,,,,3,,6r14,l16,4,14,3xe" fillcolor="black" stroked="f">
                    <v:path arrowok="t" o:connecttype="custom" o:connectlocs="14,3;14,0;0,0;0,3;0,6;14,6;16,4;14,3" o:connectangles="0,0,0,0,0,0,0,0"/>
                  </v:shape>
                  <v:shape id="Freeform 48" o:spid="_x0000_s1072" style="position:absolute;left:5090;top:8520;width:13;height:24;visibility:visible;mso-wrap-style:square;v-text-anchor:top" coordsize="13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8FScQA&#10;AADbAAAADwAAAGRycy9kb3ducmV2LnhtbESPQWvCQBSE70L/w/IK3uqmImJjNtIKiiCI1UKvj+wz&#10;G5J9m2ZXjf76bqHgcZiZb5hs0dtGXKjzlWMFr6MEBHHhdMWlgq/j6mUGwgdkjY1jUnAjD4v8aZBh&#10;qt2VP+lyCKWIEPYpKjAhtKmUvjBk0Y9cSxy9k+sshii7UuoOrxFuGzlOkqm0WHFcMNjS0lBRH85W&#10;AX6sk5/71nzvxru6bs5mudofK6WGz/37HESgPjzC/+2NVjB5g78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PBUnEAAAA2wAAAA8AAAAAAAAAAAAAAAAAmAIAAGRycy9k&#10;b3ducmV2LnhtbFBLBQYAAAAABAAEAPUAAACJAwAAAAA=&#10;" path="m9,3l9,1,3,,4,9,3,14r,5l2,21,,21r,2l,24,4,21,6,19r,-5l7,9,6,3r7,3l9,6,9,3xe" fillcolor="black" stroked="f">
                    <v:path arrowok="t" o:connecttype="custom" o:connectlocs="9,3;9,1;3,0;4,9;3,14;3,19;2,21;0,21;0,23;0,24;4,21;6,19;6,14;7,9;6,3;13,6;9,6;9,3" o:connectangles="0,0,0,0,0,0,0,0,0,0,0,0,0,0,0,0,0,0"/>
                  </v:shape>
                  <v:shape id="Freeform 49" o:spid="_x0000_s1073" style="position:absolute;left:5087;top:8540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pVVsEA&#10;AADbAAAADwAAAGRycy9kb3ducmV2LnhtbERP3WrCMBS+F/YO4Qx2I2vaweboGmUoYwMvxNoHODRn&#10;TVlzUprUVp/eXAi7/Pj+i81sO3GmwbeOFWRJCoK4drrlRkF1+np+B+EDssbOMSm4kIfN+mFRYK7d&#10;xEc6l6ERMYR9jgpMCH0upa8NWfSJ64kj9+sGiyHCoZF6wCmG206+pOmbtNhybDDY09ZQ/VeOVkF6&#10;2F2zi6m/q4lndyj3yxXxqNTT4/z5ASLQHP7Fd/ePVvAa18cv8QfI9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KVVbBAAAA2wAAAA8AAAAAAAAAAAAAAAAAmAIAAGRycy9kb3du&#10;cmV2LnhtbFBLBQYAAAAABAAEAPUAAACGAwAAAAA=&#10;" path="m3,3l3,,2,r,3l2,6,,6,3,4,3,3xe" fillcolor="black" stroked="f">
                    <v:path arrowok="t" o:connecttype="custom" o:connectlocs="3,3;3,0;2,0;2,3;2,6;0,6;3,4;3,3" o:connectangles="0,0,0,0,0,0,0,0"/>
                  </v:shape>
                  <v:shape id="Freeform 50" o:spid="_x0000_s1074" style="position:absolute;left:5086;top:8540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HqfsYA&#10;AADbAAAADwAAAGRycy9kb3ducmV2LnhtbESPQWvCQBCF74X+h2UKvRSzSdFSYlapYsGDF00Pehuz&#10;4yY0OxuyG03/vVso9Ph48743r1iOthVX6n3jWEGWpCCIK6cbNgq+ys/JOwgfkDW2jknBD3lYLh4f&#10;Csy1u/GerodgRISwz1FBHUKXS+mrmiz6xHXE0bu43mKIsjdS93iLcNvK1zR9kxYbjg01drSuqfo+&#10;DDa+0RxP07U+m+nK7Dbncje8HLNBqeen8WMOItAY/o//0lutYJbB75YIAL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FHqfsYAAADbAAAADwAAAAAAAAAAAAAAAACYAgAAZHJz&#10;L2Rvd25yZXYueG1sUEsFBgAAAAAEAAQA9QAAAIsDAAAAAA==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51" o:spid="_x0000_s1075" style="position:absolute;left:5082;top:8537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JTlMQA&#10;AADbAAAADwAAAGRycy9kb3ducmV2LnhtbESPQYvCMBSE78L+h/CEvWmqortUoyx2hUV6sfXi7dE8&#10;22LzUpqo9d+bBcHjMDPfMKtNbxpxo87VlhVMxhEI4sLqmksFx3w3+gbhPLLGxjIpeJCDzfpjsMJY&#10;2zsf6Jb5UgQIuxgVVN63sZSuqMigG9uWOHhn2xn0QXal1B3eA9w0chpFC2mw5rBQYUvbiopLdjUK&#10;0r1O2vSUZedkN0tmX/Njmk9+lfoc9j9LEJ56/w6/2n9awXwK/1/CD5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iU5TEAAAA2wAAAA8AAAAAAAAAAAAAAAAAmAIAAGRycy9k&#10;b3ducmV2LnhtbFBLBQYAAAAABAAEAPUAAACJAwAAAAA=&#10;" path="m4,4l5,3,2,,1,2,,3,1,4,4,6,4,4xe" fillcolor="black" stroked="f">
                    <v:path arrowok="t" o:connecttype="custom" o:connectlocs="4,4;5,3;2,0;1,2;0,3;1,4;4,6;4,4" o:connectangles="0,0,0,0,0,0,0,0"/>
                  </v:shape>
                  <v:shape id="Freeform 52" o:spid="_x0000_s1076" style="position:absolute;left:5082;top:8539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gBQcQA&#10;AADbAAAADwAAAGRycy9kb3ducmV2LnhtbESPzYvCMBTE7wv+D+EteJE19WNFukZRQVBP68dhj4/m&#10;2ZY2LyWJWv97Iwh7HGbmN8xs0Zpa3Mj50rKCQT8BQZxZXXKu4HzafE1B+ICssbZMCh7kYTHvfMww&#10;1fbOB7odQy4ihH2KCooQmlRKnxVk0PdtQxy9i3UGQ5Qul9rhPcJNLYdJMpEGS44LBTa0Liirjlej&#10;oDeq9tPtYXCp9ueV/XW7Me70n1Ldz3b5AyJQG/7D7/ZWK/gewetL/AF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YAUHEAAAA2wAAAA8AAAAAAAAAAAAAAAAAmAIAAGRycy9k&#10;b3ducmV2LnhtbFBLBQYAAAAABAAEAPUAAACJAwAAAAA=&#10;" path="m1,l2,,1,2,,1,1,xe" fillcolor="black" stroked="f">
                    <v:path arrowok="t" o:connecttype="custom" o:connectlocs="1,0;2,0;1,2;0,1;1,0" o:connectangles="0,0,0,0,0"/>
                  </v:shape>
                  <v:shape id="Freeform 53" o:spid="_x0000_s1077" style="position:absolute;left:5080;top:8536;width:4;height:5;visibility:visible;mso-wrap-style:square;v-text-anchor:top" coordsize="4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8wjMIA&#10;AADbAAAADwAAAGRycy9kb3ducmV2LnhtbESPUWvCQBCE3wX/w7FC38ylxQaJnlKEQluQatofsOTW&#10;JJjbi7mtSf+9Vyj4OMzMN8x6O7pWXakPjWcDj0kKirj0tuHKwPfX63wJKgiyxdYzGfilANvNdLLG&#10;3PqBj3QtpFIRwiFHA7VIl2sdypochsR3xNE7+d6hRNlX2vY4RLhr9VOaZtphw3Ghxo52NZXn4scZ&#10;+AxBn8V9UHtZZA3jQcp3vTfmYTa+rEAJjXIP/7ffrIHnBfx9iT9Ab2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bzCMwgAAANsAAAAPAAAAAAAAAAAAAAAAAJgCAABkcnMvZG93&#10;bnJldi54bWxQSwUGAAAAAAQABAD1AAAAhwMAAAAA&#10;" path="m4,3l3,,2,,,,3,5,4,3xe" fillcolor="black" stroked="f">
                    <v:path arrowok="t" o:connecttype="custom" o:connectlocs="4,3;3,0;2,0;0,0;3,5;4,3" o:connectangles="0,0,0,0,0,0"/>
                  </v:shape>
                  <v:shape id="Freeform 54" o:spid="_x0000_s1078" style="position:absolute;left:5060;top:8518;width:23;height:19;visibility:visible;mso-wrap-style:square;v-text-anchor:top" coordsize="24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h2ocEA&#10;AADbAAAADwAAAGRycy9kb3ducmV2LnhtbESP3YrCMBSE7wXfIRzBO00tKlKNIqKwsCz+3x+aY1ts&#10;TkqS1fr2mwXBy2FmvmEWq9bU4kHOV5YVjIYJCOLc6ooLBZfzbjAD4QOyxtoyKXiRh9Wy21lgpu2T&#10;j/Q4hUJECPsMFZQhNJmUPi/JoB/ahjh6N+sMhihdIbXDZ4SbWqZJMpUGK44LJTa0KSm/n36Ngubb&#10;pa+7/mnHe3PbpW56PWyTWql+r13PQQRqwyf8bn9pBZMJ/H+JP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IdqHBAAAA2wAAAA8AAAAAAAAAAAAAAAAAmAIAAGRycy9kb3du&#10;cmV2LnhtbFBLBQYAAAAABAAEAPUAAACGAwAAAAA=&#10;" path="m24,18l21,12,20,9,17,,11,2,,5,,6,,8,11,5,14,3r3,6l18,16r3,3l23,18r1,xe" fillcolor="black" stroked="f">
                    <v:path arrowok="t" o:connecttype="custom" o:connectlocs="23,18;20,12;20,12;19,9;16,0;11,2;0,5;0,6;0,8;11,5;13,3;16,9;17,16;20,19;22,18;23,18" o:connectangles="0,0,0,0,0,0,0,0,0,0,0,0,0,0,0,0"/>
                  </v:shape>
                  <v:shape id="Freeform 55" o:spid="_x0000_s1079" style="position:absolute;left:5047;top:8521;width:13;height:6;visibility:visible;mso-wrap-style:square;v-text-anchor:top" coordsize="1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6nqccA&#10;AADbAAAADwAAAGRycy9kb3ducmV2LnhtbESPQUvDQBSE74L/YXmCl9JuFFpt7DYUIShoKaYV7e2R&#10;fSax2bdhd9vEf+8KBY/DzHzDLLLBtOJEzjeWFdxMEhDEpdUNVwp223x8D8IHZI2tZVLwQx6y5eXF&#10;AlNte36jUxEqESHsU1RQh9ClUvqyJoN+Yjvi6H1ZZzBE6SqpHfYRblp5myQzabDhuFBjR481lYfi&#10;aBTQ3Xu+f32Z71072vTf9vNpvfEfSl1fDasHEIGG8B8+t5+1gukM/r7EH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N+p6nHAAAA2wAAAA8AAAAAAAAAAAAAAAAAmAIAAGRy&#10;cy9kb3ducmV2LnhtbFBLBQYAAAAABAAEAPUAAACMAwAAAAA=&#10;" path="m13,3l13,,11,,,3,,5,,6r1,l7,6,13,5r,-2xe" fillcolor="black" stroked="f">
                    <v:path arrowok="t" o:connecttype="custom" o:connectlocs="13,3;13,0;11,0;0,3;0,5;0,6;1,6;7,6;13,5;13,3" o:connectangles="0,0,0,0,0,0,0,0,0,0"/>
                  </v:shape>
                  <v:shape id="Freeform 56" o:spid="_x0000_s1080" style="position:absolute;left:5035;top:8523;width:12;height:6;visibility:visible;mso-wrap-style:square;v-text-anchor:top" coordsize="1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7jrcQA&#10;AADbAAAADwAAAGRycy9kb3ducmV2LnhtbESP3WoCMRSE74W+QziF3mm2hdq6GqV0VxChyFof4LA5&#10;+4Obk22S6tqnbwTBy2FmvmEWq8F04kTOt5YVPE8SEMSl1S3XCg7f6/E7CB+QNXaWScGFPKyWD6MF&#10;ptqeuaDTPtQiQtinqKAJoU+l9GVDBv3E9sTRq6wzGKJ0tdQOzxFuOvmSJFNpsOW40GBPnw2Vx/2v&#10;UVBVWfGV0c82++va3czJJPd5rtTT4/AxBxFoCPfwrb3RCl7f4Pol/gC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O463EAAAA2wAAAA8AAAAAAAAAAAAAAAAAmAIAAGRycy9k&#10;b3ducmV2LnhtbFBLBQYAAAAABAAEAPUAAACJAwAAAAA=&#10;" path="m12,3l12,,,,,3,,6r6,l12,4r,-1xe" fillcolor="black" stroked="f">
                    <v:path arrowok="t" o:connecttype="custom" o:connectlocs="12,3;12,0;0,0;0,3;0,6;6,6;12,4;12,3" o:connectangles="0,0,0,0,0,0,0,0"/>
                  </v:shape>
                  <v:shape id="Freeform 57" o:spid="_x0000_s1081" style="position:absolute;left:5032;top:8523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tD48YA&#10;AADbAAAADwAAAGRycy9kb3ducmV2LnhtbESPwW7CMAyG70h7h8iTdkEjZQI0FQLa0CZx4ELZgd1M&#10;Y9JqjVM1KXRvjw+TdrR+/58/rzaDb9SVulgHNjCdZKCIy2Brdga+jp/Pr6BiQrbYBCYDvxRhs34Y&#10;rTC34cYHuhbJKYFwzNFAlVKbax3LijzGSWiJJbuEzmOSsXPadngTuG/0S5YttMea5UKFLW0rKn+K&#10;3otGffqebe3Zzd7d/uN83Pfj07Q35ulxeFuCSjSk/+W/9s4amIus/CIA0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tD48YAAADbAAAADwAAAAAAAAAAAAAAAACYAgAAZHJz&#10;L2Rvd25yZXYueG1sUEsFBgAAAAAEAAQA9QAAAIsDAAAAAA==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58" o:spid="_x0000_s1082" style="position:absolute;left:5031;top:8523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dNaMIA&#10;AADbAAAADwAAAGRycy9kb3ducmV2LnhtbESPQWuDQBSE74X8h+UFemvWpBga6yoSKPSSQzW9v7ov&#10;KnHfGneT6L/PFgo9DjPzDZPmk+nFjUbXWVawXkUgiGurO24UHKuPlzcQziNr7C2Tgpkc5NniKcVE&#10;2zt/0a30jQgQdgkqaL0fEild3ZJBt7IDcfBOdjTogxwbqUe8B7jp5SaKttJgx2GhxYH2LdXn8moU&#10;uJ9dvMXDxcwFVlU0n/jb2lelnpdT8Q7C0+T/w3/tT60g3sHvl/ADZP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l01owgAAANsAAAAPAAAAAAAAAAAAAAAAAJgCAABkcnMvZG93&#10;bnJldi54bWxQSwUGAAAAAAQABAD1AAAAhwMAAAAA&#10;" path="m1,1r2,l3,,1,,,,,3r1,l1,1xe" fillcolor="black" stroked="f">
                    <v:path arrowok="t" o:connecttype="custom" o:connectlocs="1,1;3,1;3,0;1,0;0,0;0,3;1,3;1,1" o:connectangles="0,0,0,0,0,0,0,0"/>
                  </v:shape>
                  <v:shape id="Freeform 59" o:spid="_x0000_s1083" style="position:absolute;left:5031;top:8517;width:8;height:7;visibility:visible;mso-wrap-style:square;v-text-anchor:top" coordsize="8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7bwsMA&#10;AADbAAAADwAAAGRycy9kb3ducmV2LnhtbERPW2vCMBR+H+w/hDPwZWg6BZHOKCKM6fBCO9HXQ3PW&#10;dmtOSpLZ7t8vD4KPH999vuxNI67kfG1ZwcsoAUFcWF1zqeD0+TacgfABWWNjmRT8kYfl4vFhjqm2&#10;HWd0zUMpYgj7FBVUIbSplL6oyKAf2ZY4cl/WGQwRulJqh10MN40cJ8lUGqw5NlTY0rqi4if/NQo+&#10;9ufymB3z3aU7rFfbk5s8Z9/vSg2e+tUriEB9uItv7o1WMI3r45f4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7bwsMAAADbAAAADwAAAAAAAAAAAAAAAACYAgAAZHJzL2Rv&#10;d25yZXYueG1sUEsFBgAAAAAEAAQA9QAAAIgDAAAAAA==&#10;" path="m1,6l3,7,6,4,8,3,8,1,8,,,4,,6r1,xe" fillcolor="black" stroked="f">
                    <v:path arrowok="t" o:connecttype="custom" o:connectlocs="1,6;3,7;6,4;8,3;8,1;8,0;0,4;0,4;0,6;1,6" o:connectangles="0,0,0,0,0,0,0,0,0,0"/>
                  </v:shape>
                  <v:shape id="Freeform 60" o:spid="_x0000_s1084" style="position:absolute;left:5038;top:8511;width:11;height:9;visibility:visible;mso-wrap-style:square;v-text-anchor:top" coordsize="11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0qcQA&#10;AADbAAAADwAAAGRycy9kb3ducmV2LnhtbESPQWvCQBSE7wX/w/KEXkrd2IJI6hpKQA291RbF22P3&#10;mYRm34bd1aT/vlsQPA4z8w2zKkbbiSv50DpWMJ9lIIi1My3XCr6/Ns9LECEiG+wck4JfClCsJw8r&#10;zI0b+JOu+1iLBOGQo4Imxj6XMuiGLIaZ64mTd3beYkzS19J4HBLcdvIlyxbSYstpocGeyob0z/5i&#10;FXxsN+eyeuXM756O+nTCnbaHo1KP0/H9DUSkMd7Dt3ZlFCzm8P8l/Q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09KnEAAAA2wAAAA8AAAAAAAAAAAAAAAAAmAIAAGRycy9k&#10;b3ducmV2LnhtbFBLBQYAAAAABAAEAPUAAACJAwAAAAA=&#10;" path="m1,9l7,6,11,3,10,2,9,,,6,1,7r,2xe" fillcolor="black" stroked="f">
                    <v:path arrowok="t" o:connecttype="custom" o:connectlocs="1,9;7,6;11,3;10,2;9,0;0,6;1,7;1,9" o:connectangles="0,0,0,0,0,0,0,0"/>
                  </v:shape>
                  <v:shape id="Freeform 61" o:spid="_x0000_s1085" style="position:absolute;left:5045;top:8510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aFmMMA&#10;AADbAAAADwAAAGRycy9kb3ducmV2LnhtbESPT4vCMBTE74LfITzBm6YKinSNsiiC4Mk/uNvbo3m2&#10;3W1eSpPW+u2NIHgcZuY3zHLdmVK0VLvCsoLJOAJBnFpdcKbgct6NFiCcR9ZYWiYFD3KwXvV7S4y1&#10;vfOR2pPPRICwi1FB7n0VS+nSnAy6sa2Ig3eztUEfZJ1JXeM9wE0pp1E0lwYLDgs5VrTJKf0/NUbB&#10;9XZs2vPjkhwOs+Yv+rkm9LtNlBoOuu8vEJ46/wm/23utYD6F15fwA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aFmMMAAADbAAAADwAAAAAAAAAAAAAAAACYAgAAZHJzL2Rv&#10;d25yZXYueG1sUEsFBgAAAAAEAAQA9QAAAIgDAAAAAA==&#10;" path="m4,4r,l3,,,,,3,,6r3,l3,3,4,4xe" fillcolor="black" stroked="f">
                    <v:path arrowok="t" o:connecttype="custom" o:connectlocs="4,4;4,4;3,0;0,0;0,3;0,6;3,6;3,3;4,4" o:connectangles="0,0,0,0,0,0,0,0,0"/>
                  </v:shape>
                  <v:shape id="Freeform 62" o:spid="_x0000_s1086" style="position:absolute;left:5042;top:8510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MbL8YA&#10;AADbAAAADwAAAGRycy9kb3ducmV2LnhtbESPQWvCQBCF7wX/wzJCL6Vu0opI6ibY0EIPXqoe7G3M&#10;TjfB7GzIbjT9965Q8Ph48743b1WMthVn6n3jWEE6S0AQV043bBTsd5/PSxA+IGtsHZOCP/JQ5JOH&#10;FWbaXfibzttgRISwz1BBHUKXSemrmiz6meuIo/freoshyt5I3eMlwm0rX5JkIS02HBtq7KisqTpt&#10;BxvfaA4/81IfzfzdbD6Ou83wdEgHpR6n4/oNRKAx3I//019aweIVblsiAGR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MbL8YAAADbAAAADwAAAAAAAAAAAAAAAACYAgAAZHJz&#10;L2Rvd25yZXYueG1sUEsFBgAAAAAEAAQA9QAAAIsDAAAAAA==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63" o:spid="_x0000_s1087" style="position:absolute;left:5039;top:8508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2Z6MMA&#10;AADbAAAADwAAAGRycy9kb3ducmV2LnhtbESP0YrCMBRE34X9h3AFX0RTF3GlGmVRFgUfxK4fcGmu&#10;TbG5KU20db9+Iwg+DjNzhlmuO1uJOzW+dKxgMk5AEOdOl1woOP/+jOYgfEDWWDkmBQ/ysF599JaY&#10;atfyie5ZKESEsE9RgQmhTqX0uSGLfuxq4uhdXGMxRNkUUjfYRrit5GeSzKTFkuOCwZo2hvJrdrMK&#10;kuP2b/Iw+e7ccueO2WH4RXxTatDvvhcgAnXhHX6191rBbArPL/EH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2Z6MMAAADbAAAADwAAAAAAAAAAAAAAAACYAgAAZHJzL2Rv&#10;d25yZXYueG1sUEsFBgAAAAAEAAQA9QAAAIgDAAAAAA==&#10;" path="m3,2l,,,3,,6r3,l3,3,3,2xe" fillcolor="black" stroked="f">
                    <v:path arrowok="t" o:connecttype="custom" o:connectlocs="3,2;0,0;0,0;0,3;0,6;3,6;3,3;3,2" o:connectangles="0,0,0,0,0,0,0,0"/>
                  </v:shape>
                  <v:shape id="Freeform 64" o:spid="_x0000_s1088" style="position:absolute;left:5034;top:8507;width:8;height:7;visibility:visible;mso-wrap-style:square;v-text-anchor:top" coordsize="8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l4WscA&#10;AADbAAAADwAAAGRycy9kb3ducmV2LnhtbESPQWvCQBSE7wX/w/IKvZS6sVIpqauIUGqlVZJKe31k&#10;X5No9m3YXU38912h4HGYmW+Y6bw3jTiR87VlBaNhAoK4sLrmUsHu6/XhGYQPyBoby6TgTB7ms8HN&#10;FFNtO87olIdSRAj7FBVUIbSplL6oyKAf2pY4er/WGQxRulJqh12Em0Y+JslEGqw5LlTY0rKi4pAf&#10;jYL153e5zbb5x0+3WS7ed258n+3flLq77RcvIAL14Rr+b6+0gskTXL7EH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gZeFrHAAAA2wAAAA8AAAAAAAAAAAAAAAAAmAIAAGRy&#10;cy9kb3ducmV2LnhtbFBLBQYAAAAABAAEAPUAAACMAwAAAAA=&#10;" path="m5,4l5,3,,,,1,,3,8,7,5,7,5,4xe" fillcolor="black" stroked="f">
                    <v:path arrowok="t" o:connecttype="custom" o:connectlocs="5,4;5,3;0,0;0,1;0,3;8,7;5,7;5,4" o:connectangles="0,0,0,0,0,0,0,0"/>
                  </v:shape>
                  <v:shape id="Freeform 65" o:spid="_x0000_s1089" style="position:absolute;left:5022;top:8504;width:12;height:7;visibility:visible;mso-wrap-style:square;v-text-anchor:top" coordsize="12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FcasMA&#10;AADbAAAADwAAAGRycy9kb3ducmV2LnhtbESP0YrCMBRE34X9h3AFX2RNu0Jxu0ZZBGFBFKx+wKW5&#10;2xabm9JE2/r1RhB8HGbmDLNc96YWN2pdZVlBPItAEOdWV1woOJ+2nwsQziNrrC2TgoEcrFcfoyWm&#10;2nZ8pFvmCxEg7FJUUHrfpFK6vCSDbmYb4uD929agD7ItpG6xC3BTy68oSqTBisNCiQ1tSsov2dUo&#10;mC7i753u4rlEObjz4b7Z35tBqcm4//0B4an37/Cr/acVJAk8v4Qf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FcasMAAADbAAAADwAAAAAAAAAAAAAAAACYAgAAZHJzL2Rv&#10;d25yZXYueG1sUEsFBgAAAAAEAAQA9QAAAIgDAAAAAA==&#10;" path="m12,3l9,2,6,2,4,2,,,,2,,3,4,4r6,3l12,7r,-3l12,3xe" fillcolor="black" stroked="f">
                    <v:path arrowok="t" o:connecttype="custom" o:connectlocs="12,3;9,2;6,2;4,2;0,0;0,2;0,3;4,4;10,7;12,7;12,4;12,3" o:connectangles="0,0,0,0,0,0,0,0,0,0,0,0"/>
                  </v:shape>
                  <v:shape id="Freeform 66" o:spid="_x0000_s1090" style="position:absolute;left:4997;top:8503;width:25;height:5;visibility:visible;mso-wrap-style:square;v-text-anchor:top" coordsize="2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mKvL8A&#10;AADbAAAADwAAAGRycy9kb3ducmV2LnhtbESPzQrCMBCE74LvEFbwZlM9+FONIoKg6EXrAyzN9geb&#10;TWmi1rc3guBxmJlvmNWmM7V4UusqywrGUQyCOLO64kLBLd2P5iCcR9ZYWyYFb3KwWfd7K0y0ffGF&#10;nldfiABhl6CC0vsmkdJlJRl0kW2Ig5fb1qAPsi2kbvEV4KaWkzieSoMVh4USG9qVlN2vD6Ngwrxf&#10;VPl8e8oPNj0WY1c/0rNSw0G3XYLw1Pl/+Nc+aAXTGXy/hB8g1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SYq8vwAAANsAAAAPAAAAAAAAAAAAAAAAAJgCAABkcnMvZG93bnJl&#10;di54bWxQSwUGAAAAAAQABAD1AAAAhAMAAAAA&#10;" path="m26,1l22,,,,,3,,5r26,l26,3r,-2xe" fillcolor="black" stroked="f">
                    <v:path arrowok="t" o:connecttype="custom" o:connectlocs="25,1;21,0;0,0;0,3;0,5;25,5;25,3;25,1" o:connectangles="0,0,0,0,0,0,0,0"/>
                  </v:shape>
                  <v:shape id="Freeform 67" o:spid="_x0000_s1091" style="position:absolute;left:4997;top:8503;width:2;height:3;visibility:visible;mso-wrap-style:square;v-text-anchor:top" coordsize="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Yml8MA&#10;AADbAAAADwAAAGRycy9kb3ducmV2LnhtbERPz2vCMBS+D/wfwhN2GZquG0WqUcZgYwNB1nnx9mie&#10;TbV56Zpoq3+9OQw8fny/F6vBNuJMna8dK3ieJiCIS6drrhRsfz8mMxA+IGtsHJOCC3lYLUcPC8y1&#10;6/mHzkWoRAxhn6MCE0KbS+lLQxb91LXEkdu7zmKIsKuk7rCP4baRaZJk0mLNscFgS++GymNxsgrS&#10;3fry9DqY08vmMzX1X3/9LrKDUo/j4W0OItAQ7uJ/95dWkMWx8Uv8A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2Yml8MAAADbAAAADwAAAAAAAAAAAAAAAACYAgAAZHJzL2Rv&#10;d25yZXYueG1sUEsFBgAAAAAEAAQA9QAAAIgDAAAAAA==&#10;" path="m,l,,2,3,,3,,xe" fillcolor="black" stroked="f">
                    <v:path arrowok="t" o:connecttype="custom" o:connectlocs="0,0;0,0;2,3;0,3;0,0" o:connectangles="0,0,0,0,0"/>
                  </v:shape>
                  <v:shape id="Freeform 68" o:spid="_x0000_s1092" style="position:absolute;left:4996;top:8503;width:3;height:4;visibility:visible;mso-wrap-style:square;v-text-anchor:top" coordsize="3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SWcMA&#10;AADbAAAADwAAAGRycy9kb3ducmV2LnhtbESPMW/CMBSE90r8B+shdStOOyBIMahCgGBgILCwPcWv&#10;sZX4OYrdJPz7GqlSx9PdfadbbUbXiJ66YD0reJ9lIIhLry1XCm7X/dsCRIjIGhvPpOBBATbrycsK&#10;c+0HvlBfxEokCIccFZgY21zKUBpyGGa+JU7et+8cxiS7SuoOhwR3jfzIsrl0aDktGGxpa6isix+n&#10;oDnszsWAN+rr+8Oa09Wir7dKvU7Hr08Qkcb4H/5rH7WC+RKeX9I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LSWcMAAADbAAAADwAAAAAAAAAAAAAAAACYAgAAZHJzL2Rv&#10;d25yZXYueG1sUEsFBgAAAAAEAAQA9QAAAIgDAAAAAA==&#10;" path="m1,l,4r1,l3,4,3,3,1,xe" fillcolor="black" stroked="f">
                    <v:path arrowok="t" o:connecttype="custom" o:connectlocs="1,0;0,4;1,4;3,4;3,3;1,0" o:connectangles="0,0,0,0,0,0"/>
                  </v:shape>
                  <v:shape id="Freeform 69" o:spid="_x0000_s1093" style="position:absolute;left:4992;top:8504;width:7;height:6;visibility:visible;mso-wrap-style:square;v-text-anchor:top" coordsize="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kKOL8A&#10;AADbAAAADwAAAGRycy9kb3ducmV2LnhtbERPTYvCMBC9C/6HMMJeRNP10JVqFFEEYRE0iuexGdti&#10;MylNVuu/Nwdhj4/3PV92thYPan3lWMH3OAFBnDtTcaHgfNqOpiB8QDZYOyYFL/KwXPR7c8yMe/KR&#10;HjoUIoawz1BBGUKTSenzkiz6sWuII3dzrcUQYVtI0+IzhttaTpIklRYrjg0lNrQuKb/rP6tgu9+k&#10;F324T03Qe7lOh79Hba9KfQ261QxEoC78iz/unVHwE9fHL/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2Qo4vwAAANsAAAAPAAAAAAAAAAAAAAAAAJgCAABkcnMvZG93bnJl&#10;di54bWxQSwUGAAAAAAQABAD1AAAAhAMAAAAA&#10;" path="m5,3l5,,,,,3,,6r7,l7,3,5,3xe" fillcolor="black" stroked="f">
                    <v:path arrowok="t" o:connecttype="custom" o:connectlocs="5,3;5,0;0,0;0,3;0,6;7,6;7,3;5,3" o:connectangles="0,0,0,0,0,0,0,0"/>
                  </v:shape>
                  <v:shape id="Freeform 70" o:spid="_x0000_s1094" style="position:absolute;left:4973;top:8504;width:20;height:10;visibility:visible;mso-wrap-style:square;v-text-anchor:top" coordsize="2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uC9MMA&#10;AADbAAAADwAAAGRycy9kb3ducmV2LnhtbESPT2vCQBTE74V+h+UVvBTdKLaJ0VVCoeDVP/T8zD6T&#10;YPZturua9Nu7gtDjMDO/YVabwbTiRs43lhVMJwkI4tLqhisFx8P3OAPhA7LG1jIp+CMPm/Xrywpz&#10;bXve0W0fKhEh7HNUUIfQ5VL6siaDfmI74uidrTMYonSV1A77CDetnCXJpzTYcFyosaOvmsrL/moU&#10;LH4uXOD56mT27udZMaQfv/1JqdHbUCxBBBrCf/jZ3moF6RQeX+IP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uC9MMAAADbAAAADwAAAAAAAAAAAAAAAACYAgAAZHJzL2Rv&#10;d25yZXYueG1sUEsFBgAAAAAEAAQA9QAAAIgDAAAAAA==&#10;" path="m19,3l20,2,19,,10,4,,7,,9r,1l13,7,16,3r3,3l19,3xe" fillcolor="black" stroked="f">
                    <v:path arrowok="t" o:connecttype="custom" o:connectlocs="19,3;20,2;19,0;10,4;0,7;0,9;0,10;13,7;16,3;19,6;19,6;19,3" o:connectangles="0,0,0,0,0,0,0,0,0,0,0,0"/>
                  </v:shape>
                  <v:shape id="Freeform 71" o:spid="_x0000_s1095" style="position:absolute;left:4966;top:8510;width:7;height:6;visibility:visible;mso-wrap-style:square;v-text-anchor:top" coordsize="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cx1MMA&#10;AADbAAAADwAAAGRycy9kb3ducmV2LnhtbESPQYvCMBSE78L+h/AWvIimeuhKNcriIggiaBTPz+bZ&#10;FpuX0kSt/36zIOxxmJlvmPmys7V4UOsrxwrGowQEce5MxYWC03E9nILwAdlg7ZgUvMjDcvHRm2Nm&#10;3JMP9NChEBHCPkMFZQhNJqXPS7LoR64hjt7VtRZDlG0hTYvPCLe1nCRJKi1WHBdKbGhVUn7Td6tg&#10;vftJz3p/m5qgd3KVDrYHbS9K9T+77xmIQF34D7/bG6PgawJ/X+IP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kcx1MMAAADbAAAADwAAAAAAAAAAAAAAAACYAgAAZHJzL2Rv&#10;d25yZXYueG1sUEsFBgAAAAAEAAQA9QAAAIgDAAAAAA==&#10;" path="m7,3l7,,,,,3,,6r1,l7,4,7,3xe" fillcolor="black" stroked="f">
                    <v:path arrowok="t" o:connecttype="custom" o:connectlocs="7,3;7,0;0,0;0,3;0,6;1,6;7,4;7,3" o:connectangles="0,0,0,0,0,0,0,0"/>
                  </v:shape>
                  <v:shape id="Freeform 72" o:spid="_x0000_s1096" style="position:absolute;left:4963;top:8510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O23sUA&#10;AADbAAAADwAAAGRycy9kb3ducmV2LnhtbESPT2vCQBTE70K/w/IK3nRTRVuiqxRLQfDkH6y5PbLP&#10;JJp9G7KbGL+9Kwg9DjPzG2a+7EwpWqpdYVnBxzACQZxaXXCm4LD/HXyBcB5ZY2mZFNzJwXLx1ptj&#10;rO2Nt9TufCYChF2MCnLvq1hKl+Zk0A1tRRy8s60N+iDrTOoabwFuSjmKoqk0WHBYyLGiVU7pddcY&#10;Bcfztmn390Oy2UyaS/R3TOj0kyjVf+++ZyA8df4//GqvtYLPMTy/hB8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47bexQAAANsAAAAPAAAAAAAAAAAAAAAAAJgCAABkcnMv&#10;ZG93bnJldi54bWxQSwUGAAAAAAQABAD1AAAAigMAAAAA&#10;" path="m3,3l4,1,3,,1,1,,3,3,6,3,3xe" fillcolor="black" stroked="f">
                    <v:path arrowok="t" o:connecttype="custom" o:connectlocs="3,3;4,1;3,0;1,1;0,3;3,6;3,6;3,3" o:connectangles="0,0,0,0,0,0,0,0"/>
                  </v:shape>
                  <v:shape id="Freeform 73" o:spid="_x0000_s1097" style="position:absolute;left:4963;top:8511;width:3;height:2;visibility:visible;mso-wrap-style:square;v-text-anchor:top" coordsize="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76hMUA&#10;AADbAAAADwAAAGRycy9kb3ducmV2LnhtbESPQWvCQBSE74L/YXlCb3VjK1qiq4g0NNCLpoLXR/aZ&#10;TZt9G7Jbk/bXd4WCx2FmvmHW28E24kqdrx0rmE0TEMSl0zVXCk4f2eMLCB+QNTaOScEPedhuxqM1&#10;ptr1fKRrESoRIexTVGBCaFMpfWnIop+6ljh6F9dZDFF2ldQd9hFuG/mUJAtpsea4YLClvaHyq/i2&#10;CrJnc/KL8PuZv13m+XmXvfaH90Sph8mwW4EINIR7+L+dawXLOdy+xB8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nvqExQAAANsAAAAPAAAAAAAAAAAAAAAAAJgCAABkcnMv&#10;ZG93bnJldi54bWxQSwUGAAAAAAQABAD1AAAAigMAAAAA&#10;" path="m1,l3,,,2,1,xe" fillcolor="black" stroked="f">
                    <v:path arrowok="t" o:connecttype="custom" o:connectlocs="1,0;3,0;0,2;0,2;1,0" o:connectangles="0,0,0,0,0"/>
                  </v:shape>
                  <v:shape id="Freeform 74" o:spid="_x0000_s1098" style="position:absolute;left:4963;top:8501;width:8;height:12;visibility:visible;mso-wrap-style:square;v-text-anchor:top" coordsize="8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NX8MQA&#10;AADbAAAADwAAAGRycy9kb3ducmV2LnhtbESPUWvCMBSF3wf+h3CFvWk6wTmrUUQYbGMVpuLzpblr&#10;is1NSbK2+/eLIOzxcM75Dme9HWwjOvKhdqzgaZqBIC6drrlScD69Tl5AhIissXFMCn4pwHYzelhj&#10;rl3PX9QdYyUShEOOCkyMbS5lKA1ZDFPXEifv23mLMUlfSe2xT3DbyFmWPUuLNacFgy3tDZXX449V&#10;0C6Xe99/XN/nRVcbXxz0Z3UplHocD7sViEhD/A/f229awWIOty/p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DV/DEAAAA2wAAAA8AAAAAAAAAAAAAAAAAmAIAAGRycy9k&#10;b3ducmV2LnhtbFBLBQYAAAAABAAEAPUAAACJAwAAAAA=&#10;" path="m3,10l3,7,4,6,8,3,7,2,6,,1,3,,7r,5l3,10xe" fillcolor="black" stroked="f">
                    <v:path arrowok="t" o:connecttype="custom" o:connectlocs="3,10;3,7;4,6;8,3;7,2;6,0;1,3;0,7;0,12;3,10" o:connectangles="0,0,0,0,0,0,0,0,0,0"/>
                  </v:shape>
                  <v:shape id="Freeform 75" o:spid="_x0000_s1099" style="position:absolute;left:4964;top:8495;width:18;height:9;visibility:visible;mso-wrap-style:square;v-text-anchor:top" coordsize="18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inGcEA&#10;AADbAAAADwAAAGRycy9kb3ducmV2LnhtbESPT4vCMBTE74LfITzBm6Z6cNdqLEtR8Oof9Pponm23&#10;zUtJYu1++42wsMdhZn7DbLPBtKIn52vLChbzBARxYXXNpYLr5TD7BOEDssbWMin4IQ/ZbjzaYqrt&#10;i0/Un0MpIoR9igqqELpUSl9UZNDPbUccvYd1BkOUrpTa4SvCTSuXSbKSBmuOCxV2lFdUNOenUZCT&#10;zb9vrK/3bt1Yedk/3F72Sk0nw9cGRKAh/If/2ket4GMF7y/xB8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opxnBAAAA2wAAAA8AAAAAAAAAAAAAAAAAmAIAAGRycy9kb3du&#10;cmV2LnhtbFBLBQYAAAAABAAEAPUAAACGAwAAAAA=&#10;" path="m6,8r,1l18,3r,-1l18,,,9,5,6,6,8xe" fillcolor="black" stroked="f">
                    <v:path arrowok="t" o:connecttype="custom" o:connectlocs="6,8;6,9;18,3;18,2;18,0;0,9;5,6;6,8" o:connectangles="0,0,0,0,0,0,0,0"/>
                  </v:shape>
                  <v:shape id="Freeform 76" o:spid="_x0000_s1100" style="position:absolute;left:4971;top:8495;width:11;height:5;visibility:visible;mso-wrap-style:square;v-text-anchor:top" coordsize="11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vSN8UA&#10;AADbAAAADwAAAGRycy9kb3ducmV2LnhtbESP3WoCMRSE7wXfIRyhd5q10Fq2RvEXemEVdR/gsDnd&#10;LN2cbJNUtz59Uyh4OczMN8x03tlGXMiH2rGC8SgDQVw6XXOloDhvhy8gQkTW2DgmBT8UYD7r96aY&#10;a3flI11OsRIJwiFHBSbGNpcylIYshpFriZP34bzFmKSvpPZ4TXDbyMcse5YWa04LBltaGSo/T99W&#10;wW3x9L5eVrvt4fhlinO2LLzbb5R6GHSLVxCRungP/7fftILJBP6+pB8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m9I3xQAAANsAAAAPAAAAAAAAAAAAAAAAAJgCAABkcnMv&#10;ZG93bnJldi54bWxQSwUGAAAAAAQABAD1AAAAigMAAAAA&#10;" path="m11,3r,l11,,,2,,3,,5,11,3r,-1l11,3xe" fillcolor="black" stroked="f">
                    <v:path arrowok="t" o:connecttype="custom" o:connectlocs="11,3;11,3;11,0;0,2;0,3;0,5;11,3;11,2;11,3" o:connectangles="0,0,0,0,0,0,0,0,0"/>
                  </v:shape>
                  <v:shape id="Freeform 77" o:spid="_x0000_s1101" style="position:absolute;left:4957;top:8495;width:14;height:6;visibility:visible;mso-wrap-style:square;v-text-anchor:top" coordsize="1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HmzsEA&#10;AADbAAAADwAAAGRycy9kb3ducmV2LnhtbERPTWvCQBC9C/6HZYTezEYPjY2uEksLPQjFGHoesmMS&#10;zc6G7DZJ/717KHh8vO/dYTKtGKh3jWUFqygGQVxa3XCloLh8LjcgnEfW2FomBX/k4LCfz3aYajvy&#10;mYbcVyKEsEtRQe19l0rpypoMush2xIG72t6gD7CvpO5xDOGmles4fpUGGw4NNXb0XlN5z3+Ngo+2&#10;uX6/DZvi555hdzvqcp0lJ6VeFlO2BeFp8k/xv/tLK0jC2PAl/AC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h5s7BAAAA2wAAAA8AAAAAAAAAAAAAAAAAmAIAAGRycy9kb3du&#10;cmV2LnhtbFBLBQYAAAAABAAEAPUAAACGAwAAAAA=&#10;" path="m14,3l14,,,,,3,,6r4,l14,5r,-2xe" fillcolor="black" stroked="f">
                    <v:path arrowok="t" o:connecttype="custom" o:connectlocs="14,3;14,0;0,0;0,3;0,6;4,6;14,5;14,3" o:connectangles="0,0,0,0,0,0,0,0"/>
                  </v:shape>
                  <v:shape id="Freeform 78" o:spid="_x0000_s1102" style="position:absolute;left:4951;top:8494;width:10;height:7;visibility:visible;mso-wrap-style:square;v-text-anchor:top" coordsize="11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CGtsMA&#10;AADbAAAADwAAAGRycy9kb3ducmV2LnhtbESPQWvCQBSE7wX/w/IEb3VjD1qjq4RAwYMUq/6AR/aZ&#10;pM2+Dbtrsv57t1DocZiZb5jtPppODOR8a1nBYp6BIK6sbrlWcL18vL6D8AFZY2eZFDzIw343edli&#10;ru3IXzScQy0ShH2OCpoQ+lxKXzVk0M9tT5y8m3UGQ5KultrhmOCmk29ZtpQGW04LDfZUNlT9nO9G&#10;gePr4vMWyz6W38fiPownOxa1UrNpLDYgAsXwH/5rH7SC1Rp+v6QfIH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CGtsMAAADbAAAADwAAAAAAAAAAAAAAAACYAgAAZHJzL2Rv&#10;d25yZXYueG1sUEsFBgAAAAAEAAQA9QAAAIgDAAAAAA==&#10;" path="m7,4l7,3,3,1,,,,1,,3,3,4r8,3l7,7,7,4xe" fillcolor="black" stroked="f">
                    <v:path arrowok="t" o:connecttype="custom" o:connectlocs="6,4;6,3;3,1;0,0;0,1;0,3;3,4;10,7;6,7;6,4" o:connectangles="0,0,0,0,0,0,0,0,0,0"/>
                  </v:shape>
                  <v:shape id="Freeform 79" o:spid="_x0000_s1103" style="position:absolute;left:4949;top:8494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3IsrsA&#10;AADbAAAADwAAAGRycy9kb3ducmV2LnhtbERPzQ7BQBC+S7zDZiRubBFCWSISiYsD5T66o210Z6u7&#10;aN/eHiSOX77/1aYxpXhT7QrLCkbDCARxanXBmYJLsh/MQTiPrLG0TApacrBZdzsrjLX98IneZ5+J&#10;EMIuRgW591UspUtzMuiGtiIO3N3WBn2AdSZ1jZ8Qbko5jqKZNFhwaMixol1O6eP8MgrcbTGd4fFp&#10;2i0mSdTe+WrtRKl+r9kuQXhq/F/8cx+0gnlYH76EHyDX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DNyLK7AAAA2wAAAA8AAAAAAAAAAAAAAAAAmAIAAGRycy9kb3ducmV2Lnht&#10;bFBLBQYAAAAABAAEAPUAAACAAwAAAAA=&#10;" path="m2,1r1,l3,,2,,,,,3r2,l2,1xe" fillcolor="black" stroked="f">
                    <v:path arrowok="t" o:connecttype="custom" o:connectlocs="2,1;3,1;3,0;2,0;0,0;0,3;2,3;2,1" o:connectangles="0,0,0,0,0,0,0,0"/>
                  </v:shape>
                  <v:shape id="Freeform 80" o:spid="_x0000_s1104" style="position:absolute;left:4949;top:8491;width:4;height:4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ILc8QA&#10;AADbAAAADwAAAGRycy9kb3ducmV2LnhtbESPQWvCQBSE74L/YXlCb7pJD5JGVymipR4UmvgDXrOv&#10;SWj2bZrdauKvdwXB4zAz3zDLdW8acabO1ZYVxLMIBHFhdc2lglO+myYgnEfW2FgmBQM5WK/GoyWm&#10;2l74i86ZL0WAsEtRQeV9m0rpiooMupltiYP3YzuDPsiulLrDS4CbRr5G0VwarDksVNjSpqLiN/s3&#10;CvJtFO+u/vohk2x4+z7yfD8c/pR6mfTvCxCeev8MP9qfWkESw/1L+AF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SC3PEAAAA2wAAAA8AAAAAAAAAAAAAAAAAmAIAAGRycy9k&#10;b3ducmV2LnhtbFBLBQYAAAAABAAEAPUAAACJAwAAAAA=&#10;" path="m2,3l3,4,5,3,3,2,2,,,2,,3r2,xe" fillcolor="black" stroked="f">
                    <v:path arrowok="t" o:connecttype="custom" o:connectlocs="2,3;2,4;4,3;2,2;2,0;0,2;0,3;2,3" o:connectangles="0,0,0,0,0,0,0,0"/>
                  </v:shape>
                  <v:shape id="Freeform 81" o:spid="_x0000_s1105" style="position:absolute;left:4949;top:8485;width:24;height:9;visibility:visible;mso-wrap-style:square;v-text-anchor:top" coordsize="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W/DMMA&#10;AADbAAAADwAAAGRycy9kb3ducmV2LnhtbESPT2vCQBTE7wW/w/KE3urGHIrEbEREIQitaGt7fWRf&#10;k9Ds25Bd8+fbu0Khx2FmfsOkm9E0oqfO1ZYVLBcRCOLC6ppLBZ8fh5cVCOeRNTaWScFEDjbZ7CnF&#10;RNuBz9RffCkChF2CCirv20RKV1Rk0C1sSxy8H9sZ9EF2pdQdDgFuGhlH0as0WHNYqLClXUXF7+Vm&#10;FBx5ouvX/vTNt3zb52/yPe73pNTzfNyuQXga/X/4r51rBasYHl/CD5D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+W/DMMAAADbAAAADwAAAAAAAAAAAAAAAACYAgAAZHJzL2Rv&#10;d25yZXYueG1sUEsFBgAAAAAEAAQA9QAAAIgDAAAAAA==&#10;" path="m3,8r,1l6,8,18,5,25,3,25,,18,2,6,5,,8,2,6,3,8xe" fillcolor="black" stroked="f">
                    <v:path arrowok="t" o:connecttype="custom" o:connectlocs="3,8;3,9;6,8;17,5;24,3;24,0;17,2;6,5;0,8;2,6;3,8" o:connectangles="0,0,0,0,0,0,0,0,0,0,0"/>
                  </v:shape>
                  <v:shape id="Freeform 82" o:spid="_x0000_s1106" style="position:absolute;left:4973;top:8485;width:9;height:3;visibility:visible;mso-wrap-style:square;v-text-anchor:top" coordsize="9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r8LcIA&#10;AADbAAAADwAAAGRycy9kb3ducmV2LnhtbESPQWvCQBSE74X+h+UJ3urGFotNXSUUpL02VfD4yD6T&#10;kOzbJfsa47/vFgSPw8x8w2x2k+vVSENsPRtYLjJQxJW3LdcGDj/7pzWoKMgWe89k4EoRdtvHhw3m&#10;1l/4m8ZSapUgHHM00IiEXOtYNeQwLnwgTt7ZDw4lyaHWdsBLgrteP2fZq3bYclpoMNBHQ1VX/joD&#10;ZfC1dKuTHLvwuV8VxYint7Mx89lUvIMSmuQevrW/rIH1C/x/ST9Ab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evwtwgAAANsAAAAPAAAAAAAAAAAAAAAAAJgCAABkcnMvZG93&#10;bnJldi54bWxQSwUGAAAAAAQABAD1AAAAhwMAAAAA&#10;" path="m,3r9,l9,2,9,,,,,3xe" fillcolor="black" stroked="f">
                    <v:path arrowok="t" o:connecttype="custom" o:connectlocs="0,3;9,3;9,2;9,0;0,0;0,3" o:connectangles="0,0,0,0,0,0"/>
                  </v:shape>
                  <v:shape id="Freeform 83" o:spid="_x0000_s1107" style="position:absolute;left:4982;top:8485;width:1;height:3;visibility:visible;mso-wrap-style:square;v-text-anchor:top" coordsize="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KLzcIA&#10;AADbAAAADwAAAGRycy9kb3ducmV2LnhtbESPT4vCMBTE7wt+h/AEL4umiohWo4giqwcR/90fzbMt&#10;Ni+1ydb67Y2wsMdhZn7DzBaNKURNlcstK+j3IhDEidU5pwou5013DMJ5ZI2FZVLwIgeLeetrhrG2&#10;Tz5SffKpCBB2MSrIvC9jKV2SkUHXsyVx8G62MuiDrFKpK3wGuCnkIIpG0mDOYSHDklYZJffTr1Eg&#10;z7v0ag4Ps27qu/ve+8lPxBOlOu1mOQXhqfH/4b/2VisYD+HzJfwAOX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wovNwgAAANsAAAAPAAAAAAAAAAAAAAAAAJgCAABkcnMvZG93&#10;bnJldi54bWxQSwUGAAAAAAQABAD1AAAAhwMAAAAA&#10;" path="m,3r,l,,,2,,3xe" fillcolor="black" stroked="f">
                    <v:path arrowok="t" o:connecttype="custom" o:connectlocs="0,3;0,3;0,0;0,2;0,3" o:connectangles="0,0,0,0,0"/>
                  </v:shape>
                  <v:shape id="Freeform 84" o:spid="_x0000_s1108" style="position:absolute;left:5022;top:8504;width:33;height:9;visibility:visible;mso-wrap-style:square;v-text-anchor:top" coordsize="33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yo3cEA&#10;AADbAAAADwAAAGRycy9kb3ducmV2LnhtbESPQYvCMBSE7wv+h/AEb2uqsqtUo0hB8bauevD4aJ5N&#10;sXkpTaz13xtB8DjMzDfMYtXZSrTU+NKxgtEwAUGcO11yoeB03HzPQPiArLFyTAoe5GG17H0tMNXu&#10;zv/UHkIhIoR9igpMCHUqpc8NWfRDVxNH7+IaiyHKppC6wXuE20qOk+RXWiw5LhisKTOUXw83qyCb&#10;luec//bbdjw5FrTNzqY1TqlBv1vPQQTqwif8bu+0gtkPvL7EH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sqN3BAAAA2wAAAA8AAAAAAAAAAAAAAAAAmAIAAGRycy9kb3du&#10;cmV2LnhtbFBLBQYAAAAABAAEAPUAAACGAwAAAAA=&#10;" path="m15,r2,2l20,2r2,l25,2r1,l29,3r1,l32,4r1,2l33,7r-1,l30,9r-1,l27,9r-1,l25,9r-2,l20,7r-1,l17,7,16,6r-1,l12,4r-2,l7,3,6,3,4,3,3,3,2,3,,2r2,l2,,3,,4,,6,,9,r1,l13,r2,xe" stroked="f">
                    <v:path arrowok="t" o:connecttype="custom" o:connectlocs="15,0;17,2;20,2;22,2;25,2;26,2;29,3;30,3;32,4;32,4;33,6;33,6;33,6;33,7;33,7;33,7;32,7;30,9;30,9;29,9;27,9;26,9;25,9;23,9;20,7;19,7;17,7;16,6;15,6;12,4;10,4;7,3;6,3;4,3;3,3;2,3;0,2;0,2;0,2;0,2;2,2;2,0;3,0;4,0;6,0;9,0;10,0;13,0;15,0;15,0" o:connectangles="0,0,0,0,0,0,0,0,0,0,0,0,0,0,0,0,0,0,0,0,0,0,0,0,0,0,0,0,0,0,0,0,0,0,0,0,0,0,0,0,0,0,0,0,0,0,0,0,0,0"/>
                  </v:shape>
                  <v:shape id="Freeform 85" o:spid="_x0000_s1109" style="position:absolute;left:5022;top:8504;width:33;height:9;visibility:visible;mso-wrap-style:square;v-text-anchor:top" coordsize="33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yOt8QA&#10;AADbAAAADwAAAGRycy9kb3ducmV2LnhtbESPT4vCMBTE7wv7HcJb8FI0dZEi1SiysqzgyT+gx0fz&#10;bIrNS7fJ1vrtjSDscZiZ3zDzZW9r0VHrK8cKxqMUBHHhdMWlguPhezgF4QOyxtoxKbiTh+Xi/W2O&#10;uXY33lG3D6WIEPY5KjAhNLmUvjBk0Y9cQxy9i2sthijbUuoWbxFua/mZppm0WHFcMNjQl6Hiuv+z&#10;CpL7sfu5npxJJttzdUrWmAX5q9Tgo1/NQATqw3/41d5oBdMMnl/i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MjrfEAAAA2wAAAA8AAAAAAAAAAAAAAAAAmAIAAGRycy9k&#10;b3ducmV2LnhtbFBLBQYAAAAABAAEAPUAAACJAwAAAAA=&#10;" path="m15,r2,2l20,2r2,l25,2r1,l29,3r1,l32,4r1,2l33,7r-1,l30,9r-1,l27,9r-1,l25,9r-2,l20,7r-1,l17,7,16,6r-1,l12,4r-2,l7,3,6,3,4,3,3,3,2,3,,2r2,l2,,3,,4,,6,,9,r1,l13,r2,e" filled="f" strokeweight=".2pt">
                    <v:path arrowok="t" o:connecttype="custom" o:connectlocs="15,0;17,2;20,2;22,2;25,2;26,2;29,3;30,3;32,4;32,4;33,6;33,6;33,6;33,7;33,7;33,7;32,7;30,9;30,9;29,9;27,9;26,9;25,9;23,9;20,7;19,7;17,7;16,6;15,6;12,4;10,4;7,3;6,3;4,3;3,3;2,3;0,2;0,2;0,2;0,2;2,2;2,0;3,0;4,0;6,0;9,0;10,0;13,0;15,0;15,0" o:connectangles="0,0,0,0,0,0,0,0,0,0,0,0,0,0,0,0,0,0,0,0,0,0,0,0,0,0,0,0,0,0,0,0,0,0,0,0,0,0,0,0,0,0,0,0,0,0,0,0,0,0"/>
                  </v:shape>
                  <v:shape id="Freeform 86" o:spid="_x0000_s1110" style="position:absolute;left:5037;top:8503;width:15;height:5;visibility:visible;mso-wrap-style:square;v-text-anchor:top" coordsize="1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VRT8IA&#10;AADbAAAADwAAAGRycy9kb3ducmV2LnhtbESPQYvCMBSE7wv+h/AEb2uqqCu1qYhU0Ju6en80z7bY&#10;vNQm1u6/3wgLexxm5hsmWfemFh21rrKsYDKOQBDnVldcKLh87z6XIJxH1lhbJgU/5GCdDj4SjLV9&#10;8Ym6sy9EgLCLUUHpfRNL6fKSDLqxbYiDd7OtQR9kW0jd4ivATS2nUbSQBisOCyU2tC0pv5+fRkF2&#10;nNWHx7zQ2ezq9tcuqrKp3So1GvabFQhPvf8P/7X3WsHyC95fwg+Q6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JVFPwgAAANsAAAAPAAAAAAAAAAAAAAAAAJgCAABkcnMvZG93&#10;bnJldi54bWxQSwUGAAAAAAQABAD1AAAAhwMAAAAA&#10;" path="m,l,3,2,4r9,l14,5r1,l15,4r,-1l14,3,11,1,2,1,,xe" fillcolor="black" stroked="f">
                    <v:path arrowok="t" o:connecttype="custom" o:connectlocs="0,0;0,3;2,4;11,4;14,5;15,5;15,4;15,3;14,3;11,1;2,1;0,0" o:connectangles="0,0,0,0,0,0,0,0,0,0,0,0"/>
                  </v:shape>
                  <v:shape id="Freeform 87" o:spid="_x0000_s1111" style="position:absolute;left:5051;top:8506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eBzb4A&#10;AADbAAAADwAAAGRycy9kb3ducmV2LnhtbERPy4rCMBTdD/gP4QrupmkVpFSjiCC49bFxd22ubWlz&#10;U5Oo7d+bxcAsD+e93g6mE29yvrGsIEtSEMSl1Q1XCq6Xw28OwgdkjZ1lUjCSh+1m8rPGQtsPn+h9&#10;DpWIIewLVFCH0BdS+rImgz6xPXHkHtYZDBG6SmqHnxhuOjlP06U02HBsqLGnfU1le34ZBbf8QfvD&#10;eMrK3XPMbHtfzFu3UGo2HXYrEIGG8C/+cx+1gjyOjV/iD5Cb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0ngc2+AAAA2wAAAA8AAAAAAAAAAAAAAAAAmAIAAGRycy9kb3ducmV2&#10;LnhtbFBLBQYAAAAABAAEAPUAAACDAwAAAAA=&#10;" path="m1,1l,2,3,5,4,4,6,2,3,,1,r,1xe" fillcolor="black" stroked="f">
                    <v:path arrowok="t" o:connecttype="custom" o:connectlocs="1,1;0,2;3,5;4,4;6,2;3,0;1,0;1,1" o:connectangles="0,0,0,0,0,0,0,0"/>
                  </v:shape>
                  <v:shape id="Freeform 88" o:spid="_x0000_s1112" style="position:absolute;left:5054;top:8508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dhL8AA&#10;AADbAAAADwAAAGRycy9kb3ducmV2LnhtbESPQYvCMBSE74L/ITxhb5rqotRqFBGEvexBq/dn82yL&#10;zUttorb/3giCx2FmvmGW69ZU4kGNKy0rGI8iEMSZ1SXnCo7pbhiDcB5ZY2WZFHTkYL3q95aYaPvk&#10;PT0OPhcBwi5BBYX3dSKlywoy6Ea2Jg7exTYGfZBNLnWDzwA3lZxE0UwaLDksFFjTtqDsergbBe48&#10;n87w/2a6DaZp1F34ZO2vUj+DdrMA4an13/Cn/acVxHN4fwk/QK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fdhL8AAAADbAAAADwAAAAAAAAAAAAAAAACYAgAAZHJzL2Rvd25y&#10;ZXYueG1sUEsFBgAAAAAEAAQA9QAAAIUDAAAAAA==&#10;" path="m1,2l,2,,3r1,l3,3,3,,1,2xe" fillcolor="black" stroked="f">
                    <v:path arrowok="t" o:connecttype="custom" o:connectlocs="1,2;0,2;0,3;1,3;3,3;3,0;3,0;1,2" o:connectangles="0,0,0,0,0,0,0,0"/>
                  </v:shape>
                  <v:shape id="Freeform 89" o:spid="_x0000_s1113" style="position:absolute;left:5055;top:8508;width:2;height:6;visibility:visible;mso-wrap-style:square;v-text-anchor:top" coordsize="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/xxcEA&#10;AADbAAAADwAAAGRycy9kb3ducmV2LnhtbERPTWvCQBC9C/6HZQRvOtGD2OgqGixaeqoV8ThkxySa&#10;nU2zW03/ffdQ6PHxvpfrztbqwa2vnGiYjBNQLLkzlRQaTp+vozkoH0gM1U5Yww97WK/6vSWlxj3l&#10;gx/HUKgYIj4lDWUITYro85It+bFrWCJ3da2lEGFboGnpGcNtjdMkmaGlSmJDSQ1nJef347fV8L6b&#10;bfBtnu2/CtzeMDvYyyQ5az0cdJsFqMBd+Bf/uQ9Gw0tcH7/EH4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v8cXBAAAA2wAAAA8AAAAAAAAAAAAAAAAAmAIAAGRycy9kb3du&#10;cmV2LnhtbFBLBQYAAAAABAAEAPUAAACGAwAAAAA=&#10;" path="m,3l,,2,6,2,3,,3xe" fillcolor="black" stroked="f">
                    <v:path arrowok="t" o:connecttype="custom" o:connectlocs="0,3;0,0;2,6;2,3;0,3" o:connectangles="0,0,0,0,0"/>
                  </v:shape>
                  <v:shape id="Freeform 90" o:spid="_x0000_s1114" style="position:absolute;left:5054;top:8508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9KV8QA&#10;AADbAAAADwAAAGRycy9kb3ducmV2LnhtbESPwWrDMBBE74X+g9hCLyWR3UOaOpFNaQgp9BDi+gMW&#10;a2OZWCtjKbGTr68ChR6HmXnDrIvJduJCg28dK0jnCQji2umWGwXVz3a2BOEDssbOMSm4kocif3xY&#10;Y6bdyAe6lKEREcI+QwUmhD6T0teGLPq564mjd3SDxRDl0Eg94BjhtpOvSbKQFluOCwZ7+jRUn8qz&#10;VZDsN7f0aupdNfLk9uX3yxvxWannp+ljBSLQFP7Df+0vreA9hfuX+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/SlfEAAAA2wAAAA8AAAAAAAAAAAAAAAAAmAIAAGRycy9k&#10;b3ducmV2LnhtbFBLBQYAAAAABAAEAPUAAACJAwAAAAA=&#10;" path="m1,l,,,3,,6r3,l1,xe" fillcolor="black" stroked="f">
                    <v:path arrowok="t" o:connecttype="custom" o:connectlocs="1,0;0,0;0,3;0,6;3,6;1,0" o:connectangles="0,0,0,0,0,0"/>
                  </v:shape>
                  <v:shape id="Freeform 91" o:spid="_x0000_s1115" style="position:absolute;left:5051;top:8508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P1v8UA&#10;AADbAAAADwAAAGRycy9kb3ducmV2LnhtbESPQWvCQBSE74L/YXlCb2aj0NKmrlIshYKnRInm9sg+&#10;k7TZtyG7ifHfdwuFHoeZ+YbZ7CbTipF611hWsIpiEMSl1Q1XCk7Hj+UzCOeRNbaWScGdHOy289kG&#10;E21vnNKY+UoECLsEFdTed4mUrqzJoItsRxy8q+0N+iD7SuoebwFuWrmO4ydpsOGwUGNH+5rK72ww&#10;CvJrOozH+6k4HB6Hr/icF3R5L5R6WExvryA8Tf4//Nf+1Ape1vD7JfwA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o/W/xQAAANsAAAAPAAAAAAAAAAAAAAAAAJgCAABkcnMv&#10;ZG93bnJldi54bWxQSwUGAAAAAAQABAD1AAAAigMAAAAA&#10;" path="m3,r,l,3,1,5,3,6,4,5,3,3,3,xe" fillcolor="black" stroked="f">
                    <v:path arrowok="t" o:connecttype="custom" o:connectlocs="3,0;3,0;0,3;1,5;3,6;4,5;3,3;3,0" o:connectangles="0,0,0,0,0,0,0,0"/>
                  </v:shape>
                  <v:shape id="Freeform 92" o:spid="_x0000_s1116" style="position:absolute;left:5045;top:8510;width:9;height:6;visibility:visible;mso-wrap-style:square;v-text-anchor:top" coordsize="9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4DMcMA&#10;AADbAAAADwAAAGRycy9kb3ducmV2LnhtbESPX2vCMBTF3wd+h3CFvQxNp0y0GkWEgrCnVRF8uzTX&#10;ptjclCbW6qdfhMEeD+fPj7Pa9LYWHbW+cqzgc5yAIC6crrhUcDxkozkIH5A11o5JwYM8bNaDtxWm&#10;2t35h7o8lCKOsE9RgQmhSaX0hSGLfuwa4uhdXGsxRNmWUrd4j+O2lpMkmUmLFUeCwYZ2hoprfrMK&#10;vvtr98jM/Px1eN6yyD3lu4+JUu/DfrsEEagP/+G/9l4rWEzh9SX+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4DMcMAAADbAAAADwAAAAAAAAAAAAAAAACYAgAAZHJzL2Rv&#10;d25yZXYueG1sUEsFBgAAAAAEAAQA9QAAAIgDAAAAAA==&#10;" path="m7,3l7,,,,,3,,6r7,l9,4,7,3xe" fillcolor="black" stroked="f">
                    <v:path arrowok="t" o:connecttype="custom" o:connectlocs="7,3;7,0;0,0;0,3;0,6;7,6;9,4;7,3" o:connectangles="0,0,0,0,0,0,0,0"/>
                  </v:shape>
                  <v:shape id="Freeform 93" o:spid="_x0000_s1117" style="position:absolute;left:5042;top:8510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/zfMUA&#10;AADbAAAADwAAAGRycy9kb3ducmV2LnhtbESPQWvCQBCF74L/YRnBi9SNEoqmrmKlQg9eqh7sbcxO&#10;N8HsbMhuNP77riB4fLx535u3WHW2EldqfOlYwWScgCDOnS7ZKDgetm8zED4ga6wck4I7eVgt+70F&#10;Ztrd+Ieu+2BEhLDPUEERQp1J6fOCLPqxq4mj9+caiyHKxkjd4C3CbSWnSfIuLZYcGwqsaVNQftm3&#10;Nr5Rnn7TjT6b9NPsvs6HXTs6TVqlhoNu/QEiUBdex8/0t1YwT+GxJQJ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n/N8xQAAANsAAAAPAAAAAAAAAAAAAAAAAJgCAABkcnMv&#10;ZG93bnJldi54bWxQSwUGAAAAAAQABAD1AAAAigMAAAAA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94" o:spid="_x0000_s1118" style="position:absolute;left:5039;top:8508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RMVMQA&#10;AADbAAAADwAAAGRycy9kb3ducmV2LnhtbESP0WrCQBRE34X+w3IFX0Q3CtqaukpRigUfpGk+4JK9&#10;zQazd0N2NbFf3xUEH4eZOcOst72txZVaXzlWMJsmIIgLpysuFeQ/n5M3ED4ga6wdk4IbedhuXgZr&#10;TLXr+JuuWShFhLBPUYEJoUml9IUhi37qGuLo/brWYoiyLaVusYtwW8t5kiylxYrjgsGGdoaKc3ax&#10;CpLT/m92M8Uh77h3p+w4fiW+KDUa9h/vIAL14Rl+tL+0gtUC7l/iD5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ETFTEAAAA2wAAAA8AAAAAAAAAAAAAAAAAmAIAAGRycy9k&#10;b3ducmV2LnhtbFBLBQYAAAAABAAEAPUAAACJAwAAAAA=&#10;" path="m3,2l,,,3,,6r3,l3,3,3,2xe" fillcolor="black" stroked="f">
                    <v:path arrowok="t" o:connecttype="custom" o:connectlocs="3,2;0,0;0,0;0,3;0,6;3,6;3,3;3,2" o:connectangles="0,0,0,0,0,0,0,0"/>
                  </v:shape>
                  <v:shape id="Freeform 95" o:spid="_x0000_s1119" style="position:absolute;left:5037;top:8508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jzvMUA&#10;AADbAAAADwAAAGRycy9kb3ducmV2LnhtbESPT2vCQBTE74LfYXlCb7qxUGlTVymWQsGTJqi5PbLP&#10;JG32bchu/n37bqHQ4zAzv2G2+9HUoqfWVZYVrFcRCOLc6ooLBWnysXwG4TyyxtoyKZjIwX43n20x&#10;1nbgE/VnX4gAYRejgtL7JpbS5SUZdCvbEAfvbluDPsi2kLrFIcBNLR+jaCMNVhwWSmzoUFL+fe6M&#10;gsv91PXJlGbH41P3FV0vGd3eM6UeFuPbKwhPo/8P/7U/tYKXD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mPO8xQAAANsAAAAPAAAAAAAAAAAAAAAAAJgCAABkcnMv&#10;ZG93bnJldi54bWxQSwUGAAAAAAQABAD1AAAAigMAAAAA&#10;" path="m2,3l4,2,2,,1,2,,3,2,6,2,3xe" fillcolor="black" stroked="f">
                    <v:path arrowok="t" o:connecttype="custom" o:connectlocs="2,3;4,2;2,0;1,2;0,3;2,6;2,6;2,3" o:connectangles="0,0,0,0,0,0,0,0"/>
                  </v:shape>
                  <v:shape id="Freeform 96" o:spid="_x0000_s1120" style="position:absolute;left:5037;top:8507;width:2;height:6;visibility:visible;mso-wrap-style:square;v-text-anchor:top" coordsize="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ZpscUA&#10;AADbAAAADwAAAGRycy9kb3ducmV2LnhtbESPT2vCQBTE74V+h+UJ3uqLPfgnuooNLSo9VUvx+Mi+&#10;JqnZt2l21fjtXaHQ4zAzv2Hmy87W6sytr5xoGA4SUCy5M5UUGj73b08TUD6QGKqdsIYre1guHh/m&#10;lBp3kQ8+70KhIkR8ShrKEJoU0eclW/ID17BE79u1lkKUbYGmpUuE2xqfk2SEliqJCyU1nJWcH3cn&#10;q+H9dbTC7SRb/xb48oPZxh6GyZfW/V63moEK3IX/8F97YzRMx3D/En8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hmmxxQAAANsAAAAPAAAAAAAAAAAAAAAAAJgCAABkcnMv&#10;ZG93bnJldi54bWxQSwUGAAAAAAQABAD1AAAAigMAAAAA&#10;" path="m2,1l1,,,,,3,,6r1,l1,3,2,1xe" fillcolor="black" stroked="f">
                    <v:path arrowok="t" o:connecttype="custom" o:connectlocs="2,1;1,0;0,0;0,3;0,6;1,6;1,3;2,1" o:connectangles="0,0,0,0,0,0,0,0"/>
                  </v:shape>
                  <v:shape id="Freeform 97" o:spid="_x0000_s1121" style="position:absolute;left:5034;top:8507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Pe5MIA&#10;AADbAAAADwAAAGRycy9kb3ducmV2LnhtbERPTWvCQBC9F/wPywi9NRsNrRpdgzQVSsnFmIu3ITsm&#10;wexsyG41/ffdQ6HHx/veZZPpxZ1G11lWsIhiEMS11R03Cqrz8WUNwnlkjb1lUvBDDrL97GmHqbYP&#10;PtG99I0IIexSVNB6P6RSurolgy6yA3HgrnY06AMcG6lHfIRw08tlHL9Jgx2HhhYHem+pvpXfRkHx&#10;pfOhuJTlNT8mebJ6rYrz4kOp5/l02ILwNPl/8Z/7UyvYhLHhS/gB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897kwgAAANsAAAAPAAAAAAAAAAAAAAAAAJgCAABkcnMvZG93&#10;bnJldi54bWxQSwUGAAAAAAQABAD1AAAAhwMAAAAA&#10;" path="m3,3l3,1,,,,1,,3,5,6,3,6,3,3xe" fillcolor="black" stroked="f">
                    <v:path arrowok="t" o:connecttype="custom" o:connectlocs="3,3;3,1;0,0;0,1;0,3;5,6;3,6;3,3" o:connectangles="0,0,0,0,0,0,0,0"/>
                  </v:shape>
                  <v:shape id="Freeform 98" o:spid="_x0000_s1122" style="position:absolute;left:5031;top:8506;width:3;height:5;visibility:visible;mso-wrap-style:square;v-text-anchor:top" coordsize="3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90EsQA&#10;AADbAAAADwAAAGRycy9kb3ducmV2LnhtbESPT2vCQBTE70K/w/IK3nQTD0VTV5G2FlEvsaXnR/aZ&#10;P82+DdlNjN/eFQSPw8z8hlmuB1OLnlpXWlYQTyMQxJnVJecKfn+2kzkI55E11pZJwZUcrFcvoyUm&#10;2l44pf7kcxEg7BJUUHjfJFK6rCCDbmob4uCdbWvQB9nmUrd4CXBTy1kUvUmDJYeFAhv6KCj7P3VG&#10;wWZfxdX331d6PMTn/rPsKK+rTqnx67B5B+Fp8M/wo73TChYLuH8JP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fdBLEAAAA2wAAAA8AAAAAAAAAAAAAAAAAmAIAAGRycy9k&#10;b3ducmV2LnhtbFBLBQYAAAAABAAEAPUAAACJAwAAAAA=&#10;" path="m3,1l,,1,r,2l1,5r2,l3,2,3,1xe" fillcolor="black" stroked="f">
                    <v:path arrowok="t" o:connecttype="custom" o:connectlocs="3,1;0,0;1,0;1,2;1,5;3,5;3,2;3,1" o:connectangles="0,0,0,0,0,0,0,0"/>
                  </v:shape>
                  <v:shape id="Freeform 99" o:spid="_x0000_s1123" style="position:absolute;left:5029;top:8506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vBjsMA&#10;AADcAAAADwAAAGRycy9kb3ducmV2LnhtbESPT4vCMBDF74LfIYywtzWtgkjXKCIIe/XPxdvYjG1p&#10;M+kmWW2//c5hwdsM7817v9nsBtepJ4XYeDaQzzNQxKW3DVcGrpfj5xpUTMgWO89kYKQIu+10ssHC&#10;+hef6HlOlZIQjgUaqFPqC61jWZPDOPc9sWgPHxwmWUOlbcCXhLtOL7JspR02LA019nSoqWzPv87A&#10;bf2gw3E85eX+Z8x9e18u2rA05mM27L9AJRrS2/x//W0FPxN8eUYm0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vBjsMAAADcAAAADwAAAAAAAAAAAAAAAACYAgAAZHJzL2Rv&#10;d25yZXYueG1sUEsFBgAAAAAEAAQA9QAAAIgDAAAAAA==&#10;" path="m3,2l3,1,,,,1,,2,6,5,3,5,3,2xe" fillcolor="black" stroked="f">
                    <v:path arrowok="t" o:connecttype="custom" o:connectlocs="3,2;3,1;0,0;0,1;0,2;6,5;3,5;3,2" o:connectangles="0,0,0,0,0,0,0,0"/>
                  </v:shape>
                  <v:shape id="Freeform 100" o:spid="_x0000_s1124" style="position:absolute;left:5024;top:8504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BCh8MA&#10;AADcAAAADwAAAGRycy9kb3ducmV2LnhtbERPTWuDQBC9B/oflgn0lqxWmhaTjZTaQCleol5yG9yJ&#10;StxZcbeJ/ffdQiG3ebzP2WWzGcSVJtdbVhCvIxDEjdU9twrq6rB6BeE8ssbBMin4IQfZ/mGxw1Tb&#10;Gx/pWvpWhBB2KSrovB9TKV3TkUG3tiNx4M52MugDnFqpJ7yFcDPIpyjaSIM9h4YOR3rvqLmU30ZB&#10;8aXzsTiV5Tk/JHny8lwXVfyh1ONyftuC8DT7u/jf/anD/CiGv2fCBX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BCh8MAAADcAAAADwAAAAAAAAAAAAAAAACYAgAAZHJzL2Rv&#10;d25yZXYueG1sUEsFBgAAAAAEAAQA9QAAAIgDAAAAAA==&#10;" path="m5,2l2,,,,,3,,6r5,l5,3,5,2xe" fillcolor="black" stroked="f">
                    <v:path arrowok="t" o:connecttype="custom" o:connectlocs="5,2;2,0;0,0;0,3;0,6;5,6;5,3;5,2" o:connectangles="0,0,0,0,0,0,0,0"/>
                  </v:shape>
                  <v:shape id="Freeform 101" o:spid="_x0000_s1125" style="position:absolute;left:5021;top:8504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MMMcIA&#10;AADcAAAADwAAAGRycy9kb3ducmV2LnhtbERPS4vCMBC+C/6HMMLeNFHYRbpGEWVhwZMPdHsbmrHt&#10;bjMpTVrrv98Igrf5+J6zWPW2Eh01vnSsYTpRIIgzZ0rONZyOX+M5CB+QDVaOScOdPKyWw8ECE+Nu&#10;vKfuEHIRQ9gnqKEIoU6k9FlBFv3E1cSRu7rGYoiwyaVp8BbDbSVnSn1IiyXHhgJr2hSU/R1aq+F8&#10;3bfd8X5Kd7v39lddzin9bFOt30b9+hNEoD68xE/3t4nz1Qwez8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QwwxwgAAANwAAAAPAAAAAAAAAAAAAAAAAJgCAABkcnMvZG93&#10;bnJldi54bWxQSwUGAAAAAAQABAD1AAAAhwMAAAAA&#10;" path="m3,3l4,2,3,,1,2,,3,3,6,3,3xe" fillcolor="black" stroked="f">
                    <v:path arrowok="t" o:connecttype="custom" o:connectlocs="3,3;4,2;3,0;1,2;0,3;3,6;3,6;3,3" o:connectangles="0,0,0,0,0,0,0,0"/>
                  </v:shape>
                  <v:shape id="Freeform 102" o:spid="_x0000_s1126" style="position:absolute;left:5021;top:8504;width:1;height:3;visibility:visible;mso-wrap-style:square;v-text-anchor:top" coordsize="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B/cIA&#10;AADcAAAADwAAAGRycy9kb3ducmV2LnhtbERPTWvCQBC9F/wPywi9iNltC0VjVhFF2h6KGPU+ZMck&#10;mJ1Ns9uY/vtuQehtHu9zstVgG9FT52vHGp4SBYK4cKbmUsPpuJvOQPiAbLBxTBp+yMNqOXrIMDXu&#10;xgfq81CKGMI+RQ1VCG0qpS8qsugT1xJH7uI6iyHCrpSmw1sMt418VupVWqw5NlTY0qai4pp/Ww3y&#10;+FGe7f7Lbof+6iefYf6meK7143hYL0AEGsK/+O5+N3G+eoG/Z+IF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b4H9wgAAANwAAAAPAAAAAAAAAAAAAAAAAJgCAABkcnMvZG93&#10;bnJldi54bWxQSwUGAAAAAAQABAD1AAAAhwMAAAAA&#10;" path="m1,2r,1l1,,,3,1,2xe" fillcolor="black" stroked="f">
                    <v:path arrowok="t" o:connecttype="custom" o:connectlocs="1,2;1,3;1,0;0,3;0,3;1,2" o:connectangles="0,0,0,0,0,0"/>
                  </v:shape>
                  <v:shape id="Freeform 103" o:spid="_x0000_s1127" style="position:absolute;left:5022;top:8504;width:2;height:3;visibility:visible;mso-wrap-style:square;v-text-anchor:top" coordsize="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SzecUA&#10;AADcAAAADwAAAGRycy9kb3ducmV2LnhtbERPTWvCQBC9F/oflin0UnRjKiLRVURoaUEopl68Ddkx&#10;mzY7G7Orif56Vyj0No/3OfNlb2txptZXjhWMhgkI4sLpiksFu++3wRSED8gaa8ek4EIelovHhzlm&#10;2nW8pXMeShFD2GeowITQZFL6wpBFP3QNceQOrrUYImxLqVvsYritZZokE2mx4thgsKG1oeI3P1kF&#10;6X5zeRn35vT69Z6a6thdP/PJj1LPT/1qBiJQH/7Ff+4PHecnY7g/Ey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VLN5xQAAANwAAAAPAAAAAAAAAAAAAAAAAJgCAABkcnMv&#10;ZG93bnJldi54bWxQSwUGAAAAAAQABAD1AAAAigMAAAAA&#10;" path="m,3r2,l2,2,2,,,,,3xe" fillcolor="black" stroked="f">
                    <v:path arrowok="t" o:connecttype="custom" o:connectlocs="0,3;2,3;2,2;2,0;0,0;0,3" o:connectangles="0,0,0,0,0,0"/>
                  </v:shape>
                  <v:shape id="Freeform 104" o:spid="_x0000_s1128" style="position:absolute;left:5022;top:8504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jLqcEA&#10;AADcAAAADwAAAGRycy9kb3ducmV2LnhtbERPyWrDMBC9B/IPYgK9xVJaHBonSjCBQi89NG7vU2ti&#10;m1gjx1K9/H1VKPQ2j7fO4TTZVgzU+8axhk2iQBCXzjRcafgoXtbPIHxANtg6Jg0zeTgdl4sDZsaN&#10;/E7DJVQihrDPUEMdQpdJ6cuaLPrEdcSRu7reYoiwr6TpcYzhtpWPSm2lxYZjQ40dnWsqb5dvq8F/&#10;7dItvt3tnGNRqPnKn849af2wmvI9iEBT+Bf/uV9NnK9S+H0mXiCP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Iy6nBAAAA3AAAAA8AAAAAAAAAAAAAAAAAmAIAAGRycy9kb3du&#10;cmV2LnhtbFBLBQYAAAAABAAEAPUAAACGAwAAAAA=&#10;" path="m2,3r1,l3,,2,,,,,2r2,l2,3xe" fillcolor="black" stroked="f">
                    <v:path arrowok="t" o:connecttype="custom" o:connectlocs="2,3;3,3;3,0;2,0;0,0;0,2;2,2;2,3" o:connectangles="0,0,0,0,0,0,0,0"/>
                  </v:shape>
                  <v:shape id="Freeform 105" o:spid="_x0000_s1129" style="position:absolute;left:5022;top:8503;width:15;height:3;visibility:visible;mso-wrap-style:square;v-text-anchor:top" coordsize="1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1UFsAA&#10;AADcAAAADwAAAGRycy9kb3ducmV2LnhtbERPy6rCMBDdX/Afwgjurqki4q1GEcEHqIv2+gFDM7bF&#10;ZlKaaOvfG0FwN4fznMWqM5V4UONKywpGwwgEcWZ1ybmCy//2dwbCeWSNlWVS8CQHq2XvZ4Gxti0n&#10;9Eh9LkIIuxgVFN7XsZQuK8igG9qaOHBX2xj0ATa51A22IdxUchxFU2mw5NBQYE2bgrJbejcK0vOx&#10;asmfktm5+9snp8kOs3an1KDfrecgPHX+K/64DzrMj6bwfiZc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1UFsAAAADcAAAADwAAAAAAAAAAAAAAAACYAgAAZHJzL2Rvd25y&#10;ZXYueG1sUEsFBgAAAAAEAAQA9QAAAIUDAAAAAA==&#10;" path="m2,1r,2l15,3,15,,,,,1r2,xe" fillcolor="black" stroked="f">
                    <v:path arrowok="t" o:connecttype="custom" o:connectlocs="2,1;2,3;15,3;15,0;15,0;0,0;0,1;2,1" o:connectangles="0,0,0,0,0,0,0,0"/>
                  </v:shape>
                  <v:shape id="Freeform 106" o:spid="_x0000_s1130" style="position:absolute;left:4372;top:8349;width:206;height:82;visibility:visible;mso-wrap-style:square;v-text-anchor:top" coordsize="210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V48IA&#10;AADcAAAADwAAAGRycy9kb3ducmV2LnhtbERPS2vCQBC+F/wPyxS8lLpp6zPNKlFb6FUreJ1kJw/M&#10;zobsGtN/7xYKvc3H95xkM5hG9NS52rKCl0kEgji3uuZSwen783kJwnlkjY1lUvBDDjbr0UOCsbY3&#10;PlB/9KUIIexiVFB538ZSurwig25iW+LAFbYz6APsSqk7vIVw08jXKJpLgzWHhgpb2lWUX45Xo2Bf&#10;pNvi7dxzmvNs+vE0zQ6rc6bU+HFI30F4Gvy/+M/9pcP8aAG/z4QL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IZXjwgAAANwAAAAPAAAAAAAAAAAAAAAAAJgCAABkcnMvZG93&#10;bnJldi54bWxQSwUGAAAAAAQABAD1AAAAhwMAAAAA&#10;" path="m204,l185,1r-19,l149,3,131,4,112,6,95,7,77,10,60,13,44,16,29,20,14,24,,29,18,82,34,78,50,73,67,69,83,66,99,63r17,-3l132,59r16,-2l164,56r15,l195,56r15,-1l204,xe" fillcolor="red" stroked="f">
                    <v:path arrowok="t" o:connecttype="custom" o:connectlocs="200,0;181,1;163,1;146,3;129,4;110,6;93,7;76,10;59,13;43,16;28,20;14,24;0,29;18,82;33,78;49,73;66,69;81,66;97,63;114,60;129,59;145,57;161,56;176,56;191,56;206,55;200,0;200,0" o:connectangles="0,0,0,0,0,0,0,0,0,0,0,0,0,0,0,0,0,0,0,0,0,0,0,0,0,0,0,0"/>
                  </v:shape>
                  <v:shape id="Freeform 107" o:spid="_x0000_s1131" style="position:absolute;left:4372;top:8349;width:206;height:82;visibility:visible;mso-wrap-style:square;v-text-anchor:top" coordsize="210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jD88QA&#10;AADcAAAADwAAAGRycy9kb3ducmV2LnhtbESPQW/CMAyF75P4D5GRuI2UCSHWERCgVWLaiY4LN6vx&#10;mm6NUzUByr+fD5O42XrP731ebQbfqiv1sQlsYDbNQBFXwTZcGzh9Fc9LUDEhW2wDk4E7RdisR08r&#10;zG248ZGuZaqVhHDM0YBLqcu1jpUjj3EaOmLRvkPvMcna19r2eJNw3+qXLFtojw1Lg8OO9o6q3/Li&#10;DRTFbP6+xfPio9tF9/maluX8pzJmMh62b6ASDelh/r8+WMHPhFaekQn0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Iw/PEAAAA3AAAAA8AAAAAAAAAAAAAAAAAmAIAAGRycy9k&#10;b3ducmV2LnhtbFBLBQYAAAAABAAEAPUAAACJAwAAAAA=&#10;" path="m204,l185,1r-19,l149,3,131,4,112,6,95,7,77,10,60,13,44,16,29,20,14,24,,29,18,82,34,78,50,73,67,69,83,66,99,63r17,-3l132,59r16,-2l164,56r15,l195,56r15,-1l204,e" filled="f" strokeweight=".2pt">
                    <v:path arrowok="t" o:connecttype="custom" o:connectlocs="200,0;181,1;163,1;146,3;129,4;110,6;93,7;76,10;59,13;43,16;28,20;14,24;0,29;18,82;33,78;49,73;66,69;81,66;97,63;114,60;129,59;145,57;161,56;176,56;191,56;206,55;200,0;200,0" o:connectangles="0,0,0,0,0,0,0,0,0,0,0,0,0,0,0,0,0,0,0,0,0,0,0,0,0,0,0,0"/>
                  </v:shape>
                  <v:shape id="Freeform 108" o:spid="_x0000_s1132" style="position:absolute;left:4370;top:8348;width:203;height:84;visibility:visible;mso-wrap-style:square;v-text-anchor:top" coordsize="206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nKecIA&#10;AADcAAAADwAAAGRycy9kb3ducmV2LnhtbERPTWvCQBC9F/wPywheSt0oIja6iqgtASlFW+9DdkyC&#10;2ZmQXTX9912h0Ns83ucsVp2r1Y1aXwkbGA0TUMS52IoLA99fby8zUD4gW6yFycAPeVgte08LTK3c&#10;+UC3YyhUDGGfooEyhCbV2uclOfRDaYgjd5bWYYiwLbRt8R7DXa3HSTLVDiuODSU2tCkpvxyvzoDd&#10;TyS/fr7Lc4b7bKdPsv7YTowZ9Lv1HFSgLvyL/9yZjfOTV3g8Ey/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mcp5wgAAANwAAAAPAAAAAAAAAAAAAAAAAJgCAABkcnMvZG93&#10;bnJldi54bWxQSwUGAAAAAAQABAD1AAAAhwMAAAAA&#10;" path="m206,2r,-2l187,1r-19,l151,2,114,5,97,7,62,12,46,15,31,20,,28,19,84r3,-3l3,31,31,22,46,18,62,15,97,10,114,8,151,5,168,4r19,l206,2xe" fillcolor="black" stroked="f">
                    <v:path arrowok="t" o:connecttype="custom" o:connectlocs="203,2;203,0;184,1;166,1;149,2;112,5;96,7;61,12;45,15;31,20;0,28;19,84;22,81;3,31;31,22;45,18;61,15;96,10;112,8;149,5;166,4;184,4;203,2" o:connectangles="0,0,0,0,0,0,0,0,0,0,0,0,0,0,0,0,0,0,0,0,0,0,0"/>
                  </v:shape>
                  <v:shape id="Freeform 109" o:spid="_x0000_s1133" style="position:absolute;left:4389;top:8348;width:190;height:84;visibility:visible;mso-wrap-style:square;v-text-anchor:top" coordsize="194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HgtMYA&#10;AADcAAAADwAAAGRycy9kb3ducmV2LnhtbESPQWvCQBCF7wX/wzJCb7qxtlKiq9hKoVIQTMXS25Ad&#10;k2B2Ns2uGv+9cxB6m+G9ee+b2aJztTpTGyrPBkbDBBRx7m3FhYHd98fgFVSIyBZrz2TgSgEW897D&#10;DFPrL7ylcxYLJSEcUjRQxtikWoe8JIdh6Bti0Q6+dRhlbQttW7xIuKv1U5JMtMOKpaHEht5Lyo/Z&#10;yRnY8M/X+jT+s6uaotvnye/6+e3FmMd+t5yCitTFf/P9+tMK/kjw5RmZQM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ZHgtMYAAADcAAAADwAAAAAAAAAAAAAAAACYAgAAZHJz&#10;L2Rvd25yZXYueG1sUEsFBgAAAAAEAAQA9QAAAIsDAAAAAA==&#10;" path="m,84l33,76,50,71,82,66,99,63r48,-5l178,58r16,-1l188,r-1,l185,2r6,52l178,56r-31,l99,60,82,63,50,68,33,73,3,81,,84xe" fillcolor="black" stroked="f">
                    <v:path arrowok="t" o:connecttype="custom" o:connectlocs="0,84;32,76;49,71;80,66;97,63;144,58;174,58;190,57;184,0;183,0;181,2;187,54;174,56;144,56;97,60;80,63;49,68;32,73;3,81;0,84" o:connectangles="0,0,0,0,0,0,0,0,0,0,0,0,0,0,0,0,0,0,0,0"/>
                  </v:shape>
                  <v:shape id="Freeform 110" o:spid="_x0000_s1134" style="position:absolute;left:4406;top:8447;width:183;height:82;visibility:visible;mso-wrap-style:square;v-text-anchor:top" coordsize="187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v5jsAA&#10;AADcAAAADwAAAGRycy9kb3ducmV2LnhtbERPTWsCMRC9F/ofwhR6c5N1QWQ1iggFD73UKuht2IzZ&#10;xWSybFLd/nsjFHqbx/uc5Xr0TtxoiF1gDWWhQBA3wXRsNRy+PyZzEDEhG3SBScMvRVivXl+WWJtw&#10;5y+67ZMVOYRjjRralPpayti05DEWoSfO3CUMHlOGg5VmwHsO905OlZpJjx3nhhZ72rbUXPc/XkMV&#10;lTpdmxlVZ3fEXpXWfVZW6/e3cbMAkWhM/+I/987k+WUJz2fyB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mv5jsAAAADcAAAADwAAAAAAAAAAAAAAAACYAgAAZHJzL2Rvd25y&#10;ZXYueG1sUEsFBgAAAAAEAAQA9QAAAIUDAAAAAA==&#10;" path="m181,l164,1r-19,l130,3,112,4,97,5,82,8,68,11,53,14,40,18,28,21,15,25,,30,16,82,30,77,43,74,56,70,71,67,85,63,99,61r15,-2l128,57r15,-1l158,54r15,l187,53,181,xe" fillcolor="red" stroked="f">
                    <v:path arrowok="t" o:connecttype="custom" o:connectlocs="177,0;160,1;142,1;127,3;110,4;95,5;80,8;67,11;52,14;39,18;27,21;15,25;0,30;16,82;29,77;42,74;55,70;69,67;83,63;97,61;112,59;125,57;140,56;155,54;169,54;183,53;177,0;177,0" o:connectangles="0,0,0,0,0,0,0,0,0,0,0,0,0,0,0,0,0,0,0,0,0,0,0,0,0,0,0,0"/>
                  </v:shape>
                  <v:shape id="Freeform 111" o:spid="_x0000_s1135" style="position:absolute;left:4406;top:8447;width:183;height:82;visibility:visible;mso-wrap-style:square;v-text-anchor:top" coordsize="187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yqosQA&#10;AADcAAAADwAAAGRycy9kb3ducmV2LnhtbERPS2uDQBC+B/oflinkFldzKMVmIxKQtofmYXvocXCn&#10;auLOirtNjL++Gwj0Nh/fc1bZaDpxpsG1lhUkUQyCuLK65VrB12exeAbhPLLGzjIpuJKDbP0wW2Gq&#10;7YUPdC59LUIIuxQVNN73qZSuasigi2xPHLgfOxj0AQ611ANeQrjp5DKOn6TBlkNDgz1tGqpO5a9R&#10;4N1mP5Wv0/txiotdvi3y7+KjVmr+OOYvIDyN/l98d7/pMD9Zwu2ZcIF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8qqLEAAAA3AAAAA8AAAAAAAAAAAAAAAAAmAIAAGRycy9k&#10;b3ducmV2LnhtbFBLBQYAAAAABAAEAPUAAACJAwAAAAA=&#10;" path="m181,l164,1r-19,l130,3,112,4,97,5,82,8,68,11,53,14,40,18,28,21,15,25,,30,16,82,30,77,43,74,56,70,71,67,85,63,99,61r15,-2l128,57r15,-1l158,54r15,l187,53,181,e" filled="f" strokeweight=".2pt">
                    <v:path arrowok="t" o:connecttype="custom" o:connectlocs="177,0;160,1;142,1;127,3;110,4;95,5;80,8;67,11;52,14;39,18;27,21;15,25;0,30;16,82;29,77;42,74;55,70;69,67;83,63;97,61;112,59;125,57;140,56;155,54;169,54;183,53;177,0;177,0" o:connectangles="0,0,0,0,0,0,0,0,0,0,0,0,0,0,0,0,0,0,0,0,0,0,0,0,0,0,0,0"/>
                  </v:shape>
                  <v:shape id="Freeform 112" o:spid="_x0000_s1136" style="position:absolute;left:4405;top:8445;width:178;height:85;visibility:visible;mso-wrap-style:square;v-text-anchor:top" coordsize="182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2248MA&#10;AADcAAAADwAAAGRycy9kb3ducmV2LnhtbERPS2sCMRC+F/ofwhS81awtWl2N0lZEaQu+euhx2Iyb&#10;pZvJkkRd/70RCr3Nx/ecyay1tTiRD5VjBb1uBoK4cLriUsH3fvE4BBEissbaMSm4UIDZ9P5ugrl2&#10;Z97SaRdLkUI45KjAxNjkUobCkMXQdQ1x4g7OW4wJ+lJqj+cUbmv5lGUDabHi1GCwoXdDxe/uaBUc&#10;v0ykF5ovf1pJm49R/7NZv3mlOg/t6xhEpDb+i//cK53m957h9ky6QE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2248MAAADcAAAADwAAAAAAAAAAAAAAAACYAgAAZHJzL2Rv&#10;d25yZXYueG1sUEsFBgAAAAAEAAQA9QAAAIgDAAAAAA==&#10;" path="m182,3r,-3l165,2r-19,l131,3,113,5,98,6,54,15,41,19,29,22,16,26,,30,16,85r2,-3l3,33,16,29,29,25,41,22,54,17,98,9,113,7,131,6,146,5r19,l182,3xe" fillcolor="black" stroked="f">
                    <v:path arrowok="t" o:connecttype="custom" o:connectlocs="178,3;178,0;161,2;143,2;128,3;111,5;96,6;53,15;40,19;28,22;16,26;0,30;16,85;18,82;3,33;16,29;28,25;40,22;53,17;96,9;111,7;128,6;143,5;161,5;178,3" o:connectangles="0,0,0,0,0,0,0,0,0,0,0,0,0,0,0,0,0,0,0,0,0,0,0,0,0"/>
                  </v:shape>
                  <v:shape id="Freeform 113" o:spid="_x0000_s1137" style="position:absolute;left:4420;top:8445;width:170;height:85;visibility:visible;mso-wrap-style:square;v-text-anchor:top" coordsize="173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zeFMMA&#10;AADcAAAADwAAAGRycy9kb3ducmV2LnhtbERPzWrCQBC+F/oOyxS81U20RImuImJLD6IYfYAxOybB&#10;7OyS3Zr07buFQm/z8f3Ocj2YVjyo841lBek4AUFcWt1wpeByfn+dg/ABWWNrmRR8k4f16vlpibm2&#10;PZ/oUYRKxBD2OSqoQ3C5lL6syaAfW0ccuZvtDIYIu0rqDvsYblo5SZJMGmw4NtToaFtTeS++jILj&#10;bZ9N0/3hcthdZ2320RfOzQulRi/DZgEi0BD+xX/uTx3np2/w+0y8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zeFMMAAADcAAAADwAAAAAAAAAAAAAAAACYAgAAZHJzL2Rv&#10;d25yZXYueG1sUEsFBgAAAAAEAAQA9QAAAIgDAAAAAA==&#10;" path="m,85l15,81,28,78,41,73,56,71,70,66,84,65,99,62r29,-3l143,58r15,l173,56,168,r-2,l165,3r6,50l158,55r-15,l128,56,99,59,84,62,70,63,56,68,41,71,28,75,15,78,2,82,,85xe" fillcolor="black" stroked="f">
                    <v:path arrowok="t" o:connecttype="custom" o:connectlocs="0,85;15,81;28,78;40,73;55,71;69,66;83,65;97,62;126,59;141,58;155,58;170,56;165,0;163,0;162,3;168,53;155,55;141,55;126,56;97,59;83,62;69,63;55,68;40,71;28,75;15,78;2,82;0,85" o:connectangles="0,0,0,0,0,0,0,0,0,0,0,0,0,0,0,0,0,0,0,0,0,0,0,0,0,0,0,0"/>
                  </v:shape>
                  <v:shape id="Freeform 114" o:spid="_x0000_s1138" style="position:absolute;left:4279;top:8636;width:803;height:858;visibility:visible;mso-wrap-style:square;v-text-anchor:top" coordsize="818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Y0x8QA&#10;AADcAAAADwAAAGRycy9kb3ducmV2LnhtbERPTWvCQBC9F/wPywje6saKpURXCUKpiBSqHvQ2ZMck&#10;mJ1Ndzcm+uu7hUJv83ifs1j1phY3cr6yrGAyTkAQ51ZXXCg4Ht6f30D4gKyxtkwK7uRhtRw8LTDV&#10;tuMvuu1DIWII+xQVlCE0qZQ+L8mgH9uGOHIX6wyGCF0htcMuhptaviTJqzRYcWwosaF1Sfl13xoF&#10;2YfLHt3uInfn7Xd9ehxo+tm2So2GfTYHEagP/+I/90bH+ZMZ/D4TL5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GNMfEAAAA3AAAAA8AAAAAAAAAAAAAAAAAmAIAAGRycy9k&#10;b3ducmV2LnhtbFBLBQYAAAAABAAEAPUAAACJAwAAAAA=&#10;" path="m818,502r-3,53l803,604r-17,46l763,690r-30,39l698,762r-39,28l616,815r-47,18l519,848r-54,7l409,858r-54,-3l302,848,250,833,203,815,159,790,121,762,86,729,56,690,33,650,16,604,4,555,,502,,,818,r,502xe" strokeweight=".5pt">
                    <v:path arrowok="t" o:connecttype="custom" o:connectlocs="803,502;800,555;788,604;772,650;749,690;720,729;685,762;647,790;605,815;559,833;509,848;456,855;402,858;348,855;296,848;245,833;199,815;156,790;119,762;84,729;55,690;32,650;16,604;4,555;0,502;0,0;803,0;803,502;803,502" o:connectangles="0,0,0,0,0,0,0,0,0,0,0,0,0,0,0,0,0,0,0,0,0,0,0,0,0,0,0,0,0"/>
                  </v:shape>
                  <v:shape id="Freeform 115" o:spid="_x0000_s1139" style="position:absolute;left:4790;top:8399;width:134;height:130;visibility:visible;mso-wrap-style:square;v-text-anchor:top" coordsize="137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SUlcMA&#10;AADcAAAADwAAAGRycy9kb3ducmV2LnhtbESP3WrCQBCF7wu+wzKCd3WjSCjRVcQfECyUqg8wZMck&#10;mp0N2dHEt+8WCr2b4ZzzzZnFqne1elIbKs8GJuMEFHHubcWFgct5//4BKgiyxdozGXhRgNVy8LbA&#10;zPqOv+l5kkJFCIcMDZQiTaZ1yEtyGMa+IY7a1bcOJa5toW2LXYS7Wk+TJNUOK44XSmxoU1J+Pz1c&#10;pDwwvc1wai/d116Or93tU6qtMaNhv56DEurl3/yXPthYf5LC7zNxAr3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SUlcMAAADcAAAADwAAAAAAAAAAAAAAAACYAgAAZHJzL2Rv&#10;d25yZXYueG1sUEsFBgAAAAAEAAQA9QAAAIgDAAAAAA==&#10;" path="m33,r,2l32,2r-2,l29,2r-2,l26,2r-1,l23,2,22,r,2l22,3r,2l20,5r-1,l17,5r,-2l16,3,14,2r-1,l12,2r-2,l9,,7,r,2l6,2,4,2r,4l6,7r1,l7,9r2,l10,9r2,1l12,12r,1l12,15r,1l10,16r-1,l7,16r2,1l9,19r,1l7,20r,2l6,22r,1l6,25r-2,l3,25r-1,l3,26r,2l3,29r,1l2,30r2,2l4,30r2,2l7,32r,1l9,33r1,-1l19,32r,4l19,38r,1l19,40r,2l19,43r,2l17,45r2,1l20,46r2,l22,48r-2,l20,49r-1,l17,49r-1,l14,49r2,2l16,52r-2,l13,52r-1,l10,52r2,1l12,55r-2,l9,55r-2,l7,58r2,l10,58r2,l10,62r2,1l13,63r1,l14,65r-1,l12,65r-2,l12,66r,2l12,69r,2l10,71r2,1l13,72r1,l14,73r-1,l12,73r-2,l12,75r,1l12,79r,2l10,81r,1l9,82r-2,l9,84r,1l7,85r,1l7,88r-1,l7,89r,2l6,91r,1l4,92,3,91r1,1l4,94r-1,l3,95r-1,l,95r,3l2,99r1,l4,101r,1l6,102r,-1l6,99r1,2l7,102r2,l10,102r,-1l12,101r,-2l12,98r,-2l13,96r1,l16,96r1,l17,95r-1,l17,95r2,l20,95r,-1l17,91r2,l20,89r,-1l20,86r,-1l22,85r1,l25,85r,-1l26,84r,-2l26,81r6,l32,84r1,1l35,85r,1l33,86r-1,l33,88r,1l33,91r,1l32,92r,2l30,94r-1,l30,95r2,l32,94r,1l30,95r-1,l30,96r,2l29,98r-2,l26,98r1,1l27,101r,1l26,102r,2l25,104r-2,l25,105r1,l26,104r,3l26,108r-1,l23,108r2,1l26,109r,2l25,111r-2,l25,112r,2l25,115r,2l23,115r,2l22,117r-2,l26,121r3,l30,121r2,l33,121r2,l35,119r1,l36,118r1,l37,117r2,l39,115r-2,l36,115r-1,-1l36,114r,-2l37,112r,-1l36,111r-1,-2l36,109r,-1l35,107r5,-2l42,105r,-1l42,102r,-1l43,102r2,l45,101r,-2l45,98r,-2l45,95r1,l48,95r,-1l49,94r1,l50,92r2,l53,92r,-1l55,88r1,1l56,91r2,l59,89r,-1l60,89r2,l62,91r1,l65,91r1,l66,89r,-1l68,89r1,2l76,92r,2l76,95r-1,l73,95r2,1l75,98r,1l73,99r-1,l72,101r-1,l72,101r,1l72,104r-1,l69,104r-1,l69,105r,2l69,108r-1,l66,108r-1,l65,111r4,6l72,117r1,l73,115r2,l75,114r1,l76,112r2,-1l78,109r1,l79,108r2,l81,107r1,l82,105r,-1l82,102r1,l85,102r,-1l86,101r,-2l86,98r2,1l89,99r,-1l89,96r2,l92,96r,-1l92,94r1,l95,94r,-2l98,92r1,2l99,95r-1,l99,96r2,l102,98r,1l102,101r,1l102,104r-1,l101,107r,1l99,108r-1,l99,109r,2l99,112r,2l99,115r-1,l98,117r-2,l95,117r1,1l96,119r,2l95,121r,1l93,122r-1,l93,124r2,l95,122r,2l95,125r-2,l92,125r1,2l96,127r,1l98,130r1,l101,130r1,l102,128r2,l104,127r,-2l104,124r,-2l109,124r2,-2l111,115r1,l114,115r1,-1l116,112r,-1l118,109r1,-1l121,105r1,-1l124,102r1,-1l125,99r,-1l124,98r-2,-2l122,95r-1,-1l122,94r,-2l124,92r,-1l125,89r,-1l125,86r,-2l124,84r-2,l121,82r1,l122,81r,-2l124,79r1,l125,78r2,l127,76r,-1l127,73r-2,l124,72r1,l127,72r,-1l128,71r,-2l129,69r,-1l131,68r,-2l131,65r1,l134,65r,-2l134,65r-2,l131,63r1,l134,63r,-1l132,62r,-1l132,59r-1,-3l132,58r2,l134,56r,-1l134,53r,-1l137,52r-2,l135,51r-1,l132,51r-1,-2l132,49r,-1l131,46r1,l131,45r3,l134,43r-2,l132,42r-1,l129,42r-1,l127,42r,3l127,46r-2,l124,46r-2,l121,46r-2,2l118,48r-2,l115,48r,-2l114,46r,-1l112,45r,-2l111,42,95,40r,2l93,42r-1,l91,42r,1l89,43r-1,l86,43r-1,2l83,45r-1,l81,45r-2,l78,43r-2,l75,42r-2,l72,42r-1,l69,42r-1,l68,43r-2,l65,42r,-2l63,39r-1,l60,39r-1,l58,39r-2,l55,39,53,38r-1,l50,38,49,36r1,-1l50,33r-1,l49,32r-1,l46,32r2,-2l48,29,46,28,45,26r,2l45,26r1,l46,25r-1,l43,23r2,l45,22r1,l48,22r2,-2l52,22r1,-2l55,20r,-1l56,19r,-2l56,16,53,13r-1,l50,13,49,12r,1l48,13r-2,l45,13,43,12r2,l46,12r,-2l46,9r,-2l45,6,43,5r,-2l42,2r-9,l35,2,33,xm20,16r2,l23,16r2,l26,16r,-1l27,16r-1,l26,17r-1,l23,17r-1,l20,17r,-1xe" fillcolor="yellow" stroked="f">
                    <v:path arrowok="t" o:connecttype="custom" o:connectlocs="19,5;12,2;10,9;7,16;6,25;7,33;20,46;16,49;7,58;10,65;14,73;10,82;7,88;4,92;3,99;6,101;12,101;17,95;25,84;32,86;29,95;29,96;24,104;22,108;24,114;32,121;38,117;35,109;44,101;57,91;65,89;73,96;70,102;67,108;79,108;84,98;93,94;97,96;99,108;94,117;91,124;94,128;102,125;122,99;119,94;119,82;122,73;131,63;129,58;129,49;126,42;110,43;77,45;64,42;48,32;44,28;51,22;48,13;45,7;34,2;25,17" o:connectangles="0,0,0,0,0,0,0,0,0,0,0,0,0,0,0,0,0,0,0,0,0,0,0,0,0,0,0,0,0,0,0,0,0,0,0,0,0,0,0,0,0,0,0,0,0,0,0,0,0,0,0,0,0,0,0,0,0,0,0,0,0"/>
                    <o:lock v:ext="edit" verticies="t"/>
                  </v:shape>
                  <v:shape id="Freeform 116" o:spid="_x0000_s1140" style="position:absolute;left:4798;top:8414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+bhsMA&#10;AADcAAAADwAAAGRycy9kb3ducmV2LnhtbERPTWvCQBC9F/oflin0VjfxYEt0DWkxpZdCG0XxNuyO&#10;STA7G7Krpv++Kwje5vE+Z5GPthNnGnzrWEE6SUAQa2darhVs1uXLGwgfkA12jknBH3nIl48PC8yM&#10;u/AvnatQixjCPkMFTQh9JqXXDVn0E9cTR+7gBoshwqGWZsBLDLednCbJTFpsOTY02NNHQ/pYnayC&#10;3ez9uyzSlFfb9fhZ7n2t9elHqeensZiDCDSGu/jm/jJxfvoK12fiB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+bhsMAAADcAAAADwAAAAAAAAAAAAAAAACYAgAAZHJzL2Rv&#10;d25yZXYueG1sUEsFBgAAAAAEAAQA9QAAAIgDAAAAAA==&#10;" path="m,l,xe" fillcolor="yellow" stroked="f">
                    <v:path arrowok="t" o:connecttype="custom" o:connectlocs="0,0;0,0;0,0" o:connectangles="0,0,0"/>
                  </v:shape>
                  <v:shape id="Freeform 117" o:spid="_x0000_s1141" style="position:absolute;left:4792;top:8425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AP9MUA&#10;AADcAAAADwAAAGRycy9kb3ducmV2LnhtbESPQWvCQBCF74X+h2UEb3UTDyKpq1hpxEuhalF6G3an&#10;SWh2NmRXTf995yB4m+G9ee+bxWrwrbpSH5vABvJJBorYBtdwZeDrWL7MQcWE7LANTAb+KMJq+fy0&#10;wMKFG+/pekiVkhCOBRqoU+oKraOtyWOchI5YtJ/Qe0yy9pV2Pd4k3Ld6mmUz7bFhaaixo01N9vdw&#10;8QbOs7ePcp3n/H46DtvyO1bWXj6NGY+G9SuoREN6mO/XOyf4udDKMzKBX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0A/0xQAAANwAAAAPAAAAAAAAAAAAAAAAAJgCAABkcnMv&#10;ZG93bnJldi54bWxQSwUGAAAAAAQABAD1AAAAigMAAAAA&#10;" path="m,l,xe" fillcolor="yellow" stroked="f">
                    <v:path arrowok="t" o:connecttype="custom" o:connectlocs="0,0;0,0;0,0" o:connectangles="0,0,0"/>
                  </v:shape>
                  <v:shape id="Freeform 118" o:spid="_x0000_s1142" style="position:absolute;left:4825;top:8497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yqb8MA&#10;AADcAAAADwAAAGRycy9kb3ducmV2LnhtbERPTWvCQBC9F/oflin0VjfxIG10DWkxpZdCG0XxNuyO&#10;STA7G7Krpv++Kwje5vE+Z5GPthNnGnzrWEE6SUAQa2darhVs1uXLKwgfkA12jknBH3nIl48PC8yM&#10;u/AvnatQixjCPkMFTQh9JqXXDVn0E9cTR+7gBoshwqGWZsBLDLednCbJTFpsOTY02NNHQ/pYnayC&#10;3ez9uyzSlFfb9fhZ7n2t9elHqeensZiDCDSGu/jm/jJxfvoG12fiB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yqb8MAAADcAAAADwAAAAAAAAAAAAAAAACYAgAAZHJzL2Rv&#10;d25yZXYueG1sUEsFBgAAAAAEAAQA9QAAAIgDAAAAAA==&#10;" path="m,l1,1,,1r1,l,xe" fillcolor="yellow" stroked="f">
                    <v:path arrowok="t" o:connecttype="custom" o:connectlocs="0,0;1,1;1,1;1,1;1,1;1,1;1,1;1,1;1,1;1,1;1,1;1,1;0,1;1,1;1,1;1,1;1,1;1,1;1,1;1,1;1,1;1,1;1,1;1,1;0,0;0,0" o:connectangles="0,0,0,0,0,0,0,0,0,0,0,0,0,0,0,0,0,0,0,0,0,0,0,0,0,0"/>
                  </v:shape>
                  <v:shape id="Freeform 119" o:spid="_x0000_s1143" style="position:absolute;left:4792;top:8503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rJT8UA&#10;AADcAAAADwAAAGRycy9kb3ducmV2LnhtbESPQWvCQBCF7wX/wzJCb3UTDyKpq6g0pZdCq1LxNuyO&#10;STA7G7Krpv++cxB6m+G9ee+bxWrwrbpRH5vABvJJBorYBtdwZeCwL1/moGJCdtgGJgO/FGG1HD0t&#10;sHDhzt9026VKSQjHAg3UKXWF1tHW5DFOQkcs2jn0HpOsfaVdj3cJ962eZtlMe2xYGmrsaFuTveyu&#10;3sBxtvks13nObz/74b08xcra65cxz+Nh/Qoq0ZD+zY/rDyf4U8GXZ2QCv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yslPxQAAANwAAAAPAAAAAAAAAAAAAAAAAJgCAABkcnMv&#10;ZG93bnJldi54bWxQSwUGAAAAAAQABAD1AAAAigMAAAAA&#10;" path="m,l,xe" fillcolor="yellow" stroked="f">
                    <v:path arrowok="t" o:connecttype="custom" o:connectlocs="0,0;0,0;0,0" o:connectangles="0,0,0"/>
                  </v:shape>
                  <v:shape id="Freeform 120" o:spid="_x0000_s1144" style="position:absolute;left:4893;top:8526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s1MEA&#10;AADcAAAADwAAAGRycy9kb3ducmV2LnhtbERPS4vCMBC+C/sfwizsTdN6EKlG0WUrXhZ8oXgbkrEt&#10;NpPSRO3++40geJuP7znTeWdrcafWV44VpIMEBLF2puJCwWGf98cgfEA2WDsmBX/kYT776E0xM+7B&#10;W7rvQiFiCPsMFZQhNJmUXpdk0Q9cQxy5i2sthgjbQpoWHzHc1nKYJCNpseLYUGJD3yXp6+5mFZxG&#10;y998kab8c9x3q/zsC61vG6W+PrvFBESgLrzFL/faxPnDFJ7PxAv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GbNTBAAAA3AAAAA8AAAAAAAAAAAAAAAAAmAIAAGRycy9kb3du&#10;cmV2LnhtbFBLBQYAAAAABAAEAPUAAACGAwAAAAA=&#10;" path="m,l,xe" fillcolor="yellow" stroked="f">
                    <v:path arrowok="t" o:connecttype="custom" o:connectlocs="0,0;0,0;0,0" o:connectangles="0,0,0"/>
                  </v:shape>
                  <v:shape id="Freeform 121" o:spid="_x0000_s1145" style="position:absolute;left:4864;top:8506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Tyo8MA&#10;AADcAAAADwAAAGRycy9kb3ducmV2LnhtbERPTWvCQBC9F/wPywje6iY5iKSukoopvQhWi9LbsDtN&#10;QrOzIbvR+O/dQqG3ebzPWW1G24or9b5xrCCdJyCItTMNVwo+T+XzEoQPyAZbx6TgTh4268nTCnPj&#10;bvxB12OoRAxhn6OCOoQul9Lrmiz6ueuII/fteoshwr6SpsdbDLetzJJkIS02HBtq7Ghbk/45DlbB&#10;ZfG6L4s05d35NL6VX77SejgoNZuOxQuIQGP4F/+5302cn2Xw+0y8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Tyo8MAAADcAAAADwAAAAAAAAAAAAAAAACYAgAAZHJzL2Rv&#10;d25yZXYueG1sUEsFBgAAAAAEAAQA9QAAAIgDAAAAAA==&#10;" path="m,l,xe" fillcolor="yellow" stroked="f">
                    <v:path arrowok="t" o:connecttype="custom" o:connectlocs="0,0;0,0;0,0" o:connectangles="0,0,0"/>
                  </v:shape>
                  <v:shape id="Freeform 122" o:spid="_x0000_s1146" style="position:absolute;left:4818;top:8520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hXOMMA&#10;AADcAAAADwAAAGRycy9kb3ducmV2LnhtbERPTWvCQBC9F/wPywi91U0UpKSuIYqRXgqtiqW3YXea&#10;BLOzIbtq+u+7guBtHu9zFvlgW3Gh3jeOFaSTBASxdqbhSsFhX768gvAB2WDrmBT8kYd8OXpaYGbc&#10;lb/osguViCHsM1RQh9BlUnpdk0U/cR1x5H5dbzFE2FfS9HiN4baV0ySZS4sNx4YaO1rXpE+7s1Xw&#10;PV99lEWa8ua4H7blj6+0Pn8q9TweijcQgYbwEN/d7ybOn87g9ky8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hXOMMAAADcAAAADwAAAAAAAAAAAAAAAACYAgAAZHJzL2Rv&#10;d25yZXYueG1sUEsFBgAAAAAEAAQA9QAAAIgDAAAAAA==&#10;" path="m,l,xe" fillcolor="yellow" stroked="f">
                    <v:path arrowok="t" o:connecttype="custom" o:connectlocs="0,0;0,0;0,0" o:connectangles="0,0,0"/>
                  </v:shape>
                  <v:shape id="Freeform 123" o:spid="_x0000_s1147" style="position:absolute;left:4790;top:8495;width:12;height:6;visibility:visible;mso-wrap-style:square;v-text-anchor:top" coordsize="1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ELtMMA&#10;AADcAAAADwAAAGRycy9kb3ducmV2LnhtbERP3WrCMBS+F/YO4Qy8s+mcyOyMMpShDmWb8wEOzbHt&#10;1pyUJNb69kYYeHc+vt8znXemFi05X1lW8JSkIIhzqysuFBx+3gcvIHxA1lhbJgUX8jCfPfSmmGl7&#10;5m9q96EQMYR9hgrKEJpMSp+XZNAntiGO3NE6gyFCV0jt8BzDTS2HaTqWBiuODSU2tCgp/9ufjIKP&#10;54n72u7Gx93vZnWyy8nnAbFVqv/Yvb2CCNSFu/jfvdZx/nAEt2fiBXJ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ELtMMAAADcAAAADwAAAAAAAAAAAAAAAACYAgAAZHJzL2Rv&#10;d25yZXYueG1sUEsFBgAAAAAEAAQA9QAAAIgDAAAAAA==&#10;" path="m4,r9,3l10,6,,6,4,xe" fillcolor="yellow" stroked="f">
                    <v:path arrowok="t" o:connecttype="custom" o:connectlocs="4,0;12,3;9,6;0,6;4,0;4,0" o:connectangles="0,0,0,0,0,0"/>
                  </v:shape>
                  <v:shape id="Freeform 124" o:spid="_x0000_s1148" style="position:absolute;left:4883;top:8526;width:10;height:5;visibility:visible;mso-wrap-style:square;v-text-anchor:top" coordsize="1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xDAMMA&#10;AADcAAAADwAAAGRycy9kb3ducmV2LnhtbERPTWsCMRC9C/6HMAVvmq10pWyNUoSWil7cWmhvw2bc&#10;3bqZLEnU9N83guBtHu9z5stoOnEm51vLCh4nGQjiyuqWawX7z7fxMwgfkDV2lknBH3lYLoaDORba&#10;XnhH5zLUIoWwL1BBE0JfSOmrhgz6ie2JE3ewzmBI0NVSO7ykcNPJaZbNpMGWU0ODPa0aqo7lySgo&#10;v7/kAbfmPT7tf90sj+v8uPlRavQQX19ABIrhLr65P3SaP83h+ky6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xDAMMAAADcAAAADwAAAAAAAAAAAAAAAACYAgAAZHJzL2Rv&#10;d25yZXYueG1sUEsFBgAAAAAEAAQA9QAAAIgDAAAAAA==&#10;" path="m3,r7,1l9,5,,5,3,xe" fillcolor="yellow" stroked="f">
                    <v:path arrowok="t" o:connecttype="custom" o:connectlocs="3,0;10,1;9,5;0,5;3,0;3,0" o:connectangles="0,0,0,0,0,0"/>
                  </v:shape>
                  <v:shape id="Freeform 125" o:spid="_x0000_s1149" style="position:absolute;left:4853;top:8508;width:7;height:8;visibility:visible;mso-wrap-style:square;v-text-anchor:top" coordsize="7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Sr8cMA&#10;AADcAAAADwAAAGRycy9kb3ducmV2LnhtbERPPWvDMBDdC/0P4grZajkZTHGshNCkEDIEamfJdrWu&#10;lql1ci0lUf59VSh0u8f7vGod7SCuNPnesYJ5loMgbp3uuVNwat6eX0D4gKxxcEwK7uRhvXp8qLDU&#10;7sbvdK1DJ1II+xIVmBDGUkrfGrLoMzcSJ+7TTRZDglMn9YS3FG4HucjzQlrsOTUYHOnVUPtVX6yC&#10;s9PHzW67NyzjpTl9x91HfciVmj3FzRJEoBj+xX/uvU7zFwX8PpMu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Sr8cMAAADcAAAADwAAAAAAAAAAAAAAAACYAgAAZHJzL2Rv&#10;d25yZXYueG1sUEsFBgAAAAAEAAQA9QAAAIgDAAAAAA==&#10;" path="m3,l7,3,6,8,,8,3,xe" fillcolor="yellow" stroked="f">
                    <v:path arrowok="t" o:connecttype="custom" o:connectlocs="3,0;7,3;6,8;0,8;3,0;3,0" o:connectangles="0,0,0,0,0,0"/>
                  </v:shape>
                  <v:shape id="Freeform 126" o:spid="_x0000_s1150" style="position:absolute;left:4814;top:8517;width:11;height:6;visibility:visible;mso-wrap-style:square;v-text-anchor:top" coordsize="11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TTHsAA&#10;AADcAAAADwAAAGRycy9kb3ducmV2LnhtbERP24rCMBB9F/yHMMK+aaIPq1SjFEHYh3XBywcMzfSi&#10;zaQ0aa1/vxEE3+ZwrrPZDbYWPbW+cqxhPlMgiDNnKi40XC+H6QqED8gGa8ek4UkedtvxaIOJcQ8+&#10;UX8OhYgh7BPUUIbQJFL6rCSLfuYa4sjlrrUYImwLaVp8xHBby4VS39JixbGhxIb2JWX3c2c13Pr7&#10;TWF3SnN7dN0ypZXK/361/poM6RpEoCF8xG/3j4nzF0t4PRMvkN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uTTHsAAAADcAAAADwAAAAAAAAAAAAAAAACYAgAAZHJzL2Rvd25y&#10;ZXYueG1sUEsFBgAAAAAEAAQA9QAAAIUDAAAAAA==&#10;" path="m1,l11,,10,3,,6,1,xe" fillcolor="yellow" stroked="f">
                    <v:path arrowok="t" o:connecttype="custom" o:connectlocs="1,0;11,0;10,3;0,6;1,0;1,0" o:connectangles="0,0,0,0,0,0"/>
                  </v:shape>
                  <v:shape id="Freeform 127" o:spid="_x0000_s1151" style="position:absolute;left:4822;top:8386;width:79;height:15;visibility:visible;mso-wrap-style:square;v-text-anchor:top" coordsize="81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44aMcA&#10;AADcAAAADwAAAGRycy9kb3ducmV2LnhtbESPQWvCQBCF74X+h2UKvZS6aQ4iqatYaaGXBtQgeBuy&#10;0yQ0Oxuya5L6652D4G2G9+a9b5brybVqoD40ng28zRJQxKW3DVcGisPX6wJUiMgWW89k4J8CrFeP&#10;D0vMrB95R8M+VkpCOGRooI6xy7QOZU0Ow8x3xKL9+t5hlLWvtO1xlHDX6jRJ5tphw9JQY0fbmsq/&#10;/dkZOGk+X+xLfpySw2KzzT+Krvj5NOb5adq8g4o0xbv5dv1tBT8VWnlGJtC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uOGjHAAAA3AAAAA8AAAAAAAAAAAAAAAAAmAIAAGRy&#10;cy9kb3ducmV2LnhtbFBLBQYAAAAABAAEAPUAAACMAwAAAAA=&#10;" path="m,10l3,7,6,5,9,3,13,2r4,l22,r5,l32,2r6,l42,3r6,2l52,6r3,1l56,7r3,l62,7r3,l68,7r1,l72,7,75,6r3,l79,6,81,5,79,6r-1,l76,7,73,9r-1,l69,10r-3,l63,12r-4,l56,12,52,10,46,9r-4,l38,7r-5,l29,7r-4,l22,7,19,9r-3,l13,10r-1,2l10,13r-1,l9,15r-2,l6,15r-2,l3,15r-1,l2,13,,13,,12,,10xe" fillcolor="yellow" stroked="f">
                    <v:path arrowok="t" o:connecttype="custom" o:connectlocs="0,10;3,7;6,5;9,3;13,2;17,2;21,0;26,0;31,2;37,2;41,3;47,5;51,6;54,7;55,7;58,7;60,7;63,7;66,7;67,7;70,7;73,6;76,6;77,6;79,5;77,6;76,6;74,7;71,9;70,9;67,10;64,10;61,12;58,12;55,12;51,10;45,9;41,9;37,7;32,7;28,7;24,7;21,7;19,9;16,9;13,10;12,12;10,13;9,13;9,15;9,15;7,15;7,15;6,15;4,15;3,15;2,15;2,13;0,13;0,12;0,10;0,10" o:connectangles="0,0,0,0,0,0,0,0,0,0,0,0,0,0,0,0,0,0,0,0,0,0,0,0,0,0,0,0,0,0,0,0,0,0,0,0,0,0,0,0,0,0,0,0,0,0,0,0,0,0,0,0,0,0,0,0,0,0,0,0,0,0"/>
                  </v:shape>
                  <v:shape id="Freeform 128" o:spid="_x0000_s1152" style="position:absolute;left:4832;top:8398;width:67;height:18;visibility:visible;mso-wrap-style:square;v-text-anchor:top" coordsize="68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LmkMMA&#10;AADcAAAADwAAAGRycy9kb3ducmV2LnhtbERPTWsCMRC9F/wPYQreNNulSLs1ShGtglXotoceh810&#10;N7iZLEnU9d8bQehtHu9zpvPetuJEPhjHCp7GGQjiymnDtYKf79XoBUSIyBpbx6TgQgHms8HDFAvt&#10;zvxFpzLWIoVwKFBBE2NXSBmqhiyGseuIE/fnvMWYoK+l9nhO4baVeZZNpEXDqaHBjhYNVYfyaBX8&#10;7rxZL5/39aQ05f5ju/485MdKqeFj//4GIlIf/8V390an+fkr3J5JF8jZ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LmkMMAAADcAAAADwAAAAAAAAAAAAAAAACYAgAAZHJzL2Rv&#10;d25yZXYueG1sUEsFBgAAAAAEAAQA9QAAAIgDAAAAAA==&#10;" path="m,1l6,r4,l16,r4,l25,r4,1l32,3r4,1l40,7r6,1l50,11r5,2l56,14r2,l59,16r2,l62,16r1,l65,16r1,l68,16r-2,1l65,17r-3,l61,18r-2,l58,18,55,17r-2,l52,17,50,16r-1,l46,14,43,13,39,11,36,10r-4,l29,8,25,7r-3,l17,7r-2,l12,7,9,7,5,7,3,7,3,6,2,6,2,4,2,3,,1xe" fillcolor="yellow" stroked="f">
                    <v:path arrowok="t" o:connecttype="custom" o:connectlocs="0,1;6,0;10,0;16,0;20,0;25,0;29,1;32,3;35,4;39,7;45,8;49,11;54,13;55,14;57,14;58,16;58,16;60,16;61,16;61,16;62,16;64,16;65,16;67,16;67,16;65,17;64,17;61,17;60,18;58,18;57,18;54,17;52,17;51,17;49,16;48,16;45,14;42,13;38,11;35,10;32,10;29,8;25,7;22,7;17,7;15,7;12,7;9,7;5,7;5,7;5,7;3,7;3,6;3,6;2,6;2,6;2,4;2,4;2,3;2,3;0,1;0,1" o:connectangles="0,0,0,0,0,0,0,0,0,0,0,0,0,0,0,0,0,0,0,0,0,0,0,0,0,0,0,0,0,0,0,0,0,0,0,0,0,0,0,0,0,0,0,0,0,0,0,0,0,0,0,0,0,0,0,0,0,0,0,0,0,0"/>
                  </v:shape>
                  <v:shape id="Freeform 129" o:spid="_x0000_s1153" style="position:absolute;left:4298;top:8656;width:766;height:818;visibility:visible;mso-wrap-style:square;v-text-anchor:top" coordsize="781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YmpMYA&#10;AADcAAAADwAAAGRycy9kb3ducmV2LnhtbESPT2vDMAzF74N+B6PCbquzDbaS1i0jbWGXHtY/bEcR&#10;q3ZILIfYa7NvPx0Gu0m8p/d+Wq7H0KkrDamJbOBxVoAirqNt2Bk4HXcPc1ApI1vsIpOBH0qwXk3u&#10;lljaeOMPuh6yUxLCqUQDPue+1DrVngKmWeyJRbvEIWCWdXDaDniT8NDpp6J40QEblgaPPVWe6vbw&#10;HQx87t3W4Wu7337tXFW1/nje1Btj7qfj2wJUpjH/m/+u363gPwu+PCMT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QYmpMYAAADcAAAADwAAAAAAAAAAAAAAAACYAgAAZHJz&#10;L2Rvd25yZXYueG1sUEsFBgAAAAAEAAQA9QAAAIsDAAAAAA==&#10;" path="m313,638r155,l468,812r-13,3l442,816r-13,l416,818r-13,l390,818r-12,l365,818r-13,-2l339,816r-13,-1l313,812r,-174xm625,638r,118l635,750r11,-7l656,734r10,-8l678,716r10,-9l698,696r10,-10l718,674r9,-11l734,651r6,-13l625,638xm156,638r,118l148,750r-12,-6l126,736,115,726,103,716,93,706,82,694,71,683,63,671,54,660,47,650,41,638r115,xm468,638r157,l625,479r-157,l468,638xm156,638r157,l313,479r-157,l156,638xm625,479r155,l780,319r-155,l625,479xm313,479r155,l468,319r-155,l313,479xm,479r156,l156,319,,319,,479xm468,319r157,l625,160r-157,l468,319xm156,319r157,l313,160r-157,l156,319xm625,160r156,l781,,625,r,160xm313,160r155,l468,,313,r,160xm,160r158,l158,,,,,160xe" fillcolor="red" stroked="f">
                    <v:path arrowok="t" o:connecttype="custom" o:connectlocs="459,638;446,815;421,816;395,818;371,818;345,816;320,815;307,638;613,638;623,750;643,734;665,716;685,696;704,674;720,651;613,638;153,638;145,750;124,736;101,716;80,694;62,671;46,650;153,638;459,638;613,479;459,638;153,638;307,479;153,638;613,479;765,319;613,479;307,479;459,319;307,479;0,479;153,319;0,479;459,319;613,160;459,319;153,319;307,160;153,319;613,160;766,0;613,160;307,160;459,0;307,160;0,160;155,0;0,160" o:connectangles="0,0,0,0,0,0,0,0,0,0,0,0,0,0,0,0,0,0,0,0,0,0,0,0,0,0,0,0,0,0,0,0,0,0,0,0,0,0,0,0,0,0,0,0,0,0,0,0,0,0,0,0,0,0"/>
                    <o:lock v:ext="edit" verticies="t"/>
                  </v:shape>
                </v:group>
              </v:group>
            </w:pict>
          </mc:Fallback>
        </mc:AlternateContent>
      </w:r>
    </w:p>
    <w:p w:rsidR="002468A2" w:rsidRDefault="002468A2"/>
    <w:p w:rsidR="002468A2" w:rsidRDefault="002468A2"/>
    <w:p w:rsidR="002468A2" w:rsidRDefault="002468A2"/>
    <w:p w:rsidR="002468A2" w:rsidRDefault="002468A2"/>
    <w:p w:rsidR="002468A2" w:rsidRDefault="002468A2"/>
    <w:p w:rsidR="002468A2" w:rsidRDefault="002468A2"/>
    <w:p w:rsidR="002468A2" w:rsidRDefault="002468A2"/>
    <w:p w:rsidR="00B0118B" w:rsidRDefault="00B0118B"/>
    <w:p w:rsidR="00B0118B" w:rsidRDefault="00B0118B"/>
    <w:p w:rsidR="00AF3E94" w:rsidRDefault="00AF3E94"/>
    <w:p w:rsidR="002468A2" w:rsidRDefault="002468A2">
      <w:pPr>
        <w:rPr>
          <w:sz w:val="22"/>
          <w:szCs w:val="22"/>
        </w:rPr>
      </w:pPr>
      <w:r>
        <w:tab/>
      </w:r>
      <w:r w:rsidRPr="00626674">
        <w:rPr>
          <w:sz w:val="22"/>
          <w:szCs w:val="22"/>
        </w:rPr>
        <w:t xml:space="preserve">Na temelju članka </w:t>
      </w:r>
      <w:r w:rsidR="008A0600">
        <w:rPr>
          <w:sz w:val="22"/>
          <w:szCs w:val="22"/>
        </w:rPr>
        <w:t>35</w:t>
      </w:r>
      <w:r w:rsidR="00A7725A" w:rsidRPr="00626674">
        <w:rPr>
          <w:sz w:val="22"/>
          <w:szCs w:val="22"/>
        </w:rPr>
        <w:t xml:space="preserve">. </w:t>
      </w:r>
      <w:r w:rsidRPr="00626674">
        <w:rPr>
          <w:sz w:val="22"/>
          <w:szCs w:val="22"/>
        </w:rPr>
        <w:t xml:space="preserve"> Statuta općine Bednja ("Službeni vjesn</w:t>
      </w:r>
      <w:r w:rsidR="00A7725A" w:rsidRPr="00626674">
        <w:rPr>
          <w:sz w:val="22"/>
          <w:szCs w:val="22"/>
        </w:rPr>
        <w:t xml:space="preserve">ik </w:t>
      </w:r>
      <w:r w:rsidR="00E97DF3">
        <w:rPr>
          <w:sz w:val="22"/>
          <w:szCs w:val="22"/>
        </w:rPr>
        <w:t xml:space="preserve">Varaždinske županije" broj </w:t>
      </w:r>
      <w:r w:rsidR="00D04275">
        <w:rPr>
          <w:sz w:val="22"/>
          <w:szCs w:val="22"/>
        </w:rPr>
        <w:t>70</w:t>
      </w:r>
      <w:r w:rsidR="00826752">
        <w:rPr>
          <w:sz w:val="22"/>
          <w:szCs w:val="22"/>
        </w:rPr>
        <w:t>/13</w:t>
      </w:r>
      <w:r w:rsidR="00BA1717">
        <w:rPr>
          <w:sz w:val="22"/>
          <w:szCs w:val="22"/>
        </w:rPr>
        <w:t>, 56/16</w:t>
      </w:r>
      <w:r w:rsidR="00B0118B" w:rsidRPr="00626674">
        <w:rPr>
          <w:sz w:val="22"/>
          <w:szCs w:val="22"/>
        </w:rPr>
        <w:t xml:space="preserve">) </w:t>
      </w:r>
      <w:r w:rsidR="00A7725A" w:rsidRPr="00626674">
        <w:rPr>
          <w:sz w:val="22"/>
          <w:szCs w:val="22"/>
        </w:rPr>
        <w:t xml:space="preserve"> predsjednik Općinskog vijeća  Općine Bednja saziva</w:t>
      </w:r>
    </w:p>
    <w:p w:rsidR="00AF4F66" w:rsidRDefault="00AF4F66">
      <w:pPr>
        <w:rPr>
          <w:sz w:val="22"/>
          <w:szCs w:val="22"/>
        </w:rPr>
      </w:pPr>
    </w:p>
    <w:p w:rsidR="002468A2" w:rsidRPr="00F05074" w:rsidRDefault="003E3111" w:rsidP="00C44C5B">
      <w:pPr>
        <w:jc w:val="center"/>
        <w:rPr>
          <w:rFonts w:ascii="Arial" w:hAnsi="Arial"/>
          <w:b/>
          <w:sz w:val="32"/>
          <w:szCs w:val="32"/>
        </w:rPr>
      </w:pPr>
      <w:r w:rsidRPr="00F05074">
        <w:rPr>
          <w:rFonts w:ascii="Arial" w:hAnsi="Arial"/>
          <w:b/>
          <w:sz w:val="32"/>
          <w:szCs w:val="32"/>
        </w:rPr>
        <w:t>33</w:t>
      </w:r>
      <w:r w:rsidR="00B263E2" w:rsidRPr="00F05074">
        <w:rPr>
          <w:rFonts w:ascii="Arial" w:hAnsi="Arial"/>
          <w:b/>
          <w:sz w:val="32"/>
          <w:szCs w:val="32"/>
        </w:rPr>
        <w:t>. SJEDNICU OPĆINSKOG VIJEĆA OPĆINE BEDNJA</w:t>
      </w:r>
    </w:p>
    <w:p w:rsidR="00F13E66" w:rsidRPr="00C44C5B" w:rsidRDefault="00F13E66" w:rsidP="00C44C5B">
      <w:pPr>
        <w:jc w:val="center"/>
        <w:rPr>
          <w:rFonts w:ascii="Arial" w:hAnsi="Arial"/>
          <w:b/>
          <w:sz w:val="28"/>
          <w:szCs w:val="28"/>
        </w:rPr>
      </w:pPr>
    </w:p>
    <w:p w:rsidR="00B263E2" w:rsidRPr="00F05074" w:rsidRDefault="002468A2" w:rsidP="00A029BC">
      <w:pPr>
        <w:jc w:val="both"/>
        <w:rPr>
          <w:sz w:val="28"/>
          <w:szCs w:val="28"/>
        </w:rPr>
      </w:pPr>
      <w:r w:rsidRPr="00626674">
        <w:rPr>
          <w:rFonts w:ascii="Arial" w:hAnsi="Arial"/>
        </w:rPr>
        <w:tab/>
      </w:r>
      <w:r w:rsidR="00B263E2" w:rsidRPr="00F05074">
        <w:rPr>
          <w:sz w:val="28"/>
          <w:szCs w:val="28"/>
        </w:rPr>
        <w:t>Sj</w:t>
      </w:r>
      <w:r w:rsidR="00837F85" w:rsidRPr="00F05074">
        <w:rPr>
          <w:sz w:val="28"/>
          <w:szCs w:val="28"/>
        </w:rPr>
        <w:t>ednica će se održati</w:t>
      </w:r>
      <w:r w:rsidR="00076B13" w:rsidRPr="00F05074">
        <w:rPr>
          <w:sz w:val="28"/>
          <w:szCs w:val="28"/>
        </w:rPr>
        <w:t xml:space="preserve"> dana</w:t>
      </w:r>
      <w:r w:rsidR="00A46132" w:rsidRPr="00F05074">
        <w:rPr>
          <w:sz w:val="28"/>
          <w:szCs w:val="28"/>
        </w:rPr>
        <w:t xml:space="preserve"> </w:t>
      </w:r>
      <w:r w:rsidR="003E3111" w:rsidRPr="00F05074">
        <w:rPr>
          <w:b/>
          <w:sz w:val="28"/>
          <w:szCs w:val="28"/>
        </w:rPr>
        <w:t>18. 04</w:t>
      </w:r>
      <w:r w:rsidR="00BA1717" w:rsidRPr="00F05074">
        <w:rPr>
          <w:b/>
          <w:sz w:val="28"/>
          <w:szCs w:val="28"/>
        </w:rPr>
        <w:t xml:space="preserve">. 2017. </w:t>
      </w:r>
      <w:r w:rsidR="00B263E2" w:rsidRPr="00F05074">
        <w:rPr>
          <w:sz w:val="28"/>
          <w:szCs w:val="28"/>
        </w:rPr>
        <w:t>godine</w:t>
      </w:r>
      <w:r w:rsidR="00003AFA" w:rsidRPr="00F05074">
        <w:rPr>
          <w:sz w:val="28"/>
          <w:szCs w:val="28"/>
        </w:rPr>
        <w:t xml:space="preserve"> (</w:t>
      </w:r>
      <w:r w:rsidR="003E3111" w:rsidRPr="00F05074">
        <w:rPr>
          <w:sz w:val="28"/>
          <w:szCs w:val="28"/>
        </w:rPr>
        <w:t>utorak</w:t>
      </w:r>
      <w:r w:rsidR="00003AFA" w:rsidRPr="00F05074">
        <w:rPr>
          <w:sz w:val="28"/>
          <w:szCs w:val="28"/>
        </w:rPr>
        <w:t>)</w:t>
      </w:r>
      <w:r w:rsidR="00B263E2" w:rsidRPr="00F05074">
        <w:rPr>
          <w:sz w:val="28"/>
          <w:szCs w:val="28"/>
        </w:rPr>
        <w:t xml:space="preserve"> </w:t>
      </w:r>
      <w:r w:rsidR="000B05DC" w:rsidRPr="00F05074">
        <w:rPr>
          <w:sz w:val="28"/>
          <w:szCs w:val="28"/>
        </w:rPr>
        <w:t xml:space="preserve">u </w:t>
      </w:r>
      <w:r w:rsidR="008D0303" w:rsidRPr="00F05074">
        <w:rPr>
          <w:b/>
          <w:sz w:val="28"/>
          <w:szCs w:val="28"/>
        </w:rPr>
        <w:t>19,00</w:t>
      </w:r>
      <w:r w:rsidR="00BB52BF" w:rsidRPr="00F05074">
        <w:rPr>
          <w:b/>
          <w:sz w:val="28"/>
          <w:szCs w:val="28"/>
        </w:rPr>
        <w:t xml:space="preserve"> </w:t>
      </w:r>
      <w:r w:rsidR="00B263E2" w:rsidRPr="00F05074">
        <w:rPr>
          <w:b/>
          <w:sz w:val="28"/>
          <w:szCs w:val="28"/>
        </w:rPr>
        <w:t>sati</w:t>
      </w:r>
      <w:r w:rsidR="00B263E2" w:rsidRPr="00F05074">
        <w:rPr>
          <w:sz w:val="28"/>
          <w:szCs w:val="28"/>
        </w:rPr>
        <w:t xml:space="preserve"> u prosto</w:t>
      </w:r>
      <w:r w:rsidR="00A5650C" w:rsidRPr="00F05074">
        <w:rPr>
          <w:sz w:val="28"/>
          <w:szCs w:val="28"/>
        </w:rPr>
        <w:t>rijama Općine Bednja i predlaže</w:t>
      </w:r>
      <w:r w:rsidR="00B263E2" w:rsidRPr="00F05074">
        <w:rPr>
          <w:sz w:val="28"/>
          <w:szCs w:val="28"/>
        </w:rPr>
        <w:t xml:space="preserve"> slijedeći:</w:t>
      </w:r>
    </w:p>
    <w:p w:rsidR="0080390B" w:rsidRPr="00626674" w:rsidRDefault="0080390B" w:rsidP="00390EDC">
      <w:pPr>
        <w:jc w:val="center"/>
        <w:rPr>
          <w:b/>
        </w:rPr>
      </w:pPr>
      <w:bookmarkStart w:id="0" w:name="_GoBack"/>
      <w:bookmarkEnd w:id="0"/>
    </w:p>
    <w:p w:rsidR="00B263E2" w:rsidRPr="001243F9" w:rsidRDefault="00B869D2" w:rsidP="00390EDC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DNEVNI  RED</w:t>
      </w:r>
    </w:p>
    <w:p w:rsidR="00B263E2" w:rsidRPr="00F05074" w:rsidRDefault="00B263E2">
      <w:pPr>
        <w:ind w:left="720"/>
        <w:rPr>
          <w:sz w:val="28"/>
          <w:szCs w:val="28"/>
        </w:rPr>
      </w:pPr>
    </w:p>
    <w:p w:rsidR="00A4477A" w:rsidRPr="00F05074" w:rsidRDefault="0092768E" w:rsidP="006B74C8">
      <w:pPr>
        <w:numPr>
          <w:ilvl w:val="0"/>
          <w:numId w:val="5"/>
        </w:numPr>
        <w:ind w:left="900"/>
        <w:jc w:val="both"/>
        <w:rPr>
          <w:b/>
          <w:bCs/>
          <w:sz w:val="28"/>
          <w:szCs w:val="28"/>
        </w:rPr>
      </w:pPr>
      <w:r w:rsidRPr="00F05074">
        <w:rPr>
          <w:b/>
          <w:sz w:val="28"/>
          <w:szCs w:val="28"/>
        </w:rPr>
        <w:t xml:space="preserve">Usvajanje zapisnika s </w:t>
      </w:r>
      <w:r w:rsidR="003E3111" w:rsidRPr="00F05074">
        <w:rPr>
          <w:b/>
          <w:sz w:val="28"/>
          <w:szCs w:val="28"/>
        </w:rPr>
        <w:t>32</w:t>
      </w:r>
      <w:r w:rsidR="004540E1" w:rsidRPr="00F05074">
        <w:rPr>
          <w:b/>
          <w:sz w:val="28"/>
          <w:szCs w:val="28"/>
        </w:rPr>
        <w:t>.</w:t>
      </w:r>
      <w:r w:rsidR="00680367" w:rsidRPr="00F05074">
        <w:rPr>
          <w:b/>
          <w:sz w:val="28"/>
          <w:szCs w:val="28"/>
        </w:rPr>
        <w:t xml:space="preserve"> </w:t>
      </w:r>
      <w:r w:rsidR="00904214" w:rsidRPr="00F05074">
        <w:rPr>
          <w:b/>
          <w:sz w:val="28"/>
          <w:szCs w:val="28"/>
        </w:rPr>
        <w:t>sjednice</w:t>
      </w:r>
      <w:r w:rsidR="00F23418" w:rsidRPr="00F05074">
        <w:rPr>
          <w:b/>
          <w:sz w:val="28"/>
          <w:szCs w:val="28"/>
        </w:rPr>
        <w:t xml:space="preserve"> </w:t>
      </w:r>
      <w:r w:rsidR="00680367" w:rsidRPr="00F05074">
        <w:rPr>
          <w:b/>
          <w:sz w:val="28"/>
          <w:szCs w:val="28"/>
        </w:rPr>
        <w:t>Općinskog vijeća</w:t>
      </w:r>
    </w:p>
    <w:p w:rsidR="0098475C" w:rsidRPr="00F05074" w:rsidRDefault="0098475C" w:rsidP="006B74C8">
      <w:pPr>
        <w:numPr>
          <w:ilvl w:val="0"/>
          <w:numId w:val="5"/>
        </w:numPr>
        <w:ind w:left="900"/>
        <w:jc w:val="both"/>
        <w:rPr>
          <w:b/>
          <w:sz w:val="28"/>
          <w:szCs w:val="28"/>
        </w:rPr>
      </w:pPr>
      <w:r w:rsidRPr="00F05074">
        <w:rPr>
          <w:b/>
          <w:sz w:val="28"/>
          <w:szCs w:val="28"/>
        </w:rPr>
        <w:t xml:space="preserve">Pitanja i prijedlozi vijećnika </w:t>
      </w:r>
    </w:p>
    <w:p w:rsidR="00DA7DE6" w:rsidRPr="00F05074" w:rsidRDefault="0098475C" w:rsidP="006B74C8">
      <w:pPr>
        <w:numPr>
          <w:ilvl w:val="0"/>
          <w:numId w:val="5"/>
        </w:numPr>
        <w:ind w:left="900"/>
        <w:jc w:val="both"/>
        <w:rPr>
          <w:b/>
          <w:bCs/>
          <w:sz w:val="28"/>
          <w:szCs w:val="28"/>
        </w:rPr>
      </w:pPr>
      <w:r w:rsidRPr="00F05074">
        <w:rPr>
          <w:b/>
          <w:bCs/>
          <w:sz w:val="28"/>
          <w:szCs w:val="28"/>
        </w:rPr>
        <w:t>Usvajanje dnevnog reda</w:t>
      </w:r>
    </w:p>
    <w:p w:rsidR="00D727F2" w:rsidRPr="00F05074" w:rsidRDefault="00C0038D" w:rsidP="006B74C8">
      <w:pPr>
        <w:numPr>
          <w:ilvl w:val="0"/>
          <w:numId w:val="5"/>
        </w:numPr>
        <w:ind w:left="900"/>
        <w:jc w:val="both"/>
        <w:rPr>
          <w:b/>
          <w:bCs/>
          <w:sz w:val="28"/>
          <w:szCs w:val="28"/>
        </w:rPr>
      </w:pPr>
      <w:r w:rsidRPr="00F05074">
        <w:rPr>
          <w:b/>
          <w:bCs/>
          <w:sz w:val="28"/>
          <w:szCs w:val="28"/>
        </w:rPr>
        <w:t xml:space="preserve">Odluka </w:t>
      </w:r>
      <w:r w:rsidR="00D727F2" w:rsidRPr="00F05074">
        <w:rPr>
          <w:b/>
          <w:bCs/>
          <w:sz w:val="28"/>
          <w:szCs w:val="28"/>
        </w:rPr>
        <w:t>o provedbi izbora za članove vijeća mjesnih odbora na području Općine Bednja</w:t>
      </w:r>
    </w:p>
    <w:p w:rsidR="003E3111" w:rsidRPr="00F05074" w:rsidRDefault="003E3111" w:rsidP="006B74C8">
      <w:pPr>
        <w:numPr>
          <w:ilvl w:val="0"/>
          <w:numId w:val="5"/>
        </w:numPr>
        <w:ind w:left="900"/>
        <w:jc w:val="both"/>
        <w:rPr>
          <w:b/>
          <w:bCs/>
          <w:sz w:val="28"/>
          <w:szCs w:val="28"/>
        </w:rPr>
      </w:pPr>
      <w:r w:rsidRPr="00F05074">
        <w:rPr>
          <w:b/>
          <w:bCs/>
          <w:sz w:val="28"/>
          <w:szCs w:val="28"/>
        </w:rPr>
        <w:t>Izvršenje proračuna Općine Bednja za 2016. godinu</w:t>
      </w:r>
    </w:p>
    <w:p w:rsidR="003E3111" w:rsidRPr="00F05074" w:rsidRDefault="003E3111" w:rsidP="006B74C8">
      <w:pPr>
        <w:numPr>
          <w:ilvl w:val="0"/>
          <w:numId w:val="5"/>
        </w:numPr>
        <w:ind w:left="900"/>
        <w:jc w:val="both"/>
        <w:rPr>
          <w:b/>
          <w:bCs/>
          <w:sz w:val="28"/>
          <w:szCs w:val="28"/>
        </w:rPr>
      </w:pPr>
      <w:r w:rsidRPr="00F05074">
        <w:rPr>
          <w:b/>
          <w:bCs/>
          <w:sz w:val="28"/>
          <w:szCs w:val="28"/>
        </w:rPr>
        <w:t>Odluka o porezima Općine Bednja</w:t>
      </w:r>
    </w:p>
    <w:p w:rsidR="003E3111" w:rsidRPr="00F05074" w:rsidRDefault="003E3111" w:rsidP="006B74C8">
      <w:pPr>
        <w:numPr>
          <w:ilvl w:val="0"/>
          <w:numId w:val="5"/>
        </w:numPr>
        <w:ind w:left="900"/>
        <w:jc w:val="both"/>
        <w:rPr>
          <w:b/>
          <w:bCs/>
          <w:sz w:val="28"/>
          <w:szCs w:val="28"/>
        </w:rPr>
      </w:pPr>
      <w:r w:rsidRPr="00F05074">
        <w:rPr>
          <w:b/>
          <w:bCs/>
          <w:sz w:val="28"/>
          <w:szCs w:val="28"/>
        </w:rPr>
        <w:t>Odluka o donošenju II. Izmjena i dopuna Prostornog plana Općine Bednja</w:t>
      </w:r>
    </w:p>
    <w:p w:rsidR="003E3111" w:rsidRPr="00F05074" w:rsidRDefault="003E3111" w:rsidP="006B74C8">
      <w:pPr>
        <w:numPr>
          <w:ilvl w:val="0"/>
          <w:numId w:val="5"/>
        </w:numPr>
        <w:ind w:left="900"/>
        <w:jc w:val="both"/>
        <w:rPr>
          <w:b/>
          <w:bCs/>
          <w:sz w:val="28"/>
          <w:szCs w:val="28"/>
        </w:rPr>
      </w:pPr>
      <w:r w:rsidRPr="00F05074">
        <w:rPr>
          <w:b/>
          <w:bCs/>
          <w:sz w:val="28"/>
          <w:szCs w:val="28"/>
        </w:rPr>
        <w:t>Pravilnik o provedbi postupka jednostavne nabave</w:t>
      </w:r>
    </w:p>
    <w:p w:rsidR="003E3111" w:rsidRPr="00F05074" w:rsidRDefault="003E3111" w:rsidP="006B74C8">
      <w:pPr>
        <w:numPr>
          <w:ilvl w:val="0"/>
          <w:numId w:val="5"/>
        </w:numPr>
        <w:ind w:left="900"/>
        <w:jc w:val="both"/>
        <w:rPr>
          <w:b/>
          <w:bCs/>
          <w:sz w:val="28"/>
          <w:szCs w:val="28"/>
        </w:rPr>
      </w:pPr>
      <w:r w:rsidRPr="00F05074">
        <w:rPr>
          <w:b/>
          <w:bCs/>
          <w:sz w:val="28"/>
          <w:szCs w:val="28"/>
        </w:rPr>
        <w:t>Ostala pitanja</w:t>
      </w:r>
    </w:p>
    <w:p w:rsidR="006C03F2" w:rsidRDefault="006C03F2" w:rsidP="006C03F2">
      <w:pPr>
        <w:ind w:left="1080"/>
        <w:jc w:val="both"/>
        <w:rPr>
          <w:b/>
          <w:bCs/>
          <w:sz w:val="22"/>
          <w:szCs w:val="22"/>
        </w:rPr>
      </w:pPr>
    </w:p>
    <w:p w:rsidR="00D53A08" w:rsidRPr="00392C10" w:rsidRDefault="00392C10" w:rsidP="00D727F2">
      <w:pPr>
        <w:tabs>
          <w:tab w:val="left" w:pos="1488"/>
        </w:tabs>
        <w:ind w:left="900"/>
        <w:rPr>
          <w:sz w:val="22"/>
          <w:szCs w:val="22"/>
        </w:rPr>
      </w:pPr>
      <w:r>
        <w:rPr>
          <w:sz w:val="22"/>
          <w:szCs w:val="22"/>
        </w:rPr>
        <w:tab/>
      </w:r>
    </w:p>
    <w:p w:rsidR="00A43FDB" w:rsidRPr="00A43FDB" w:rsidRDefault="00BC6519" w:rsidP="00182D65">
      <w:pPr>
        <w:ind w:left="900"/>
        <w:jc w:val="both"/>
        <w:rPr>
          <w:b/>
          <w:bCs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147955</wp:posOffset>
                </wp:positionV>
                <wp:extent cx="2971800" cy="599440"/>
                <wp:effectExtent l="0" t="0" r="0" b="0"/>
                <wp:wrapTopAndBottom/>
                <wp:docPr id="2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9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68A2" w:rsidRPr="008772D0" w:rsidRDefault="00BA17A3">
                            <w:pPr>
                              <w:jc w:val="center"/>
                            </w:pPr>
                            <w:r w:rsidRPr="008772D0">
                              <w:t>PREDSJEDNIK OPĆINSKOG VIJEĆA:</w:t>
                            </w:r>
                          </w:p>
                          <w:p w:rsidR="002468A2" w:rsidRPr="008772D0" w:rsidRDefault="008D470A">
                            <w:pPr>
                              <w:jc w:val="center"/>
                            </w:pPr>
                            <w:r>
                              <w:t xml:space="preserve">Ivan </w:t>
                            </w:r>
                            <w:proofErr w:type="spellStart"/>
                            <w:r>
                              <w:t>Brezni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" o:spid="_x0000_s1154" type="#_x0000_t202" style="position:absolute;left:0;text-align:left;margin-left:232.85pt;margin-top:11.65pt;width:234pt;height:4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YslhwIAABgFAAAOAAAAZHJzL2Uyb0RvYy54bWysVG1v2yAQ/j5p/wHxPfXLnCa24lRNu0yT&#10;uhep3Q8ggGM0DAxI7G7af9+BkzT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" stroked="f">
                <v:textbox>
                  <w:txbxContent>
                    <w:p w:rsidR="002468A2" w:rsidRPr="008772D0" w:rsidRDefault="00BA17A3">
                      <w:pPr>
                        <w:jc w:val="center"/>
                      </w:pPr>
                      <w:r w:rsidRPr="008772D0">
                        <w:t>PREDSJEDNIK OPĆINSKOG VIJEĆA:</w:t>
                      </w:r>
                    </w:p>
                    <w:p w:rsidR="002468A2" w:rsidRPr="008772D0" w:rsidRDefault="008D470A">
                      <w:pPr>
                        <w:jc w:val="center"/>
                      </w:pPr>
                      <w:r>
                        <w:t>Ivan Brezni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0626FD" w:rsidRPr="000626FD">
        <w:rPr>
          <w:b/>
          <w:bCs/>
          <w:sz w:val="20"/>
          <w:szCs w:val="20"/>
        </w:rPr>
        <w:t>DOSTAVLJA SE</w:t>
      </w:r>
      <w:r w:rsidR="000626FD">
        <w:rPr>
          <w:b/>
          <w:bCs/>
        </w:rPr>
        <w:t>:</w:t>
      </w:r>
    </w:p>
    <w:p w:rsidR="008772D0" w:rsidRDefault="008772D0" w:rsidP="0036212E">
      <w:pPr>
        <w:numPr>
          <w:ilvl w:val="0"/>
          <w:numId w:val="11"/>
        </w:numPr>
      </w:pPr>
      <w:r w:rsidRPr="00626674">
        <w:t>Članovi Općinskog vijeća</w:t>
      </w:r>
      <w:r w:rsidR="0036212E">
        <w:t xml:space="preserve"> (13x)</w:t>
      </w:r>
    </w:p>
    <w:p w:rsidR="00C20D0C" w:rsidRDefault="00C20D0C" w:rsidP="0036212E">
      <w:pPr>
        <w:numPr>
          <w:ilvl w:val="0"/>
          <w:numId w:val="11"/>
        </w:numPr>
      </w:pPr>
      <w:r>
        <w:t>Načelnik Općine</w:t>
      </w:r>
    </w:p>
    <w:p w:rsidR="00C20D0C" w:rsidRPr="00626674" w:rsidRDefault="00C20D0C" w:rsidP="0036212E">
      <w:pPr>
        <w:numPr>
          <w:ilvl w:val="0"/>
          <w:numId w:val="11"/>
        </w:numPr>
      </w:pPr>
      <w:r>
        <w:t>Zamjenik načelnika</w:t>
      </w:r>
    </w:p>
    <w:p w:rsidR="003D676A" w:rsidRPr="00626674" w:rsidRDefault="008772D0" w:rsidP="003D676A">
      <w:pPr>
        <w:numPr>
          <w:ilvl w:val="0"/>
          <w:numId w:val="11"/>
        </w:numPr>
      </w:pPr>
      <w:r w:rsidRPr="00626674">
        <w:t>Predstavnici medija</w:t>
      </w:r>
    </w:p>
    <w:p w:rsidR="004F5676" w:rsidRDefault="008772D0" w:rsidP="00F27443">
      <w:pPr>
        <w:numPr>
          <w:ilvl w:val="0"/>
          <w:numId w:val="11"/>
        </w:numPr>
      </w:pPr>
      <w:r w:rsidRPr="00626674">
        <w:t>Arhiva</w:t>
      </w:r>
    </w:p>
    <w:p w:rsidR="00392C10" w:rsidRPr="00414FDF" w:rsidRDefault="00392C10" w:rsidP="00392C10">
      <w:pPr>
        <w:ind w:left="1211"/>
      </w:pPr>
    </w:p>
    <w:sectPr w:rsidR="00392C10" w:rsidRPr="00414FDF" w:rsidSect="00CA5BE8">
      <w:pgSz w:w="11906" w:h="16838"/>
      <w:pgMar w:top="1418" w:right="1418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1">
    <w:nsid w:val="044E5C3B"/>
    <w:multiLevelType w:val="hybridMultilevel"/>
    <w:tmpl w:val="2FEE4182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E4812"/>
    <w:multiLevelType w:val="hybridMultilevel"/>
    <w:tmpl w:val="32AC7AA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E82A64"/>
    <w:multiLevelType w:val="hybridMultilevel"/>
    <w:tmpl w:val="61F8D2AE"/>
    <w:lvl w:ilvl="0" w:tplc="D572383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159EBF62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882C1E"/>
    <w:multiLevelType w:val="hybridMultilevel"/>
    <w:tmpl w:val="91D63A98"/>
    <w:lvl w:ilvl="0" w:tplc="041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1D3F20CE"/>
    <w:multiLevelType w:val="hybridMultilevel"/>
    <w:tmpl w:val="76FAC68C"/>
    <w:lvl w:ilvl="0" w:tplc="041A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6">
    <w:nsid w:val="1DA73A66"/>
    <w:multiLevelType w:val="hybridMultilevel"/>
    <w:tmpl w:val="20F4A2AA"/>
    <w:lvl w:ilvl="0" w:tplc="041A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7">
    <w:nsid w:val="1E1D7B87"/>
    <w:multiLevelType w:val="hybridMultilevel"/>
    <w:tmpl w:val="B7082294"/>
    <w:lvl w:ilvl="0" w:tplc="C5EA5942">
      <w:start w:val="1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>
    <w:nsid w:val="3D785856"/>
    <w:multiLevelType w:val="hybridMultilevel"/>
    <w:tmpl w:val="587CECE4"/>
    <w:lvl w:ilvl="0" w:tplc="041A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9">
    <w:nsid w:val="3ED52725"/>
    <w:multiLevelType w:val="hybridMultilevel"/>
    <w:tmpl w:val="7DA484B2"/>
    <w:lvl w:ilvl="0" w:tplc="D57238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59EBF62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F46C3C"/>
    <w:multiLevelType w:val="hybridMultilevel"/>
    <w:tmpl w:val="93663C86"/>
    <w:lvl w:ilvl="0" w:tplc="0416229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9A0EF5"/>
    <w:multiLevelType w:val="hybridMultilevel"/>
    <w:tmpl w:val="DAB6F41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4611B4"/>
    <w:multiLevelType w:val="hybridMultilevel"/>
    <w:tmpl w:val="C2EA32D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C34959"/>
    <w:multiLevelType w:val="hybridMultilevel"/>
    <w:tmpl w:val="2702F9F2"/>
    <w:lvl w:ilvl="0" w:tplc="041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69AE023C"/>
    <w:multiLevelType w:val="hybridMultilevel"/>
    <w:tmpl w:val="A206607E"/>
    <w:lvl w:ilvl="0" w:tplc="84067D9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5">
    <w:nsid w:val="7861618D"/>
    <w:multiLevelType w:val="hybridMultilevel"/>
    <w:tmpl w:val="B6DCC9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AFB3D23"/>
    <w:multiLevelType w:val="hybridMultilevel"/>
    <w:tmpl w:val="3822E246"/>
    <w:lvl w:ilvl="0" w:tplc="041A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7">
    <w:nsid w:val="7D853ABB"/>
    <w:multiLevelType w:val="hybridMultilevel"/>
    <w:tmpl w:val="D1786254"/>
    <w:lvl w:ilvl="0" w:tplc="041A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10"/>
  </w:num>
  <w:num w:numId="5">
    <w:abstractNumId w:val="9"/>
  </w:num>
  <w:num w:numId="6">
    <w:abstractNumId w:val="13"/>
  </w:num>
  <w:num w:numId="7">
    <w:abstractNumId w:val="4"/>
  </w:num>
  <w:num w:numId="8">
    <w:abstractNumId w:val="2"/>
  </w:num>
  <w:num w:numId="9">
    <w:abstractNumId w:val="14"/>
  </w:num>
  <w:num w:numId="10">
    <w:abstractNumId w:val="12"/>
  </w:num>
  <w:num w:numId="11">
    <w:abstractNumId w:val="5"/>
  </w:num>
  <w:num w:numId="12">
    <w:abstractNumId w:val="1"/>
  </w:num>
  <w:num w:numId="13">
    <w:abstractNumId w:val="8"/>
  </w:num>
  <w:num w:numId="14">
    <w:abstractNumId w:val="16"/>
  </w:num>
  <w:num w:numId="15">
    <w:abstractNumId w:val="6"/>
  </w:num>
  <w:num w:numId="16">
    <w:abstractNumId w:val="17"/>
  </w:num>
  <w:num w:numId="17">
    <w:abstractNumId w:val="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3F8"/>
    <w:rsid w:val="00003AFA"/>
    <w:rsid w:val="00007091"/>
    <w:rsid w:val="00012469"/>
    <w:rsid w:val="00013661"/>
    <w:rsid w:val="00020E6D"/>
    <w:rsid w:val="000223D6"/>
    <w:rsid w:val="00022E3A"/>
    <w:rsid w:val="00024E40"/>
    <w:rsid w:val="00025DA5"/>
    <w:rsid w:val="00031CE5"/>
    <w:rsid w:val="00032244"/>
    <w:rsid w:val="00036413"/>
    <w:rsid w:val="00037937"/>
    <w:rsid w:val="0004255C"/>
    <w:rsid w:val="00053394"/>
    <w:rsid w:val="00054EB9"/>
    <w:rsid w:val="00055CF3"/>
    <w:rsid w:val="000626FD"/>
    <w:rsid w:val="00064BFE"/>
    <w:rsid w:val="0007215A"/>
    <w:rsid w:val="00076347"/>
    <w:rsid w:val="00076B13"/>
    <w:rsid w:val="00077D9E"/>
    <w:rsid w:val="00080539"/>
    <w:rsid w:val="00081C84"/>
    <w:rsid w:val="000A16AA"/>
    <w:rsid w:val="000B05DC"/>
    <w:rsid w:val="000B392D"/>
    <w:rsid w:val="000C009A"/>
    <w:rsid w:val="000D02B2"/>
    <w:rsid w:val="000D72EB"/>
    <w:rsid w:val="000E48BD"/>
    <w:rsid w:val="000F0EC2"/>
    <w:rsid w:val="0010239D"/>
    <w:rsid w:val="001025DF"/>
    <w:rsid w:val="00104ACD"/>
    <w:rsid w:val="001136FD"/>
    <w:rsid w:val="0012067E"/>
    <w:rsid w:val="001207D8"/>
    <w:rsid w:val="001243F9"/>
    <w:rsid w:val="0013204A"/>
    <w:rsid w:val="001518A3"/>
    <w:rsid w:val="00154435"/>
    <w:rsid w:val="00155254"/>
    <w:rsid w:val="001576EF"/>
    <w:rsid w:val="00163C88"/>
    <w:rsid w:val="00166EE5"/>
    <w:rsid w:val="00170339"/>
    <w:rsid w:val="001725B8"/>
    <w:rsid w:val="00180FD9"/>
    <w:rsid w:val="00182D65"/>
    <w:rsid w:val="001834E9"/>
    <w:rsid w:val="00193B90"/>
    <w:rsid w:val="001A732C"/>
    <w:rsid w:val="001B3333"/>
    <w:rsid w:val="001B4762"/>
    <w:rsid w:val="001C3588"/>
    <w:rsid w:val="001C5DFE"/>
    <w:rsid w:val="001C7B98"/>
    <w:rsid w:val="001D0AC4"/>
    <w:rsid w:val="001D5DC7"/>
    <w:rsid w:val="001E218A"/>
    <w:rsid w:val="001E3BC6"/>
    <w:rsid w:val="001E40A3"/>
    <w:rsid w:val="001F07F8"/>
    <w:rsid w:val="001F3DAF"/>
    <w:rsid w:val="00200DA1"/>
    <w:rsid w:val="002151DB"/>
    <w:rsid w:val="00215E31"/>
    <w:rsid w:val="002208FE"/>
    <w:rsid w:val="00221905"/>
    <w:rsid w:val="00227319"/>
    <w:rsid w:val="00231411"/>
    <w:rsid w:val="002330EF"/>
    <w:rsid w:val="002422DC"/>
    <w:rsid w:val="002468A2"/>
    <w:rsid w:val="00250562"/>
    <w:rsid w:val="00252D0D"/>
    <w:rsid w:val="00256D9E"/>
    <w:rsid w:val="00257F50"/>
    <w:rsid w:val="00260ACA"/>
    <w:rsid w:val="00264079"/>
    <w:rsid w:val="00277BFA"/>
    <w:rsid w:val="00280E27"/>
    <w:rsid w:val="0028214E"/>
    <w:rsid w:val="0028603D"/>
    <w:rsid w:val="0029710A"/>
    <w:rsid w:val="002A1840"/>
    <w:rsid w:val="002A6F3D"/>
    <w:rsid w:val="002B45A5"/>
    <w:rsid w:val="002B7A2B"/>
    <w:rsid w:val="002C40F6"/>
    <w:rsid w:val="002C4289"/>
    <w:rsid w:val="002D28F8"/>
    <w:rsid w:val="002D4E00"/>
    <w:rsid w:val="002D62C0"/>
    <w:rsid w:val="002E3FB9"/>
    <w:rsid w:val="002E610E"/>
    <w:rsid w:val="002F2C34"/>
    <w:rsid w:val="002F6149"/>
    <w:rsid w:val="002F704E"/>
    <w:rsid w:val="00302B61"/>
    <w:rsid w:val="00323010"/>
    <w:rsid w:val="003250B2"/>
    <w:rsid w:val="003355D6"/>
    <w:rsid w:val="003535CC"/>
    <w:rsid w:val="00353E4B"/>
    <w:rsid w:val="00354E51"/>
    <w:rsid w:val="00356E74"/>
    <w:rsid w:val="0036212E"/>
    <w:rsid w:val="00364050"/>
    <w:rsid w:val="00365578"/>
    <w:rsid w:val="00374063"/>
    <w:rsid w:val="0037442B"/>
    <w:rsid w:val="00374997"/>
    <w:rsid w:val="003802F9"/>
    <w:rsid w:val="00380C14"/>
    <w:rsid w:val="003845F8"/>
    <w:rsid w:val="00386BDA"/>
    <w:rsid w:val="00390EDC"/>
    <w:rsid w:val="00392C10"/>
    <w:rsid w:val="00394A78"/>
    <w:rsid w:val="003A02E9"/>
    <w:rsid w:val="003A7406"/>
    <w:rsid w:val="003B00BD"/>
    <w:rsid w:val="003B089B"/>
    <w:rsid w:val="003B594A"/>
    <w:rsid w:val="003B69D2"/>
    <w:rsid w:val="003C2FF7"/>
    <w:rsid w:val="003D1532"/>
    <w:rsid w:val="003D2F76"/>
    <w:rsid w:val="003D5778"/>
    <w:rsid w:val="003D676A"/>
    <w:rsid w:val="003D6FB0"/>
    <w:rsid w:val="003D71E7"/>
    <w:rsid w:val="003E1FE1"/>
    <w:rsid w:val="003E2CD1"/>
    <w:rsid w:val="003E3111"/>
    <w:rsid w:val="003E4695"/>
    <w:rsid w:val="003E55F7"/>
    <w:rsid w:val="003F35A8"/>
    <w:rsid w:val="003F55E0"/>
    <w:rsid w:val="003F5FCC"/>
    <w:rsid w:val="003F7F66"/>
    <w:rsid w:val="00401780"/>
    <w:rsid w:val="00402BDC"/>
    <w:rsid w:val="00406C89"/>
    <w:rsid w:val="00410587"/>
    <w:rsid w:val="0041375D"/>
    <w:rsid w:val="004139B4"/>
    <w:rsid w:val="00414FDF"/>
    <w:rsid w:val="00415B13"/>
    <w:rsid w:val="00415F5C"/>
    <w:rsid w:val="00427EE8"/>
    <w:rsid w:val="00433AD4"/>
    <w:rsid w:val="00436D2F"/>
    <w:rsid w:val="0044102E"/>
    <w:rsid w:val="004474CE"/>
    <w:rsid w:val="00451D1D"/>
    <w:rsid w:val="004540E1"/>
    <w:rsid w:val="004628FD"/>
    <w:rsid w:val="0047584F"/>
    <w:rsid w:val="00486406"/>
    <w:rsid w:val="00490F51"/>
    <w:rsid w:val="004C0904"/>
    <w:rsid w:val="004C556B"/>
    <w:rsid w:val="004E4893"/>
    <w:rsid w:val="004F23CA"/>
    <w:rsid w:val="004F2746"/>
    <w:rsid w:val="004F329B"/>
    <w:rsid w:val="004F5676"/>
    <w:rsid w:val="00505D6F"/>
    <w:rsid w:val="0050667B"/>
    <w:rsid w:val="005070D9"/>
    <w:rsid w:val="005104BD"/>
    <w:rsid w:val="0051052B"/>
    <w:rsid w:val="00535617"/>
    <w:rsid w:val="00545C94"/>
    <w:rsid w:val="00547415"/>
    <w:rsid w:val="00555147"/>
    <w:rsid w:val="00565E79"/>
    <w:rsid w:val="00567CF3"/>
    <w:rsid w:val="005808FD"/>
    <w:rsid w:val="005835FD"/>
    <w:rsid w:val="00587107"/>
    <w:rsid w:val="00597313"/>
    <w:rsid w:val="005979A3"/>
    <w:rsid w:val="005A33AD"/>
    <w:rsid w:val="005A5290"/>
    <w:rsid w:val="005C3E13"/>
    <w:rsid w:val="005C7130"/>
    <w:rsid w:val="005E0672"/>
    <w:rsid w:val="005E5B70"/>
    <w:rsid w:val="005E769D"/>
    <w:rsid w:val="005F0FF1"/>
    <w:rsid w:val="005F6384"/>
    <w:rsid w:val="005F6846"/>
    <w:rsid w:val="005F7874"/>
    <w:rsid w:val="00621C27"/>
    <w:rsid w:val="00622FB4"/>
    <w:rsid w:val="00624BBC"/>
    <w:rsid w:val="00624C0A"/>
    <w:rsid w:val="00626674"/>
    <w:rsid w:val="00626EAC"/>
    <w:rsid w:val="0063027F"/>
    <w:rsid w:val="00631C25"/>
    <w:rsid w:val="006333CC"/>
    <w:rsid w:val="00633C50"/>
    <w:rsid w:val="00637D75"/>
    <w:rsid w:val="00645B51"/>
    <w:rsid w:val="00652345"/>
    <w:rsid w:val="00652D7B"/>
    <w:rsid w:val="006537A2"/>
    <w:rsid w:val="00653FA3"/>
    <w:rsid w:val="00656406"/>
    <w:rsid w:val="00656824"/>
    <w:rsid w:val="006711EC"/>
    <w:rsid w:val="006741B4"/>
    <w:rsid w:val="00675936"/>
    <w:rsid w:val="00680367"/>
    <w:rsid w:val="006838BF"/>
    <w:rsid w:val="00697310"/>
    <w:rsid w:val="006A15EC"/>
    <w:rsid w:val="006A4FA2"/>
    <w:rsid w:val="006B74C8"/>
    <w:rsid w:val="006B7AAC"/>
    <w:rsid w:val="006C03F2"/>
    <w:rsid w:val="006C1A23"/>
    <w:rsid w:val="006D1201"/>
    <w:rsid w:val="006D4A14"/>
    <w:rsid w:val="006D66F8"/>
    <w:rsid w:val="006E0DEF"/>
    <w:rsid w:val="006E4FC0"/>
    <w:rsid w:val="006E57DE"/>
    <w:rsid w:val="006E7AEE"/>
    <w:rsid w:val="006F3C76"/>
    <w:rsid w:val="006F5799"/>
    <w:rsid w:val="00701CC9"/>
    <w:rsid w:val="0070294C"/>
    <w:rsid w:val="00721674"/>
    <w:rsid w:val="00725F34"/>
    <w:rsid w:val="00736847"/>
    <w:rsid w:val="00740093"/>
    <w:rsid w:val="00741C08"/>
    <w:rsid w:val="0074690C"/>
    <w:rsid w:val="00747FE9"/>
    <w:rsid w:val="007502A0"/>
    <w:rsid w:val="0075274B"/>
    <w:rsid w:val="00755ED7"/>
    <w:rsid w:val="007916D2"/>
    <w:rsid w:val="00792FE5"/>
    <w:rsid w:val="007973A1"/>
    <w:rsid w:val="007A121E"/>
    <w:rsid w:val="007A15F4"/>
    <w:rsid w:val="007A2222"/>
    <w:rsid w:val="007B072E"/>
    <w:rsid w:val="007B17E0"/>
    <w:rsid w:val="007B37CB"/>
    <w:rsid w:val="007B7AC8"/>
    <w:rsid w:val="007C2DA6"/>
    <w:rsid w:val="007C558A"/>
    <w:rsid w:val="007C68DE"/>
    <w:rsid w:val="007D1680"/>
    <w:rsid w:val="007D2436"/>
    <w:rsid w:val="007D4A40"/>
    <w:rsid w:val="007D518D"/>
    <w:rsid w:val="007D5602"/>
    <w:rsid w:val="007E1AAE"/>
    <w:rsid w:val="007E620B"/>
    <w:rsid w:val="007E7C7F"/>
    <w:rsid w:val="007F068D"/>
    <w:rsid w:val="007F4666"/>
    <w:rsid w:val="007F6985"/>
    <w:rsid w:val="0080390B"/>
    <w:rsid w:val="008110DD"/>
    <w:rsid w:val="0081199A"/>
    <w:rsid w:val="0081305F"/>
    <w:rsid w:val="00821985"/>
    <w:rsid w:val="00826752"/>
    <w:rsid w:val="00826BE0"/>
    <w:rsid w:val="00833097"/>
    <w:rsid w:val="008376D3"/>
    <w:rsid w:val="00837F85"/>
    <w:rsid w:val="00843B53"/>
    <w:rsid w:val="00844675"/>
    <w:rsid w:val="00844DA6"/>
    <w:rsid w:val="00847156"/>
    <w:rsid w:val="00852EF6"/>
    <w:rsid w:val="00865A06"/>
    <w:rsid w:val="008679FC"/>
    <w:rsid w:val="0087041F"/>
    <w:rsid w:val="008746C4"/>
    <w:rsid w:val="0087512A"/>
    <w:rsid w:val="008772D0"/>
    <w:rsid w:val="00881003"/>
    <w:rsid w:val="008832EB"/>
    <w:rsid w:val="00883C56"/>
    <w:rsid w:val="008847D2"/>
    <w:rsid w:val="0088574F"/>
    <w:rsid w:val="00886EAD"/>
    <w:rsid w:val="00892B50"/>
    <w:rsid w:val="00893C5D"/>
    <w:rsid w:val="00895A50"/>
    <w:rsid w:val="008A0600"/>
    <w:rsid w:val="008A291A"/>
    <w:rsid w:val="008B3013"/>
    <w:rsid w:val="008B3CB9"/>
    <w:rsid w:val="008C0120"/>
    <w:rsid w:val="008C2F24"/>
    <w:rsid w:val="008C7D67"/>
    <w:rsid w:val="008D0303"/>
    <w:rsid w:val="008D1381"/>
    <w:rsid w:val="008D1A36"/>
    <w:rsid w:val="008D470A"/>
    <w:rsid w:val="008D4736"/>
    <w:rsid w:val="008E3D20"/>
    <w:rsid w:val="008E4411"/>
    <w:rsid w:val="00900AC8"/>
    <w:rsid w:val="00904214"/>
    <w:rsid w:val="00914495"/>
    <w:rsid w:val="0092267A"/>
    <w:rsid w:val="0092458E"/>
    <w:rsid w:val="0092768E"/>
    <w:rsid w:val="00932A59"/>
    <w:rsid w:val="00936F10"/>
    <w:rsid w:val="00940419"/>
    <w:rsid w:val="0094560C"/>
    <w:rsid w:val="0094700E"/>
    <w:rsid w:val="00955816"/>
    <w:rsid w:val="009573BA"/>
    <w:rsid w:val="0096055F"/>
    <w:rsid w:val="00961B3B"/>
    <w:rsid w:val="00970BCA"/>
    <w:rsid w:val="00972726"/>
    <w:rsid w:val="009771B8"/>
    <w:rsid w:val="00980BC6"/>
    <w:rsid w:val="0098243C"/>
    <w:rsid w:val="0098475C"/>
    <w:rsid w:val="0098488B"/>
    <w:rsid w:val="009932EE"/>
    <w:rsid w:val="00993C83"/>
    <w:rsid w:val="009A0365"/>
    <w:rsid w:val="009B31DD"/>
    <w:rsid w:val="009B5D2B"/>
    <w:rsid w:val="009C0DDE"/>
    <w:rsid w:val="009D0AE1"/>
    <w:rsid w:val="009D0DE3"/>
    <w:rsid w:val="009D414E"/>
    <w:rsid w:val="009D62AC"/>
    <w:rsid w:val="009E049C"/>
    <w:rsid w:val="009E383F"/>
    <w:rsid w:val="009E5798"/>
    <w:rsid w:val="009E7455"/>
    <w:rsid w:val="009E78BB"/>
    <w:rsid w:val="009E7A71"/>
    <w:rsid w:val="00A005BF"/>
    <w:rsid w:val="00A029BC"/>
    <w:rsid w:val="00A04C95"/>
    <w:rsid w:val="00A104D8"/>
    <w:rsid w:val="00A11573"/>
    <w:rsid w:val="00A25C91"/>
    <w:rsid w:val="00A35532"/>
    <w:rsid w:val="00A365C5"/>
    <w:rsid w:val="00A36703"/>
    <w:rsid w:val="00A43FDB"/>
    <w:rsid w:val="00A4477A"/>
    <w:rsid w:val="00A46132"/>
    <w:rsid w:val="00A5650C"/>
    <w:rsid w:val="00A62060"/>
    <w:rsid w:val="00A67DF0"/>
    <w:rsid w:val="00A743C4"/>
    <w:rsid w:val="00A744C8"/>
    <w:rsid w:val="00A753F8"/>
    <w:rsid w:val="00A7725A"/>
    <w:rsid w:val="00A809C7"/>
    <w:rsid w:val="00A8381B"/>
    <w:rsid w:val="00A85AEC"/>
    <w:rsid w:val="00AA2A1F"/>
    <w:rsid w:val="00AA3B81"/>
    <w:rsid w:val="00AA404D"/>
    <w:rsid w:val="00AA4DD4"/>
    <w:rsid w:val="00AA55D9"/>
    <w:rsid w:val="00AA5CCD"/>
    <w:rsid w:val="00AB2B45"/>
    <w:rsid w:val="00AB6CC4"/>
    <w:rsid w:val="00AB78DB"/>
    <w:rsid w:val="00AC14C7"/>
    <w:rsid w:val="00AD16E1"/>
    <w:rsid w:val="00AD6441"/>
    <w:rsid w:val="00AD7553"/>
    <w:rsid w:val="00AE065B"/>
    <w:rsid w:val="00AE34EA"/>
    <w:rsid w:val="00AE43BD"/>
    <w:rsid w:val="00AF3E94"/>
    <w:rsid w:val="00AF4065"/>
    <w:rsid w:val="00AF465C"/>
    <w:rsid w:val="00AF4F66"/>
    <w:rsid w:val="00B0118B"/>
    <w:rsid w:val="00B15A59"/>
    <w:rsid w:val="00B15BAC"/>
    <w:rsid w:val="00B17F46"/>
    <w:rsid w:val="00B22659"/>
    <w:rsid w:val="00B263E2"/>
    <w:rsid w:val="00B33D2D"/>
    <w:rsid w:val="00B342AF"/>
    <w:rsid w:val="00B35459"/>
    <w:rsid w:val="00B3764C"/>
    <w:rsid w:val="00B423AC"/>
    <w:rsid w:val="00B4557D"/>
    <w:rsid w:val="00B53B12"/>
    <w:rsid w:val="00B55A92"/>
    <w:rsid w:val="00B60B8A"/>
    <w:rsid w:val="00B60D0E"/>
    <w:rsid w:val="00B64409"/>
    <w:rsid w:val="00B647EF"/>
    <w:rsid w:val="00B665C3"/>
    <w:rsid w:val="00B701DA"/>
    <w:rsid w:val="00B77AE4"/>
    <w:rsid w:val="00B84BE8"/>
    <w:rsid w:val="00B869D2"/>
    <w:rsid w:val="00B87181"/>
    <w:rsid w:val="00B9282A"/>
    <w:rsid w:val="00B9366B"/>
    <w:rsid w:val="00B94A22"/>
    <w:rsid w:val="00BA0BB6"/>
    <w:rsid w:val="00BA1717"/>
    <w:rsid w:val="00BA17A3"/>
    <w:rsid w:val="00BA5431"/>
    <w:rsid w:val="00BA5670"/>
    <w:rsid w:val="00BB2EE6"/>
    <w:rsid w:val="00BB52BF"/>
    <w:rsid w:val="00BC1ABC"/>
    <w:rsid w:val="00BC386B"/>
    <w:rsid w:val="00BC3A12"/>
    <w:rsid w:val="00BC5FF3"/>
    <w:rsid w:val="00BC6519"/>
    <w:rsid w:val="00BD4AB2"/>
    <w:rsid w:val="00BD732D"/>
    <w:rsid w:val="00BF4C8F"/>
    <w:rsid w:val="00BF51DB"/>
    <w:rsid w:val="00BF598F"/>
    <w:rsid w:val="00C0038D"/>
    <w:rsid w:val="00C05FD7"/>
    <w:rsid w:val="00C07E39"/>
    <w:rsid w:val="00C10E92"/>
    <w:rsid w:val="00C20D0C"/>
    <w:rsid w:val="00C22118"/>
    <w:rsid w:val="00C3132A"/>
    <w:rsid w:val="00C31CEB"/>
    <w:rsid w:val="00C40A9A"/>
    <w:rsid w:val="00C40D25"/>
    <w:rsid w:val="00C42389"/>
    <w:rsid w:val="00C43080"/>
    <w:rsid w:val="00C44C5B"/>
    <w:rsid w:val="00C464F9"/>
    <w:rsid w:val="00C47351"/>
    <w:rsid w:val="00C51E96"/>
    <w:rsid w:val="00C55705"/>
    <w:rsid w:val="00C62AD2"/>
    <w:rsid w:val="00C65A93"/>
    <w:rsid w:val="00C70E7D"/>
    <w:rsid w:val="00C72FEE"/>
    <w:rsid w:val="00C73D37"/>
    <w:rsid w:val="00C75CA0"/>
    <w:rsid w:val="00C865B0"/>
    <w:rsid w:val="00C875F0"/>
    <w:rsid w:val="00C961D5"/>
    <w:rsid w:val="00CA07CE"/>
    <w:rsid w:val="00CA565C"/>
    <w:rsid w:val="00CA5BE8"/>
    <w:rsid w:val="00CB7F92"/>
    <w:rsid w:val="00CC00CD"/>
    <w:rsid w:val="00CC0DEE"/>
    <w:rsid w:val="00CC4F96"/>
    <w:rsid w:val="00CD1ECA"/>
    <w:rsid w:val="00CE36D8"/>
    <w:rsid w:val="00CE3B12"/>
    <w:rsid w:val="00CE5332"/>
    <w:rsid w:val="00CE6EE5"/>
    <w:rsid w:val="00CF05BC"/>
    <w:rsid w:val="00D04275"/>
    <w:rsid w:val="00D05F26"/>
    <w:rsid w:val="00D0784B"/>
    <w:rsid w:val="00D078C5"/>
    <w:rsid w:val="00D2264F"/>
    <w:rsid w:val="00D24E04"/>
    <w:rsid w:val="00D254F1"/>
    <w:rsid w:val="00D265EC"/>
    <w:rsid w:val="00D27932"/>
    <w:rsid w:val="00D4662C"/>
    <w:rsid w:val="00D50AA1"/>
    <w:rsid w:val="00D52508"/>
    <w:rsid w:val="00D53A08"/>
    <w:rsid w:val="00D6556D"/>
    <w:rsid w:val="00D67CAB"/>
    <w:rsid w:val="00D727F2"/>
    <w:rsid w:val="00D8189B"/>
    <w:rsid w:val="00D85CEF"/>
    <w:rsid w:val="00D86ABE"/>
    <w:rsid w:val="00D918DF"/>
    <w:rsid w:val="00D95342"/>
    <w:rsid w:val="00D95D7D"/>
    <w:rsid w:val="00D9744B"/>
    <w:rsid w:val="00DA00C1"/>
    <w:rsid w:val="00DA0488"/>
    <w:rsid w:val="00DA11F1"/>
    <w:rsid w:val="00DA5199"/>
    <w:rsid w:val="00DA7DE6"/>
    <w:rsid w:val="00DB2C45"/>
    <w:rsid w:val="00DB498F"/>
    <w:rsid w:val="00DC1E4D"/>
    <w:rsid w:val="00DD0B40"/>
    <w:rsid w:val="00DD412C"/>
    <w:rsid w:val="00DD76A3"/>
    <w:rsid w:val="00DF6952"/>
    <w:rsid w:val="00E01E26"/>
    <w:rsid w:val="00E10645"/>
    <w:rsid w:val="00E1195B"/>
    <w:rsid w:val="00E36190"/>
    <w:rsid w:val="00E411DA"/>
    <w:rsid w:val="00E415C9"/>
    <w:rsid w:val="00E43266"/>
    <w:rsid w:val="00E45976"/>
    <w:rsid w:val="00E4768A"/>
    <w:rsid w:val="00E50F32"/>
    <w:rsid w:val="00E51029"/>
    <w:rsid w:val="00E57D7C"/>
    <w:rsid w:val="00E6048C"/>
    <w:rsid w:val="00E61164"/>
    <w:rsid w:val="00E61A1D"/>
    <w:rsid w:val="00E64D97"/>
    <w:rsid w:val="00E72D8C"/>
    <w:rsid w:val="00E73376"/>
    <w:rsid w:val="00E9194D"/>
    <w:rsid w:val="00E93B74"/>
    <w:rsid w:val="00E97DF3"/>
    <w:rsid w:val="00EA7001"/>
    <w:rsid w:val="00EC15E7"/>
    <w:rsid w:val="00EC36ED"/>
    <w:rsid w:val="00ED2619"/>
    <w:rsid w:val="00EE73A2"/>
    <w:rsid w:val="00EF08CD"/>
    <w:rsid w:val="00EF09C8"/>
    <w:rsid w:val="00EF29D5"/>
    <w:rsid w:val="00EF3762"/>
    <w:rsid w:val="00EF3B1F"/>
    <w:rsid w:val="00F00AE0"/>
    <w:rsid w:val="00F04016"/>
    <w:rsid w:val="00F05074"/>
    <w:rsid w:val="00F13E66"/>
    <w:rsid w:val="00F140B7"/>
    <w:rsid w:val="00F21735"/>
    <w:rsid w:val="00F22AD6"/>
    <w:rsid w:val="00F23418"/>
    <w:rsid w:val="00F2601A"/>
    <w:rsid w:val="00F27443"/>
    <w:rsid w:val="00F329A1"/>
    <w:rsid w:val="00F339A7"/>
    <w:rsid w:val="00F35664"/>
    <w:rsid w:val="00F46694"/>
    <w:rsid w:val="00F56EA7"/>
    <w:rsid w:val="00F5765F"/>
    <w:rsid w:val="00F62A2B"/>
    <w:rsid w:val="00F67E99"/>
    <w:rsid w:val="00F71452"/>
    <w:rsid w:val="00F730E4"/>
    <w:rsid w:val="00F844CA"/>
    <w:rsid w:val="00F873F9"/>
    <w:rsid w:val="00F90097"/>
    <w:rsid w:val="00F90D85"/>
    <w:rsid w:val="00F95626"/>
    <w:rsid w:val="00F9750A"/>
    <w:rsid w:val="00FB740B"/>
    <w:rsid w:val="00FC06DA"/>
    <w:rsid w:val="00FC3CCA"/>
    <w:rsid w:val="00FE0230"/>
    <w:rsid w:val="00FE6958"/>
    <w:rsid w:val="00FF0074"/>
    <w:rsid w:val="00FF26F6"/>
    <w:rsid w:val="00FF2918"/>
    <w:rsid w:val="00FF4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068D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680367"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7A222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4467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80367"/>
    <w:rPr>
      <w:b/>
      <w:bCs/>
      <w:sz w:val="24"/>
      <w:szCs w:val="24"/>
    </w:rPr>
  </w:style>
  <w:style w:type="paragraph" w:styleId="Tijeloteksta">
    <w:name w:val="Body Text"/>
    <w:basedOn w:val="Normal"/>
    <w:link w:val="TijelotekstaChar"/>
    <w:rsid w:val="00D727F2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D727F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068D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680367"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7A222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4467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80367"/>
    <w:rPr>
      <w:b/>
      <w:bCs/>
      <w:sz w:val="24"/>
      <w:szCs w:val="24"/>
    </w:rPr>
  </w:style>
  <w:style w:type="paragraph" w:styleId="Tijeloteksta">
    <w:name w:val="Body Text"/>
    <w:basedOn w:val="Normal"/>
    <w:link w:val="TijelotekstaChar"/>
    <w:rsid w:val="00D727F2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D727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Predlo&#382;ak%20s%20grbom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CBB4E-AAE8-4C19-B61A-50FF595BC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Predložak s grbom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Bednja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Bednja</dc:creator>
  <cp:lastModifiedBy>Općina Bednja</cp:lastModifiedBy>
  <cp:revision>2</cp:revision>
  <cp:lastPrinted>2017-04-11T07:43:00Z</cp:lastPrinted>
  <dcterms:created xsi:type="dcterms:W3CDTF">2017-04-11T07:44:00Z</dcterms:created>
  <dcterms:modified xsi:type="dcterms:W3CDTF">2017-04-11T07:44:00Z</dcterms:modified>
</cp:coreProperties>
</file>