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A2" w:rsidRPr="00D93935" w:rsidRDefault="00BC6519" w:rsidP="00505987">
      <w:pPr>
        <w:pStyle w:val="Title"/>
      </w:pPr>
      <w:r w:rsidRPr="00D93935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-443230</wp:posOffset>
                </wp:positionV>
                <wp:extent cx="2241550" cy="250063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0" cy="2500630"/>
                          <a:chOff x="1462" y="1420"/>
                          <a:chExt cx="3456" cy="397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2566"/>
                            <a:ext cx="3456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OPĆINA BEDNJA</w:t>
                              </w:r>
                            </w:p>
                            <w:p w:rsidR="00B263E2" w:rsidRPr="00626674" w:rsidRDefault="00B263E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DA00C1" w:rsidRPr="004F329B" w:rsidRDefault="00DA00C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Tel:042 796 309 fax:042 771-698</w:t>
                              </w:r>
                            </w:p>
                            <w:p w:rsidR="002468A2" w:rsidRDefault="002468A2">
                              <w:pPr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3E1FE1" w:rsidRPr="00D93F0F" w:rsidRDefault="00FF0074">
                              <w:pPr>
                                <w:rPr>
                                  <w:lang w:val="de-DE"/>
                                </w:rPr>
                              </w:pPr>
                              <w:r w:rsidRPr="00D93F0F">
                                <w:rPr>
                                  <w:lang w:val="de-DE"/>
                                </w:rPr>
                                <w:t xml:space="preserve">KLASA: </w:t>
                              </w:r>
                              <w:r w:rsidR="0073219A" w:rsidRPr="00D93F0F">
                                <w:rPr>
                                  <w:lang w:val="de-DE"/>
                                </w:rPr>
                                <w:t>021-05/</w:t>
                              </w:r>
                              <w:r w:rsidR="00364E79" w:rsidRPr="00D93F0F">
                                <w:rPr>
                                  <w:lang w:val="de-DE"/>
                                </w:rPr>
                                <w:t>18</w:t>
                              </w:r>
                              <w:r w:rsidR="00A46132" w:rsidRPr="00D93F0F">
                                <w:rPr>
                                  <w:lang w:val="de-DE"/>
                                </w:rPr>
                                <w:t>-50/</w:t>
                              </w:r>
                              <w:r w:rsidR="00DB493E">
                                <w:rPr>
                                  <w:lang w:val="de-DE"/>
                                </w:rPr>
                                <w:t>10</w:t>
                              </w:r>
                            </w:p>
                            <w:p w:rsidR="002468A2" w:rsidRPr="00D93F0F" w:rsidRDefault="00AA2A1F">
                              <w:r w:rsidRPr="00D93F0F">
                                <w:t xml:space="preserve">URBROJ: </w:t>
                              </w:r>
                              <w:r w:rsidR="006741B4" w:rsidRPr="00D93F0F">
                                <w:t>2186/013-03/01-</w:t>
                              </w:r>
                              <w:r w:rsidR="00364E79" w:rsidRPr="00D93F0F">
                                <w:t>18</w:t>
                              </w:r>
                              <w:r w:rsidR="00BC6519" w:rsidRPr="00D93F0F">
                                <w:t>-</w:t>
                              </w:r>
                              <w:r w:rsidR="006C47ED">
                                <w:t>1</w:t>
                              </w:r>
                            </w:p>
                            <w:p w:rsidR="006F3C76" w:rsidRPr="00D93F0F" w:rsidRDefault="002468A2">
                              <w:r w:rsidRPr="00D93F0F">
                                <w:t>Bed</w:t>
                              </w:r>
                              <w:r w:rsidR="0073219A" w:rsidRPr="00D93F0F">
                                <w:t>nja,</w:t>
                              </w:r>
                              <w:r w:rsidR="00D93F0F" w:rsidRPr="00D93F0F">
                                <w:t xml:space="preserve"> </w:t>
                              </w:r>
                              <w:r w:rsidR="00DB493E">
                                <w:t>13</w:t>
                              </w:r>
                              <w:r w:rsidR="002473C9">
                                <w:t>.12.</w:t>
                              </w:r>
                              <w:r w:rsidR="006C47ED">
                                <w:t xml:space="preserve"> 2018.g.</w:t>
                              </w:r>
                            </w:p>
                            <w:p w:rsidR="002468A2" w:rsidRPr="00626674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2840" y="1420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.5pt;margin-top:-34.9pt;width:176.5pt;height:196.9pt;z-index:251657216" coordorigin="1462,1420" coordsize="3456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62;top:2566;width:3456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REPUBLIKA HRVATSKA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VARAŽDINSKA ŽUPANIJA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OPĆINA BEDNJA</w:t>
                        </w:r>
                      </w:p>
                      <w:p w:rsidR="00B263E2" w:rsidRPr="00626674" w:rsidRDefault="00B263E2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OPĆINSKO VIJEĆE</w:t>
                        </w:r>
                      </w:p>
                      <w:p w:rsidR="00DA00C1" w:rsidRPr="004F329B" w:rsidRDefault="00DA00C1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Tel:042 796 309 fax:042 771-698</w:t>
                        </w:r>
                      </w:p>
                      <w:p w:rsidR="002468A2" w:rsidRDefault="002468A2">
                        <w:pPr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:rsidR="003E1FE1" w:rsidRPr="00D93F0F" w:rsidRDefault="00FF0074">
                        <w:pPr>
                          <w:rPr>
                            <w:lang w:val="de-DE"/>
                          </w:rPr>
                        </w:pPr>
                        <w:r w:rsidRPr="00D93F0F">
                          <w:rPr>
                            <w:lang w:val="de-DE"/>
                          </w:rPr>
                          <w:t xml:space="preserve">KLASA: </w:t>
                        </w:r>
                        <w:r w:rsidR="0073219A" w:rsidRPr="00D93F0F">
                          <w:rPr>
                            <w:lang w:val="de-DE"/>
                          </w:rPr>
                          <w:t>021-05/</w:t>
                        </w:r>
                        <w:r w:rsidR="00364E79" w:rsidRPr="00D93F0F">
                          <w:rPr>
                            <w:lang w:val="de-DE"/>
                          </w:rPr>
                          <w:t>18</w:t>
                        </w:r>
                        <w:r w:rsidR="00A46132" w:rsidRPr="00D93F0F">
                          <w:rPr>
                            <w:lang w:val="de-DE"/>
                          </w:rPr>
                          <w:t>-50/</w:t>
                        </w:r>
                        <w:r w:rsidR="00DB493E">
                          <w:rPr>
                            <w:lang w:val="de-DE"/>
                          </w:rPr>
                          <w:t>10</w:t>
                        </w:r>
                      </w:p>
                      <w:p w:rsidR="002468A2" w:rsidRPr="00D93F0F" w:rsidRDefault="00AA2A1F">
                        <w:r w:rsidRPr="00D93F0F">
                          <w:t xml:space="preserve">URBROJ: </w:t>
                        </w:r>
                        <w:r w:rsidR="006741B4" w:rsidRPr="00D93F0F">
                          <w:t>2186/013-03/01-</w:t>
                        </w:r>
                        <w:r w:rsidR="00364E79" w:rsidRPr="00D93F0F">
                          <w:t>18</w:t>
                        </w:r>
                        <w:r w:rsidR="00BC6519" w:rsidRPr="00D93F0F">
                          <w:t>-</w:t>
                        </w:r>
                        <w:r w:rsidR="006C47ED">
                          <w:t>1</w:t>
                        </w:r>
                      </w:p>
                      <w:p w:rsidR="006F3C76" w:rsidRPr="00D93F0F" w:rsidRDefault="002468A2">
                        <w:r w:rsidRPr="00D93F0F">
                          <w:t>Bed</w:t>
                        </w:r>
                        <w:r w:rsidR="0073219A" w:rsidRPr="00D93F0F">
                          <w:t>nja,</w:t>
                        </w:r>
                        <w:r w:rsidR="00D93F0F" w:rsidRPr="00D93F0F">
                          <w:t xml:space="preserve"> </w:t>
                        </w:r>
                        <w:r w:rsidR="00DB493E">
                          <w:t>13</w:t>
                        </w:r>
                        <w:r w:rsidR="002473C9">
                          <w:t>.12.</w:t>
                        </w:r>
                        <w:r w:rsidR="006C47ED">
                          <w:t xml:space="preserve"> 2018.g.</w:t>
                        </w:r>
                      </w:p>
                      <w:p w:rsidR="002468A2" w:rsidRPr="00626674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2840;top:1420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6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7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8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9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0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1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12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13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14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5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6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17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18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19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0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1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22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23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24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5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6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27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28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29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30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31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32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33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34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35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36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8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9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0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1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2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4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5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6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7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8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9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50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1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52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53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54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55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56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57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8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59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60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61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62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63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64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65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66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67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68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69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70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71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72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73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74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75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76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77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78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79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80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81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82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83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84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5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6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87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88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89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90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91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92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93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94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95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96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97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98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99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100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101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102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103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104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105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106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7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8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109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110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1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2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113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114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115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116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17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18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119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20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121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2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3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124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125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126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127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128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129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2468A2" w:rsidRPr="00D93935" w:rsidRDefault="002468A2"/>
    <w:p w:rsidR="002468A2" w:rsidRPr="00D93935" w:rsidRDefault="002468A2"/>
    <w:p w:rsidR="002468A2" w:rsidRPr="00D93935" w:rsidRDefault="002468A2"/>
    <w:p w:rsidR="002468A2" w:rsidRPr="00D93935" w:rsidRDefault="002468A2"/>
    <w:p w:rsidR="002468A2" w:rsidRPr="00D93935" w:rsidRDefault="002468A2"/>
    <w:p w:rsidR="002468A2" w:rsidRPr="00D93935" w:rsidRDefault="002468A2"/>
    <w:p w:rsidR="002468A2" w:rsidRPr="00D93935" w:rsidRDefault="00EE4192">
      <w:r>
        <w:t xml:space="preserve"> </w:t>
      </w:r>
    </w:p>
    <w:p w:rsidR="00B0118B" w:rsidRPr="00D93935" w:rsidRDefault="00B0118B"/>
    <w:p w:rsidR="00B0118B" w:rsidRPr="00D93935" w:rsidRDefault="00B0118B"/>
    <w:p w:rsidR="00AF3E94" w:rsidRDefault="006C47ED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47ED" w:rsidRPr="00D93935" w:rsidRDefault="006C47ED"/>
    <w:p w:rsidR="00EE4192" w:rsidRPr="00D93935" w:rsidRDefault="002473C9" w:rsidP="006C47ED">
      <w:pPr>
        <w:jc w:val="both"/>
      </w:pPr>
      <w:r>
        <w:t>Na temelju članka 31.  Statuta O</w:t>
      </w:r>
      <w:r w:rsidR="00EE4192" w:rsidRPr="00D93935">
        <w:t>pćine Bednja ("Službeni vjesnik Varaždinske županije" broj 7/18</w:t>
      </w:r>
      <w:r w:rsidR="009726A1">
        <w:t xml:space="preserve"> i 44/18</w:t>
      </w:r>
      <w:r w:rsidR="00EE4192" w:rsidRPr="00D93935">
        <w:t xml:space="preserve">)  predsjednik </w:t>
      </w:r>
      <w:r w:rsidR="00EE4192">
        <w:t xml:space="preserve"> </w:t>
      </w:r>
      <w:r>
        <w:t xml:space="preserve">Općinskog vijeća </w:t>
      </w:r>
      <w:r w:rsidR="00EE4192" w:rsidRPr="00D93935">
        <w:t>Općine Bednja saziva</w:t>
      </w:r>
    </w:p>
    <w:p w:rsidR="00EE4192" w:rsidRPr="00D93935" w:rsidRDefault="00EE4192" w:rsidP="00EE4192"/>
    <w:p w:rsidR="00EE4192" w:rsidRPr="00D93935" w:rsidRDefault="00DB493E" w:rsidP="00EE4192">
      <w:pPr>
        <w:jc w:val="center"/>
        <w:rPr>
          <w:b/>
        </w:rPr>
      </w:pPr>
      <w:r>
        <w:rPr>
          <w:b/>
        </w:rPr>
        <w:t>15</w:t>
      </w:r>
      <w:r w:rsidR="00EE4192" w:rsidRPr="00D93935">
        <w:rPr>
          <w:b/>
        </w:rPr>
        <w:t>. SJEDNICU OPĆINSKOG VIJEĆA OPĆINE BEDNJA</w:t>
      </w:r>
    </w:p>
    <w:p w:rsidR="00EE4192" w:rsidRPr="00D93935" w:rsidRDefault="00EE4192" w:rsidP="00EE4192">
      <w:pPr>
        <w:jc w:val="center"/>
        <w:rPr>
          <w:b/>
        </w:rPr>
      </w:pPr>
    </w:p>
    <w:p w:rsidR="00EE4192" w:rsidRPr="00D93935" w:rsidRDefault="00EE4192" w:rsidP="00EE4192">
      <w:pPr>
        <w:jc w:val="both"/>
      </w:pPr>
      <w:r w:rsidRPr="00D93935">
        <w:tab/>
        <w:t>Sjednica će se održati dana</w:t>
      </w:r>
      <w:r>
        <w:t xml:space="preserve"> </w:t>
      </w:r>
      <w:r w:rsidR="00DB493E">
        <w:rPr>
          <w:b/>
        </w:rPr>
        <w:t>20</w:t>
      </w:r>
      <w:r w:rsidRPr="00152AD6">
        <w:rPr>
          <w:b/>
        </w:rPr>
        <w:t xml:space="preserve">. </w:t>
      </w:r>
      <w:r w:rsidR="002473C9" w:rsidRPr="00152AD6">
        <w:rPr>
          <w:b/>
        </w:rPr>
        <w:t>prosinca</w:t>
      </w:r>
      <w:r w:rsidRPr="00152AD6">
        <w:rPr>
          <w:b/>
        </w:rPr>
        <w:t xml:space="preserve"> 2018. </w:t>
      </w:r>
      <w:r w:rsidR="00DB493E">
        <w:rPr>
          <w:b/>
        </w:rPr>
        <w:t>godine (četvrtak</w:t>
      </w:r>
      <w:r w:rsidRPr="00152AD6">
        <w:rPr>
          <w:b/>
        </w:rPr>
        <w:t xml:space="preserve">) u </w:t>
      </w:r>
      <w:r w:rsidR="009726A1" w:rsidRPr="00152AD6">
        <w:rPr>
          <w:b/>
        </w:rPr>
        <w:t>18</w:t>
      </w:r>
      <w:r w:rsidRPr="00152AD6">
        <w:rPr>
          <w:b/>
        </w:rPr>
        <w:t>,00 sati</w:t>
      </w:r>
      <w:r w:rsidRPr="00152AD6">
        <w:t xml:space="preserve"> </w:t>
      </w:r>
      <w:r w:rsidRPr="00D93935">
        <w:t>u prostorij</w:t>
      </w:r>
      <w:r w:rsidR="00A643B3">
        <w:t>ama Općine Bednja i predlaže sl</w:t>
      </w:r>
      <w:r w:rsidRPr="00D93935">
        <w:t>jedeći:</w:t>
      </w:r>
    </w:p>
    <w:p w:rsidR="00EE4192" w:rsidRPr="00D93935" w:rsidRDefault="00EE4192" w:rsidP="00EE4192">
      <w:pPr>
        <w:jc w:val="center"/>
        <w:rPr>
          <w:b/>
        </w:rPr>
      </w:pPr>
    </w:p>
    <w:p w:rsidR="00EE4192" w:rsidRPr="00D93935" w:rsidRDefault="00EE4192" w:rsidP="00EE4192">
      <w:pPr>
        <w:jc w:val="center"/>
        <w:rPr>
          <w:b/>
        </w:rPr>
      </w:pPr>
    </w:p>
    <w:p w:rsidR="00EE4192" w:rsidRPr="00D93935" w:rsidRDefault="00EE4192" w:rsidP="00EE4192">
      <w:pPr>
        <w:jc w:val="center"/>
        <w:rPr>
          <w:b/>
        </w:rPr>
      </w:pPr>
      <w:r w:rsidRPr="00D93935">
        <w:rPr>
          <w:b/>
        </w:rPr>
        <w:t>DNEVNI  RED</w:t>
      </w:r>
    </w:p>
    <w:p w:rsidR="00EE4192" w:rsidRPr="00D93935" w:rsidRDefault="00EE4192" w:rsidP="00EE4192"/>
    <w:p w:rsidR="00EE4192" w:rsidRPr="00311FA6" w:rsidRDefault="00837F38" w:rsidP="00EE4192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</w:rPr>
        <w:t>Usvajanje zapisnika s 14</w:t>
      </w:r>
      <w:r w:rsidR="00EE4192" w:rsidRPr="00311FA6">
        <w:rPr>
          <w:b/>
        </w:rPr>
        <w:t>. sjednice Općinskog vijeća</w:t>
      </w:r>
    </w:p>
    <w:p w:rsidR="00EE4192" w:rsidRPr="00311FA6" w:rsidRDefault="00EE4192" w:rsidP="00EE4192">
      <w:pPr>
        <w:numPr>
          <w:ilvl w:val="0"/>
          <w:numId w:val="5"/>
        </w:numPr>
        <w:jc w:val="both"/>
        <w:rPr>
          <w:b/>
          <w:bCs/>
        </w:rPr>
      </w:pPr>
      <w:r w:rsidRPr="00311FA6">
        <w:rPr>
          <w:b/>
        </w:rPr>
        <w:t>Pitanja i prijedlozi vijećnika</w:t>
      </w:r>
    </w:p>
    <w:p w:rsidR="00EE4192" w:rsidRDefault="00EE4192" w:rsidP="00EE4192">
      <w:pPr>
        <w:numPr>
          <w:ilvl w:val="0"/>
          <w:numId w:val="5"/>
        </w:numPr>
        <w:jc w:val="both"/>
        <w:rPr>
          <w:b/>
          <w:bCs/>
        </w:rPr>
      </w:pPr>
      <w:r w:rsidRPr="00311FA6">
        <w:rPr>
          <w:b/>
          <w:bCs/>
        </w:rPr>
        <w:t>Usvajanje dnevnog reda</w:t>
      </w:r>
    </w:p>
    <w:p w:rsidR="00837F38" w:rsidRDefault="00837F38" w:rsidP="00EE4192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3.Izmjene i dopune Proračuna Općine Bednja za 2018.g.</w:t>
      </w:r>
    </w:p>
    <w:p w:rsidR="00837F38" w:rsidRDefault="00837F38" w:rsidP="00EE4192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Prijedlog Proračuna za 2019.g. sa Projekcijama za 2020. i 2021.g.</w:t>
      </w:r>
    </w:p>
    <w:p w:rsidR="00837F38" w:rsidRPr="00311FA6" w:rsidRDefault="00837F38" w:rsidP="00EE4192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Prijedlog Programa rada Savjeta mladih za 2019.g. i Financijski plan</w:t>
      </w:r>
    </w:p>
    <w:p w:rsidR="009726A1" w:rsidRPr="00436CBC" w:rsidRDefault="00E761E6" w:rsidP="00436CBC">
      <w:pPr>
        <w:numPr>
          <w:ilvl w:val="0"/>
          <w:numId w:val="5"/>
        </w:numPr>
        <w:jc w:val="both"/>
      </w:pPr>
      <w:r w:rsidRPr="00311FA6">
        <w:rPr>
          <w:b/>
          <w:bCs/>
        </w:rPr>
        <w:t>Ostala pitanja</w:t>
      </w:r>
      <w:r w:rsidR="00EE4192" w:rsidRPr="00311FA6">
        <w:rPr>
          <w:b/>
          <w:bCs/>
        </w:rPr>
        <w:t xml:space="preserve"> </w:t>
      </w:r>
      <w:r w:rsidR="00EE4192" w:rsidRPr="00D939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99BBD" wp14:editId="185868D8">
                <wp:simplePos x="0" y="0"/>
                <wp:positionH relativeFrom="column">
                  <wp:posOffset>2385695</wp:posOffset>
                </wp:positionH>
                <wp:positionV relativeFrom="paragraph">
                  <wp:posOffset>306070</wp:posOffset>
                </wp:positionV>
                <wp:extent cx="3543300" cy="599440"/>
                <wp:effectExtent l="0" t="0" r="0" b="0"/>
                <wp:wrapTopAndBottom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192" w:rsidRPr="009F1205" w:rsidRDefault="00EE4192" w:rsidP="00EE41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3219A">
                              <w:rPr>
                                <w:b/>
                              </w:rPr>
                              <w:t xml:space="preserve">            </w:t>
                            </w:r>
                            <w:bookmarkStart w:id="0" w:name="_Hlk521999237"/>
                            <w:r w:rsidR="00AA4945">
                              <w:rPr>
                                <w:b/>
                              </w:rPr>
                              <w:t>PREDSJEDNICA OPĆINSKOG VIJEĆA</w:t>
                            </w:r>
                            <w:bookmarkStart w:id="1" w:name="_GoBack"/>
                            <w:bookmarkEnd w:id="1"/>
                          </w:p>
                          <w:p w:rsidR="00EE4192" w:rsidRPr="009F1205" w:rsidRDefault="00EE4192" w:rsidP="00EE419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1205">
                              <w:rPr>
                                <w:b/>
                              </w:rPr>
                              <w:t xml:space="preserve">            </w:t>
                            </w:r>
                            <w:r w:rsidR="009F1205" w:rsidRPr="009F1205">
                              <w:rPr>
                                <w:b/>
                              </w:rPr>
                              <w:t xml:space="preserve">   </w:t>
                            </w:r>
                            <w:r w:rsidRPr="009F1205">
                              <w:rPr>
                                <w:b/>
                              </w:rPr>
                              <w:t xml:space="preserve"> </w:t>
                            </w:r>
                            <w:r w:rsidRPr="009F1205">
                              <w:rPr>
                                <w:b/>
                                <w:bCs/>
                              </w:rPr>
                              <w:t>Marija Kolačko, dr.med.spec.medicine</w:t>
                            </w:r>
                          </w:p>
                          <w:bookmarkEnd w:id="0"/>
                          <w:p w:rsidR="00EE4192" w:rsidRPr="008772D0" w:rsidRDefault="00EE4192" w:rsidP="00EE4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154" type="#_x0000_t202" style="position:absolute;left:0;text-align:left;margin-left:187.85pt;margin-top:24.1pt;width:279pt;height: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" stroked="f">
                <v:textbox>
                  <w:txbxContent>
                    <w:p w:rsidR="00EE4192" w:rsidRPr="009F1205" w:rsidRDefault="00EE4192" w:rsidP="00EE4192">
                      <w:pPr>
                        <w:jc w:val="center"/>
                        <w:rPr>
                          <w:b/>
                        </w:rPr>
                      </w:pPr>
                      <w:r w:rsidRPr="0073219A">
                        <w:rPr>
                          <w:b/>
                        </w:rPr>
                        <w:t xml:space="preserve">            </w:t>
                      </w:r>
                      <w:bookmarkStart w:id="2" w:name="_Hlk521999237"/>
                      <w:r w:rsidR="00AA4945">
                        <w:rPr>
                          <w:b/>
                        </w:rPr>
                        <w:t>PREDSJEDNICA OPĆINSKOG VIJEĆA</w:t>
                      </w:r>
                      <w:bookmarkStart w:id="3" w:name="_GoBack"/>
                      <w:bookmarkEnd w:id="3"/>
                    </w:p>
                    <w:p w:rsidR="00EE4192" w:rsidRPr="009F1205" w:rsidRDefault="00EE4192" w:rsidP="00EE4192">
                      <w:pPr>
                        <w:rPr>
                          <w:b/>
                          <w:bCs/>
                        </w:rPr>
                      </w:pPr>
                      <w:r w:rsidRPr="009F1205">
                        <w:rPr>
                          <w:b/>
                        </w:rPr>
                        <w:t xml:space="preserve">            </w:t>
                      </w:r>
                      <w:r w:rsidR="009F1205" w:rsidRPr="009F1205">
                        <w:rPr>
                          <w:b/>
                        </w:rPr>
                        <w:t xml:space="preserve">   </w:t>
                      </w:r>
                      <w:r w:rsidRPr="009F1205">
                        <w:rPr>
                          <w:b/>
                        </w:rPr>
                        <w:t xml:space="preserve"> </w:t>
                      </w:r>
                      <w:r w:rsidRPr="009F1205">
                        <w:rPr>
                          <w:b/>
                          <w:bCs/>
                        </w:rPr>
                        <w:t>Marija Kolačko, dr.med.spec.medicine</w:t>
                      </w:r>
                    </w:p>
                    <w:bookmarkEnd w:id="2"/>
                    <w:p w:rsidR="00EE4192" w:rsidRPr="008772D0" w:rsidRDefault="00EE4192" w:rsidP="00EE4192"/>
                  </w:txbxContent>
                </v:textbox>
                <w10:wrap type="topAndBottom"/>
              </v:shape>
            </w:pict>
          </mc:Fallback>
        </mc:AlternateContent>
      </w:r>
    </w:p>
    <w:p w:rsidR="009726A1" w:rsidRDefault="009726A1" w:rsidP="00EE4192">
      <w:pPr>
        <w:ind w:left="900"/>
        <w:jc w:val="both"/>
        <w:rPr>
          <w:b/>
          <w:bCs/>
        </w:rPr>
      </w:pPr>
    </w:p>
    <w:p w:rsidR="00EE4192" w:rsidRPr="00D93935" w:rsidRDefault="00EE4192" w:rsidP="00EE4192">
      <w:pPr>
        <w:ind w:left="900"/>
        <w:jc w:val="both"/>
        <w:rPr>
          <w:b/>
          <w:bCs/>
        </w:rPr>
      </w:pPr>
      <w:r w:rsidRPr="00D93935">
        <w:rPr>
          <w:b/>
          <w:bCs/>
        </w:rPr>
        <w:t>DOSTAVLJA SE:</w:t>
      </w:r>
    </w:p>
    <w:p w:rsidR="00EE4192" w:rsidRPr="00D93935" w:rsidRDefault="00EE4192" w:rsidP="00EE4192">
      <w:pPr>
        <w:numPr>
          <w:ilvl w:val="0"/>
          <w:numId w:val="11"/>
        </w:numPr>
      </w:pPr>
      <w:r w:rsidRPr="00D93935">
        <w:t>Članovi Općinskog vijeća (13x)</w:t>
      </w:r>
    </w:p>
    <w:p w:rsidR="00EE4192" w:rsidRPr="00D93935" w:rsidRDefault="00EE4192" w:rsidP="00EE4192">
      <w:pPr>
        <w:numPr>
          <w:ilvl w:val="0"/>
          <w:numId w:val="11"/>
        </w:numPr>
      </w:pPr>
      <w:r w:rsidRPr="00D93935">
        <w:t>Načelnik Općine</w:t>
      </w:r>
    </w:p>
    <w:p w:rsidR="00EE4192" w:rsidRDefault="00EE4192" w:rsidP="00EE4192">
      <w:pPr>
        <w:numPr>
          <w:ilvl w:val="0"/>
          <w:numId w:val="11"/>
        </w:numPr>
      </w:pPr>
      <w:r w:rsidRPr="00D93935">
        <w:t>Zamjenik načelnika</w:t>
      </w:r>
    </w:p>
    <w:p w:rsidR="00436CBC" w:rsidRDefault="00436CBC" w:rsidP="00EE4192">
      <w:pPr>
        <w:numPr>
          <w:ilvl w:val="0"/>
          <w:numId w:val="11"/>
        </w:numPr>
      </w:pPr>
      <w:r>
        <w:t>Predsjednica Savjeta mladih</w:t>
      </w:r>
    </w:p>
    <w:p w:rsidR="00436CBC" w:rsidRPr="00D93935" w:rsidRDefault="00436CBC" w:rsidP="00436CBC">
      <w:pPr>
        <w:numPr>
          <w:ilvl w:val="0"/>
          <w:numId w:val="11"/>
        </w:numPr>
      </w:pPr>
      <w:r w:rsidRPr="00D93935">
        <w:t>Predstavnici medija</w:t>
      </w:r>
    </w:p>
    <w:p w:rsidR="00EE4192" w:rsidRPr="00D93935" w:rsidRDefault="00EE4192" w:rsidP="00EE4192">
      <w:pPr>
        <w:numPr>
          <w:ilvl w:val="0"/>
          <w:numId w:val="11"/>
        </w:numPr>
      </w:pPr>
      <w:r w:rsidRPr="00D93935">
        <w:t>Arhiva</w:t>
      </w:r>
    </w:p>
    <w:p w:rsidR="00392C10" w:rsidRPr="00414FDF" w:rsidRDefault="00392C10" w:rsidP="00392C10">
      <w:pPr>
        <w:ind w:left="1211"/>
      </w:pPr>
    </w:p>
    <w:sectPr w:rsidR="00392C10" w:rsidRPr="00414FDF" w:rsidSect="00CA5BE8">
      <w:pgSz w:w="11906" w:h="16838"/>
      <w:pgMar w:top="1418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>
    <w:nsid w:val="044E5C3B"/>
    <w:multiLevelType w:val="hybridMultilevel"/>
    <w:tmpl w:val="2FEE41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E4812"/>
    <w:multiLevelType w:val="hybridMultilevel"/>
    <w:tmpl w:val="32AC7A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82A64"/>
    <w:multiLevelType w:val="hybridMultilevel"/>
    <w:tmpl w:val="61F8D2AE"/>
    <w:lvl w:ilvl="0" w:tplc="D572383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82C1E"/>
    <w:multiLevelType w:val="hybridMultilevel"/>
    <w:tmpl w:val="91D63A98"/>
    <w:lvl w:ilvl="0" w:tplc="04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D3F20CE"/>
    <w:multiLevelType w:val="hybridMultilevel"/>
    <w:tmpl w:val="76FAC68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>
    <w:nsid w:val="1DA73A66"/>
    <w:multiLevelType w:val="hybridMultilevel"/>
    <w:tmpl w:val="20F4A2AA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1E1D7B87"/>
    <w:multiLevelType w:val="hybridMultilevel"/>
    <w:tmpl w:val="B7082294"/>
    <w:lvl w:ilvl="0" w:tplc="C5EA5942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1E374CC5"/>
    <w:multiLevelType w:val="hybridMultilevel"/>
    <w:tmpl w:val="E4483E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85856"/>
    <w:multiLevelType w:val="hybridMultilevel"/>
    <w:tmpl w:val="587CECE4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">
    <w:nsid w:val="3ED52725"/>
    <w:multiLevelType w:val="hybridMultilevel"/>
    <w:tmpl w:val="D1C044D2"/>
    <w:lvl w:ilvl="0" w:tplc="BA8E76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F46C3C"/>
    <w:multiLevelType w:val="hybridMultilevel"/>
    <w:tmpl w:val="93663C86"/>
    <w:lvl w:ilvl="0" w:tplc="041622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9A0EF5"/>
    <w:multiLevelType w:val="hybridMultilevel"/>
    <w:tmpl w:val="DAB6F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611B4"/>
    <w:multiLevelType w:val="hybridMultilevel"/>
    <w:tmpl w:val="C2EA32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C34959"/>
    <w:multiLevelType w:val="hybridMultilevel"/>
    <w:tmpl w:val="2702F9F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9AE023C"/>
    <w:multiLevelType w:val="hybridMultilevel"/>
    <w:tmpl w:val="A206607E"/>
    <w:lvl w:ilvl="0" w:tplc="84067D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7861618D"/>
    <w:multiLevelType w:val="hybridMultilevel"/>
    <w:tmpl w:val="B6DCC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FB3D23"/>
    <w:multiLevelType w:val="hybridMultilevel"/>
    <w:tmpl w:val="3822E246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>
    <w:nsid w:val="7D853ABB"/>
    <w:multiLevelType w:val="hybridMultilevel"/>
    <w:tmpl w:val="D1786254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11"/>
  </w:num>
  <w:num w:numId="5">
    <w:abstractNumId w:val="10"/>
  </w:num>
  <w:num w:numId="6">
    <w:abstractNumId w:val="14"/>
  </w:num>
  <w:num w:numId="7">
    <w:abstractNumId w:val="4"/>
  </w:num>
  <w:num w:numId="8">
    <w:abstractNumId w:val="2"/>
  </w:num>
  <w:num w:numId="9">
    <w:abstractNumId w:val="15"/>
  </w:num>
  <w:num w:numId="10">
    <w:abstractNumId w:val="13"/>
  </w:num>
  <w:num w:numId="11">
    <w:abstractNumId w:val="5"/>
  </w:num>
  <w:num w:numId="12">
    <w:abstractNumId w:val="1"/>
  </w:num>
  <w:num w:numId="13">
    <w:abstractNumId w:val="9"/>
  </w:num>
  <w:num w:numId="14">
    <w:abstractNumId w:val="17"/>
  </w:num>
  <w:num w:numId="15">
    <w:abstractNumId w:val="6"/>
  </w:num>
  <w:num w:numId="16">
    <w:abstractNumId w:val="18"/>
  </w:num>
  <w:num w:numId="17">
    <w:abstractNumId w:val="3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F8"/>
    <w:rsid w:val="00003AFA"/>
    <w:rsid w:val="00006B6E"/>
    <w:rsid w:val="00007091"/>
    <w:rsid w:val="00012469"/>
    <w:rsid w:val="00013661"/>
    <w:rsid w:val="00020E6D"/>
    <w:rsid w:val="000223D6"/>
    <w:rsid w:val="00022690"/>
    <w:rsid w:val="00022E3A"/>
    <w:rsid w:val="00024E40"/>
    <w:rsid w:val="00025239"/>
    <w:rsid w:val="00025DA5"/>
    <w:rsid w:val="00031CE5"/>
    <w:rsid w:val="00032244"/>
    <w:rsid w:val="00036413"/>
    <w:rsid w:val="00037937"/>
    <w:rsid w:val="0004255C"/>
    <w:rsid w:val="00053394"/>
    <w:rsid w:val="00054EB9"/>
    <w:rsid w:val="00055CF3"/>
    <w:rsid w:val="000603F7"/>
    <w:rsid w:val="000626FD"/>
    <w:rsid w:val="00064BFE"/>
    <w:rsid w:val="0007215A"/>
    <w:rsid w:val="00076347"/>
    <w:rsid w:val="00076B13"/>
    <w:rsid w:val="00077D9E"/>
    <w:rsid w:val="00080539"/>
    <w:rsid w:val="00081C84"/>
    <w:rsid w:val="000870DA"/>
    <w:rsid w:val="000A16AA"/>
    <w:rsid w:val="000B05DC"/>
    <w:rsid w:val="000B392D"/>
    <w:rsid w:val="000C009A"/>
    <w:rsid w:val="000D02B2"/>
    <w:rsid w:val="000D1D76"/>
    <w:rsid w:val="000D72EB"/>
    <w:rsid w:val="000E48BD"/>
    <w:rsid w:val="000F0EC2"/>
    <w:rsid w:val="00100984"/>
    <w:rsid w:val="0010239D"/>
    <w:rsid w:val="001025DF"/>
    <w:rsid w:val="00104ACD"/>
    <w:rsid w:val="001136FD"/>
    <w:rsid w:val="0012067E"/>
    <w:rsid w:val="001207D8"/>
    <w:rsid w:val="00120CE1"/>
    <w:rsid w:val="001243F9"/>
    <w:rsid w:val="0013204A"/>
    <w:rsid w:val="001518A3"/>
    <w:rsid w:val="00152AD6"/>
    <w:rsid w:val="001540CA"/>
    <w:rsid w:val="00154435"/>
    <w:rsid w:val="00155254"/>
    <w:rsid w:val="001576EF"/>
    <w:rsid w:val="00163C88"/>
    <w:rsid w:val="00166EE5"/>
    <w:rsid w:val="00170339"/>
    <w:rsid w:val="001725B8"/>
    <w:rsid w:val="00180FD9"/>
    <w:rsid w:val="00182D65"/>
    <w:rsid w:val="001834E9"/>
    <w:rsid w:val="00193B90"/>
    <w:rsid w:val="001A732C"/>
    <w:rsid w:val="001B3333"/>
    <w:rsid w:val="001B4762"/>
    <w:rsid w:val="001C3588"/>
    <w:rsid w:val="001C5DFE"/>
    <w:rsid w:val="001C7B98"/>
    <w:rsid w:val="001D0AC4"/>
    <w:rsid w:val="001D5DC7"/>
    <w:rsid w:val="001E218A"/>
    <w:rsid w:val="001E3BC6"/>
    <w:rsid w:val="001E40A3"/>
    <w:rsid w:val="001F07F8"/>
    <w:rsid w:val="001F3DAF"/>
    <w:rsid w:val="00200DA1"/>
    <w:rsid w:val="002151DB"/>
    <w:rsid w:val="00215E31"/>
    <w:rsid w:val="002166D6"/>
    <w:rsid w:val="002166EE"/>
    <w:rsid w:val="002208FE"/>
    <w:rsid w:val="00221905"/>
    <w:rsid w:val="00227319"/>
    <w:rsid w:val="00231411"/>
    <w:rsid w:val="002330EF"/>
    <w:rsid w:val="002422DC"/>
    <w:rsid w:val="002468A2"/>
    <w:rsid w:val="002473C9"/>
    <w:rsid w:val="00250562"/>
    <w:rsid w:val="00252D0D"/>
    <w:rsid w:val="00256D9E"/>
    <w:rsid w:val="00257F50"/>
    <w:rsid w:val="00260ACA"/>
    <w:rsid w:val="00264079"/>
    <w:rsid w:val="00277BFA"/>
    <w:rsid w:val="00280E27"/>
    <w:rsid w:val="0028214E"/>
    <w:rsid w:val="0028603D"/>
    <w:rsid w:val="0029710A"/>
    <w:rsid w:val="002A1840"/>
    <w:rsid w:val="002A6F3D"/>
    <w:rsid w:val="002B45A5"/>
    <w:rsid w:val="002B7A2B"/>
    <w:rsid w:val="002C40F6"/>
    <w:rsid w:val="002C4289"/>
    <w:rsid w:val="002D28F8"/>
    <w:rsid w:val="002D4E00"/>
    <w:rsid w:val="002D62C0"/>
    <w:rsid w:val="002E3FB9"/>
    <w:rsid w:val="002E610E"/>
    <w:rsid w:val="002F2C34"/>
    <w:rsid w:val="002F6149"/>
    <w:rsid w:val="002F704E"/>
    <w:rsid w:val="00302B61"/>
    <w:rsid w:val="00311FA6"/>
    <w:rsid w:val="003128FF"/>
    <w:rsid w:val="00323010"/>
    <w:rsid w:val="003250B2"/>
    <w:rsid w:val="003355D6"/>
    <w:rsid w:val="003535CC"/>
    <w:rsid w:val="00353E4B"/>
    <w:rsid w:val="00354E51"/>
    <w:rsid w:val="00356E74"/>
    <w:rsid w:val="0036032A"/>
    <w:rsid w:val="0036212E"/>
    <w:rsid w:val="00364050"/>
    <w:rsid w:val="00364E79"/>
    <w:rsid w:val="00365578"/>
    <w:rsid w:val="00370D02"/>
    <w:rsid w:val="00374063"/>
    <w:rsid w:val="0037442B"/>
    <w:rsid w:val="00374997"/>
    <w:rsid w:val="003802F9"/>
    <w:rsid w:val="00380C14"/>
    <w:rsid w:val="003845F8"/>
    <w:rsid w:val="00386BDA"/>
    <w:rsid w:val="00390EDC"/>
    <w:rsid w:val="00392C10"/>
    <w:rsid w:val="00394A78"/>
    <w:rsid w:val="003A02E9"/>
    <w:rsid w:val="003A7406"/>
    <w:rsid w:val="003B089B"/>
    <w:rsid w:val="003B594A"/>
    <w:rsid w:val="003C2FF7"/>
    <w:rsid w:val="003D1532"/>
    <w:rsid w:val="003D2F76"/>
    <w:rsid w:val="003D5778"/>
    <w:rsid w:val="003D676A"/>
    <w:rsid w:val="003D6FB0"/>
    <w:rsid w:val="003D71E7"/>
    <w:rsid w:val="003E1FE1"/>
    <w:rsid w:val="003E2CD1"/>
    <w:rsid w:val="003E4695"/>
    <w:rsid w:val="003E55F7"/>
    <w:rsid w:val="003F35A8"/>
    <w:rsid w:val="003F55E0"/>
    <w:rsid w:val="003F5FCC"/>
    <w:rsid w:val="003F7F66"/>
    <w:rsid w:val="00401780"/>
    <w:rsid w:val="00402BDC"/>
    <w:rsid w:val="00406C89"/>
    <w:rsid w:val="00410587"/>
    <w:rsid w:val="0041375D"/>
    <w:rsid w:val="004139B4"/>
    <w:rsid w:val="00414FDF"/>
    <w:rsid w:val="00415B13"/>
    <w:rsid w:val="00415F5C"/>
    <w:rsid w:val="00427EE8"/>
    <w:rsid w:val="00433AD4"/>
    <w:rsid w:val="00436CBC"/>
    <w:rsid w:val="00436D2F"/>
    <w:rsid w:val="0044102E"/>
    <w:rsid w:val="004474CE"/>
    <w:rsid w:val="00451D1D"/>
    <w:rsid w:val="004540E1"/>
    <w:rsid w:val="004628FD"/>
    <w:rsid w:val="00466924"/>
    <w:rsid w:val="0047584F"/>
    <w:rsid w:val="00476DB2"/>
    <w:rsid w:val="00486406"/>
    <w:rsid w:val="00490F51"/>
    <w:rsid w:val="004A0B08"/>
    <w:rsid w:val="004C0904"/>
    <w:rsid w:val="004C556B"/>
    <w:rsid w:val="004E4893"/>
    <w:rsid w:val="004E5879"/>
    <w:rsid w:val="004E7FE1"/>
    <w:rsid w:val="004F23CA"/>
    <w:rsid w:val="004F2746"/>
    <w:rsid w:val="004F329B"/>
    <w:rsid w:val="004F5676"/>
    <w:rsid w:val="00505987"/>
    <w:rsid w:val="00505D6F"/>
    <w:rsid w:val="0050667B"/>
    <w:rsid w:val="005070D9"/>
    <w:rsid w:val="005104BD"/>
    <w:rsid w:val="0051052B"/>
    <w:rsid w:val="00535617"/>
    <w:rsid w:val="00545C94"/>
    <w:rsid w:val="00547415"/>
    <w:rsid w:val="00555147"/>
    <w:rsid w:val="0056507C"/>
    <w:rsid w:val="00565E79"/>
    <w:rsid w:val="00567CF3"/>
    <w:rsid w:val="005808FD"/>
    <w:rsid w:val="005835FD"/>
    <w:rsid w:val="00587107"/>
    <w:rsid w:val="00597313"/>
    <w:rsid w:val="005979A3"/>
    <w:rsid w:val="005A33AD"/>
    <w:rsid w:val="005A5290"/>
    <w:rsid w:val="005C3E13"/>
    <w:rsid w:val="005C7130"/>
    <w:rsid w:val="005E0672"/>
    <w:rsid w:val="005E5B70"/>
    <w:rsid w:val="005E769D"/>
    <w:rsid w:val="005F0FF1"/>
    <w:rsid w:val="005F6384"/>
    <w:rsid w:val="005F6846"/>
    <w:rsid w:val="005F7874"/>
    <w:rsid w:val="00621C27"/>
    <w:rsid w:val="00622FB4"/>
    <w:rsid w:val="00624BBC"/>
    <w:rsid w:val="00624C0A"/>
    <w:rsid w:val="00626674"/>
    <w:rsid w:val="00626EAC"/>
    <w:rsid w:val="0063027F"/>
    <w:rsid w:val="00631C25"/>
    <w:rsid w:val="006333CC"/>
    <w:rsid w:val="00633C50"/>
    <w:rsid w:val="00637D75"/>
    <w:rsid w:val="00645B51"/>
    <w:rsid w:val="00652345"/>
    <w:rsid w:val="00652D7B"/>
    <w:rsid w:val="006537A2"/>
    <w:rsid w:val="00653FA3"/>
    <w:rsid w:val="00656406"/>
    <w:rsid w:val="00656824"/>
    <w:rsid w:val="006711EC"/>
    <w:rsid w:val="006741B4"/>
    <w:rsid w:val="00675936"/>
    <w:rsid w:val="00680367"/>
    <w:rsid w:val="006838BF"/>
    <w:rsid w:val="00697310"/>
    <w:rsid w:val="006A15EC"/>
    <w:rsid w:val="006A4FA2"/>
    <w:rsid w:val="006B7AAC"/>
    <w:rsid w:val="006C03F2"/>
    <w:rsid w:val="006C1A23"/>
    <w:rsid w:val="006C47ED"/>
    <w:rsid w:val="006D1201"/>
    <w:rsid w:val="006D4A14"/>
    <w:rsid w:val="006D66F8"/>
    <w:rsid w:val="006E0DEF"/>
    <w:rsid w:val="006E4FC0"/>
    <w:rsid w:val="006E57DE"/>
    <w:rsid w:val="006E7AEE"/>
    <w:rsid w:val="006F3C76"/>
    <w:rsid w:val="006F5799"/>
    <w:rsid w:val="00701CC9"/>
    <w:rsid w:val="0070294C"/>
    <w:rsid w:val="00707E93"/>
    <w:rsid w:val="00721674"/>
    <w:rsid w:val="00725F34"/>
    <w:rsid w:val="0073219A"/>
    <w:rsid w:val="00736847"/>
    <w:rsid w:val="00740093"/>
    <w:rsid w:val="00741C08"/>
    <w:rsid w:val="0074690C"/>
    <w:rsid w:val="007502A0"/>
    <w:rsid w:val="0075274B"/>
    <w:rsid w:val="00755ED7"/>
    <w:rsid w:val="007916D2"/>
    <w:rsid w:val="00792FE5"/>
    <w:rsid w:val="007973A1"/>
    <w:rsid w:val="00797A7A"/>
    <w:rsid w:val="007A034E"/>
    <w:rsid w:val="007A121E"/>
    <w:rsid w:val="007A15F4"/>
    <w:rsid w:val="007A2222"/>
    <w:rsid w:val="007B072E"/>
    <w:rsid w:val="007B17E0"/>
    <w:rsid w:val="007B37CB"/>
    <w:rsid w:val="007B7AC8"/>
    <w:rsid w:val="007C2DA6"/>
    <w:rsid w:val="007C558A"/>
    <w:rsid w:val="007C68DE"/>
    <w:rsid w:val="007D099B"/>
    <w:rsid w:val="007D1680"/>
    <w:rsid w:val="007D2436"/>
    <w:rsid w:val="007D4A40"/>
    <w:rsid w:val="007D518D"/>
    <w:rsid w:val="007D5602"/>
    <w:rsid w:val="007E1AAE"/>
    <w:rsid w:val="007E620B"/>
    <w:rsid w:val="007E7C7F"/>
    <w:rsid w:val="007F068D"/>
    <w:rsid w:val="007F4666"/>
    <w:rsid w:val="007F6985"/>
    <w:rsid w:val="00802F05"/>
    <w:rsid w:val="0080390B"/>
    <w:rsid w:val="008110DD"/>
    <w:rsid w:val="0081199A"/>
    <w:rsid w:val="0081305F"/>
    <w:rsid w:val="00821985"/>
    <w:rsid w:val="00826752"/>
    <w:rsid w:val="00826BE0"/>
    <w:rsid w:val="00837253"/>
    <w:rsid w:val="008376D3"/>
    <w:rsid w:val="00837F38"/>
    <w:rsid w:val="00837F85"/>
    <w:rsid w:val="00843B53"/>
    <w:rsid w:val="00844675"/>
    <w:rsid w:val="00844DA6"/>
    <w:rsid w:val="00847156"/>
    <w:rsid w:val="00852EF6"/>
    <w:rsid w:val="00865A06"/>
    <w:rsid w:val="008679FC"/>
    <w:rsid w:val="0087041F"/>
    <w:rsid w:val="008746C4"/>
    <w:rsid w:val="0087512A"/>
    <w:rsid w:val="008772D0"/>
    <w:rsid w:val="00881003"/>
    <w:rsid w:val="008832EB"/>
    <w:rsid w:val="00883C56"/>
    <w:rsid w:val="008847D2"/>
    <w:rsid w:val="0088487E"/>
    <w:rsid w:val="0088574F"/>
    <w:rsid w:val="00886EAD"/>
    <w:rsid w:val="00892B50"/>
    <w:rsid w:val="00893C5D"/>
    <w:rsid w:val="00895A50"/>
    <w:rsid w:val="008A0600"/>
    <w:rsid w:val="008A291A"/>
    <w:rsid w:val="008B3013"/>
    <w:rsid w:val="008B3CB9"/>
    <w:rsid w:val="008B67FB"/>
    <w:rsid w:val="008C0120"/>
    <w:rsid w:val="008C2F24"/>
    <w:rsid w:val="008C7D67"/>
    <w:rsid w:val="008D1381"/>
    <w:rsid w:val="008D1A36"/>
    <w:rsid w:val="008D470A"/>
    <w:rsid w:val="008D4736"/>
    <w:rsid w:val="008E3D20"/>
    <w:rsid w:val="008E4411"/>
    <w:rsid w:val="00900AC8"/>
    <w:rsid w:val="00904214"/>
    <w:rsid w:val="00914495"/>
    <w:rsid w:val="00916775"/>
    <w:rsid w:val="0092267A"/>
    <w:rsid w:val="0092458E"/>
    <w:rsid w:val="0092768E"/>
    <w:rsid w:val="00932A59"/>
    <w:rsid w:val="00936F10"/>
    <w:rsid w:val="00940419"/>
    <w:rsid w:val="0094560C"/>
    <w:rsid w:val="0094700E"/>
    <w:rsid w:val="00955816"/>
    <w:rsid w:val="009573BA"/>
    <w:rsid w:val="0096055F"/>
    <w:rsid w:val="00961B3B"/>
    <w:rsid w:val="00970BCA"/>
    <w:rsid w:val="009726A1"/>
    <w:rsid w:val="00972726"/>
    <w:rsid w:val="009771B8"/>
    <w:rsid w:val="0098243C"/>
    <w:rsid w:val="0098475C"/>
    <w:rsid w:val="0098488B"/>
    <w:rsid w:val="009932EE"/>
    <w:rsid w:val="00993C83"/>
    <w:rsid w:val="009A0365"/>
    <w:rsid w:val="009A12F9"/>
    <w:rsid w:val="009A4A16"/>
    <w:rsid w:val="009B31DD"/>
    <w:rsid w:val="009B5D2B"/>
    <w:rsid w:val="009C0DDE"/>
    <w:rsid w:val="009C0DE6"/>
    <w:rsid w:val="009D0AE1"/>
    <w:rsid w:val="009D0DE3"/>
    <w:rsid w:val="009D1A6A"/>
    <w:rsid w:val="009D4119"/>
    <w:rsid w:val="009D414E"/>
    <w:rsid w:val="009D62AC"/>
    <w:rsid w:val="009E049C"/>
    <w:rsid w:val="009E383F"/>
    <w:rsid w:val="009E5798"/>
    <w:rsid w:val="009E6320"/>
    <w:rsid w:val="009E7455"/>
    <w:rsid w:val="009E78BB"/>
    <w:rsid w:val="009E7A71"/>
    <w:rsid w:val="009F1205"/>
    <w:rsid w:val="009F2BD8"/>
    <w:rsid w:val="00A005BF"/>
    <w:rsid w:val="00A029BC"/>
    <w:rsid w:val="00A04C95"/>
    <w:rsid w:val="00A104D8"/>
    <w:rsid w:val="00A11573"/>
    <w:rsid w:val="00A25C91"/>
    <w:rsid w:val="00A341B9"/>
    <w:rsid w:val="00A35532"/>
    <w:rsid w:val="00A365C5"/>
    <w:rsid w:val="00A36703"/>
    <w:rsid w:val="00A43FDB"/>
    <w:rsid w:val="00A4477A"/>
    <w:rsid w:val="00A46132"/>
    <w:rsid w:val="00A5650C"/>
    <w:rsid w:val="00A62060"/>
    <w:rsid w:val="00A643B3"/>
    <w:rsid w:val="00A67DF0"/>
    <w:rsid w:val="00A743C4"/>
    <w:rsid w:val="00A744C8"/>
    <w:rsid w:val="00A753F8"/>
    <w:rsid w:val="00A7725A"/>
    <w:rsid w:val="00A809C7"/>
    <w:rsid w:val="00A8381B"/>
    <w:rsid w:val="00A85AEC"/>
    <w:rsid w:val="00AA2A1F"/>
    <w:rsid w:val="00AA3B81"/>
    <w:rsid w:val="00AA404D"/>
    <w:rsid w:val="00AA4945"/>
    <w:rsid w:val="00AA4DD4"/>
    <w:rsid w:val="00AA55D9"/>
    <w:rsid w:val="00AA5CCD"/>
    <w:rsid w:val="00AB2B45"/>
    <w:rsid w:val="00AB6CC4"/>
    <w:rsid w:val="00AB78DB"/>
    <w:rsid w:val="00AC14C7"/>
    <w:rsid w:val="00AD16E1"/>
    <w:rsid w:val="00AD6441"/>
    <w:rsid w:val="00AD7553"/>
    <w:rsid w:val="00AE065B"/>
    <w:rsid w:val="00AE34EA"/>
    <w:rsid w:val="00AE43BD"/>
    <w:rsid w:val="00AF3E94"/>
    <w:rsid w:val="00AF4065"/>
    <w:rsid w:val="00AF465C"/>
    <w:rsid w:val="00AF4F66"/>
    <w:rsid w:val="00B0118B"/>
    <w:rsid w:val="00B15A59"/>
    <w:rsid w:val="00B15BAC"/>
    <w:rsid w:val="00B17F46"/>
    <w:rsid w:val="00B22659"/>
    <w:rsid w:val="00B263E2"/>
    <w:rsid w:val="00B33D2D"/>
    <w:rsid w:val="00B342AF"/>
    <w:rsid w:val="00B35459"/>
    <w:rsid w:val="00B423AC"/>
    <w:rsid w:val="00B4557D"/>
    <w:rsid w:val="00B53B12"/>
    <w:rsid w:val="00B55A92"/>
    <w:rsid w:val="00B60B8A"/>
    <w:rsid w:val="00B60D0E"/>
    <w:rsid w:val="00B64409"/>
    <w:rsid w:val="00B665C3"/>
    <w:rsid w:val="00B701DA"/>
    <w:rsid w:val="00B77AE4"/>
    <w:rsid w:val="00B84BE8"/>
    <w:rsid w:val="00B869D2"/>
    <w:rsid w:val="00B87181"/>
    <w:rsid w:val="00B9282A"/>
    <w:rsid w:val="00B9366B"/>
    <w:rsid w:val="00B94A22"/>
    <w:rsid w:val="00BA0BB6"/>
    <w:rsid w:val="00BA17A3"/>
    <w:rsid w:val="00BA5431"/>
    <w:rsid w:val="00BA5670"/>
    <w:rsid w:val="00BB2EE6"/>
    <w:rsid w:val="00BB52BF"/>
    <w:rsid w:val="00BC1ABC"/>
    <w:rsid w:val="00BC386B"/>
    <w:rsid w:val="00BC3A12"/>
    <w:rsid w:val="00BC5B8B"/>
    <w:rsid w:val="00BC5FF3"/>
    <w:rsid w:val="00BC6519"/>
    <w:rsid w:val="00BD4AB2"/>
    <w:rsid w:val="00BD732D"/>
    <w:rsid w:val="00BF4C8F"/>
    <w:rsid w:val="00BF51DB"/>
    <w:rsid w:val="00BF598F"/>
    <w:rsid w:val="00C05FD7"/>
    <w:rsid w:val="00C07A8E"/>
    <w:rsid w:val="00C07E39"/>
    <w:rsid w:val="00C10E92"/>
    <w:rsid w:val="00C1751F"/>
    <w:rsid w:val="00C20D0C"/>
    <w:rsid w:val="00C22118"/>
    <w:rsid w:val="00C3132A"/>
    <w:rsid w:val="00C31CEB"/>
    <w:rsid w:val="00C40A9A"/>
    <w:rsid w:val="00C40D25"/>
    <w:rsid w:val="00C42389"/>
    <w:rsid w:val="00C43080"/>
    <w:rsid w:val="00C44C5B"/>
    <w:rsid w:val="00C464F9"/>
    <w:rsid w:val="00C47351"/>
    <w:rsid w:val="00C51E96"/>
    <w:rsid w:val="00C53806"/>
    <w:rsid w:val="00C54476"/>
    <w:rsid w:val="00C55705"/>
    <w:rsid w:val="00C62AD2"/>
    <w:rsid w:val="00C65A93"/>
    <w:rsid w:val="00C65F52"/>
    <w:rsid w:val="00C70E7D"/>
    <w:rsid w:val="00C72FEE"/>
    <w:rsid w:val="00C73D37"/>
    <w:rsid w:val="00C75CA0"/>
    <w:rsid w:val="00C818BE"/>
    <w:rsid w:val="00C85C78"/>
    <w:rsid w:val="00C865B0"/>
    <w:rsid w:val="00C875F0"/>
    <w:rsid w:val="00C94448"/>
    <w:rsid w:val="00C961D5"/>
    <w:rsid w:val="00CA07CE"/>
    <w:rsid w:val="00CA0AA1"/>
    <w:rsid w:val="00CA565C"/>
    <w:rsid w:val="00CA5BE8"/>
    <w:rsid w:val="00CB7F92"/>
    <w:rsid w:val="00CC00CD"/>
    <w:rsid w:val="00CC0DEE"/>
    <w:rsid w:val="00CC4F96"/>
    <w:rsid w:val="00CD1ECA"/>
    <w:rsid w:val="00CE36D8"/>
    <w:rsid w:val="00CE3B12"/>
    <w:rsid w:val="00CE6EE5"/>
    <w:rsid w:val="00CF05BC"/>
    <w:rsid w:val="00D04275"/>
    <w:rsid w:val="00D05F26"/>
    <w:rsid w:val="00D0784B"/>
    <w:rsid w:val="00D078C5"/>
    <w:rsid w:val="00D2264F"/>
    <w:rsid w:val="00D24E04"/>
    <w:rsid w:val="00D254F1"/>
    <w:rsid w:val="00D265EC"/>
    <w:rsid w:val="00D27932"/>
    <w:rsid w:val="00D3634F"/>
    <w:rsid w:val="00D4662C"/>
    <w:rsid w:val="00D50AA1"/>
    <w:rsid w:val="00D52508"/>
    <w:rsid w:val="00D53A08"/>
    <w:rsid w:val="00D6556D"/>
    <w:rsid w:val="00D67CAB"/>
    <w:rsid w:val="00D8189B"/>
    <w:rsid w:val="00D85CEF"/>
    <w:rsid w:val="00D86ABE"/>
    <w:rsid w:val="00D9052B"/>
    <w:rsid w:val="00D912FA"/>
    <w:rsid w:val="00D918DF"/>
    <w:rsid w:val="00D93935"/>
    <w:rsid w:val="00D93F0F"/>
    <w:rsid w:val="00D95342"/>
    <w:rsid w:val="00D95D7D"/>
    <w:rsid w:val="00D9744B"/>
    <w:rsid w:val="00DA00C1"/>
    <w:rsid w:val="00DA0488"/>
    <w:rsid w:val="00DA11F1"/>
    <w:rsid w:val="00DA5199"/>
    <w:rsid w:val="00DA7DE6"/>
    <w:rsid w:val="00DB2C45"/>
    <w:rsid w:val="00DB493E"/>
    <w:rsid w:val="00DB498F"/>
    <w:rsid w:val="00DC1E4D"/>
    <w:rsid w:val="00DD0B40"/>
    <w:rsid w:val="00DD412C"/>
    <w:rsid w:val="00DD76A3"/>
    <w:rsid w:val="00DE639A"/>
    <w:rsid w:val="00DF6952"/>
    <w:rsid w:val="00DF7EE9"/>
    <w:rsid w:val="00E01E26"/>
    <w:rsid w:val="00E10645"/>
    <w:rsid w:val="00E1195B"/>
    <w:rsid w:val="00E36190"/>
    <w:rsid w:val="00E411DA"/>
    <w:rsid w:val="00E415C9"/>
    <w:rsid w:val="00E43266"/>
    <w:rsid w:val="00E45976"/>
    <w:rsid w:val="00E4768A"/>
    <w:rsid w:val="00E50F32"/>
    <w:rsid w:val="00E51029"/>
    <w:rsid w:val="00E57D7C"/>
    <w:rsid w:val="00E6048C"/>
    <w:rsid w:val="00E61164"/>
    <w:rsid w:val="00E61A1D"/>
    <w:rsid w:val="00E64D97"/>
    <w:rsid w:val="00E7140D"/>
    <w:rsid w:val="00E72D8C"/>
    <w:rsid w:val="00E73376"/>
    <w:rsid w:val="00E761E6"/>
    <w:rsid w:val="00E90111"/>
    <w:rsid w:val="00E9194D"/>
    <w:rsid w:val="00E93B74"/>
    <w:rsid w:val="00E97DF3"/>
    <w:rsid w:val="00EA7001"/>
    <w:rsid w:val="00EC15E7"/>
    <w:rsid w:val="00EC36ED"/>
    <w:rsid w:val="00ED2619"/>
    <w:rsid w:val="00EE4192"/>
    <w:rsid w:val="00EE73A2"/>
    <w:rsid w:val="00EF08CD"/>
    <w:rsid w:val="00EF09C8"/>
    <w:rsid w:val="00EF29D5"/>
    <w:rsid w:val="00EF3762"/>
    <w:rsid w:val="00EF3B1F"/>
    <w:rsid w:val="00F00AE0"/>
    <w:rsid w:val="00F04016"/>
    <w:rsid w:val="00F13E66"/>
    <w:rsid w:val="00F140B7"/>
    <w:rsid w:val="00F21735"/>
    <w:rsid w:val="00F22AD6"/>
    <w:rsid w:val="00F23418"/>
    <w:rsid w:val="00F245A5"/>
    <w:rsid w:val="00F2601A"/>
    <w:rsid w:val="00F27443"/>
    <w:rsid w:val="00F329A1"/>
    <w:rsid w:val="00F339A7"/>
    <w:rsid w:val="00F35664"/>
    <w:rsid w:val="00F46694"/>
    <w:rsid w:val="00F5765F"/>
    <w:rsid w:val="00F6270D"/>
    <w:rsid w:val="00F62A2B"/>
    <w:rsid w:val="00F67E99"/>
    <w:rsid w:val="00F71452"/>
    <w:rsid w:val="00F730E4"/>
    <w:rsid w:val="00F844CA"/>
    <w:rsid w:val="00F873F9"/>
    <w:rsid w:val="00F90097"/>
    <w:rsid w:val="00F90D85"/>
    <w:rsid w:val="00F95626"/>
    <w:rsid w:val="00F9750A"/>
    <w:rsid w:val="00FB740B"/>
    <w:rsid w:val="00FC06DA"/>
    <w:rsid w:val="00FC262A"/>
    <w:rsid w:val="00FC3CCA"/>
    <w:rsid w:val="00FE0230"/>
    <w:rsid w:val="00FE6958"/>
    <w:rsid w:val="00FF0074"/>
    <w:rsid w:val="00FF26F6"/>
    <w:rsid w:val="00FF2918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0367"/>
    <w:rPr>
      <w:b/>
      <w:bCs/>
      <w:sz w:val="24"/>
      <w:szCs w:val="24"/>
    </w:rPr>
  </w:style>
  <w:style w:type="paragraph" w:styleId="Footer">
    <w:name w:val="footer"/>
    <w:basedOn w:val="Normal"/>
    <w:link w:val="FooterChar"/>
    <w:rsid w:val="00D912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912FA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059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0367"/>
    <w:rPr>
      <w:b/>
      <w:bCs/>
      <w:sz w:val="24"/>
      <w:szCs w:val="24"/>
    </w:rPr>
  </w:style>
  <w:style w:type="paragraph" w:styleId="Footer">
    <w:name w:val="footer"/>
    <w:basedOn w:val="Normal"/>
    <w:link w:val="FooterChar"/>
    <w:rsid w:val="00D912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912FA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059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redlo&#382;ak%20s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B021-2C72-4870-812F-E45639B3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s grbom</Template>
  <TotalTime>323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Bednja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Bednja</dc:creator>
  <cp:lastModifiedBy>Martina</cp:lastModifiedBy>
  <cp:revision>20</cp:revision>
  <cp:lastPrinted>2018-12-13T08:12:00Z</cp:lastPrinted>
  <dcterms:created xsi:type="dcterms:W3CDTF">2018-08-28T09:39:00Z</dcterms:created>
  <dcterms:modified xsi:type="dcterms:W3CDTF">2018-12-13T08:12:00Z</dcterms:modified>
</cp:coreProperties>
</file>