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021-05/17</w:t>
                              </w:r>
                              <w:r w:rsidR="00A4613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-50/</w:t>
                              </w:r>
                              <w:r w:rsidR="00254FF3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05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254FF3">
                                <w:rPr>
                                  <w:sz w:val="20"/>
                                  <w:szCs w:val="20"/>
                                </w:rPr>
                                <w:t>nja,</w:t>
                              </w:r>
                              <w:r w:rsidR="0031201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312011">
                                <w:rPr>
                                  <w:sz w:val="20"/>
                                  <w:szCs w:val="20"/>
                                </w:rPr>
                                <w:t>20. 06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386BD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2017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F2918">
                                <w:rPr>
                                  <w:sz w:val="20"/>
                                  <w:szCs w:val="20"/>
                                </w:rPr>
                                <w:t>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BA1717">
                          <w:rPr>
                            <w:sz w:val="20"/>
                            <w:szCs w:val="20"/>
                            <w:lang w:val="de-DE"/>
                          </w:rPr>
                          <w:t>021-05/17</w:t>
                        </w:r>
                        <w:r w:rsidR="00A46132">
                          <w:rPr>
                            <w:sz w:val="20"/>
                            <w:szCs w:val="20"/>
                            <w:lang w:val="de-DE"/>
                          </w:rPr>
                          <w:t>-50/</w:t>
                        </w:r>
                        <w:r w:rsidR="00254FF3">
                          <w:rPr>
                            <w:sz w:val="20"/>
                            <w:szCs w:val="20"/>
                            <w:lang w:val="de-DE"/>
                          </w:rPr>
                          <w:t>05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17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254FF3">
                          <w:rPr>
                            <w:sz w:val="20"/>
                            <w:szCs w:val="20"/>
                          </w:rPr>
                          <w:t>nja,</w:t>
                        </w:r>
                        <w:r w:rsidR="0031201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312011">
                          <w:rPr>
                            <w:sz w:val="20"/>
                            <w:szCs w:val="20"/>
                          </w:rPr>
                          <w:t>20. 06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.</w:t>
                        </w:r>
                        <w:r w:rsidR="00386BD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2017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.</w:t>
                        </w:r>
                        <w:r w:rsidR="00FF2918">
                          <w:rPr>
                            <w:sz w:val="20"/>
                            <w:szCs w:val="20"/>
                          </w:rPr>
                          <w:t>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A1717">
        <w:rPr>
          <w:sz w:val="22"/>
          <w:szCs w:val="22"/>
        </w:rPr>
        <w:t>, 56/16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D727F2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076B13">
        <w:t xml:space="preserve"> dana</w:t>
      </w:r>
      <w:r w:rsidR="00A46132">
        <w:t xml:space="preserve"> </w:t>
      </w:r>
      <w:r w:rsidR="00B91961">
        <w:rPr>
          <w:b/>
        </w:rPr>
        <w:t>27. 06.</w:t>
      </w:r>
      <w:r w:rsidR="00BA1717">
        <w:rPr>
          <w:b/>
        </w:rPr>
        <w:t xml:space="preserve"> 2017. </w:t>
      </w:r>
      <w:r w:rsidR="005104BD">
        <w:t>.</w:t>
      </w:r>
      <w:r w:rsidR="00B263E2" w:rsidRPr="00626674">
        <w:t>godine</w:t>
      </w:r>
      <w:r w:rsidR="00003AFA">
        <w:t xml:space="preserve"> (</w:t>
      </w:r>
      <w:r w:rsidR="00B91961">
        <w:t>utorak</w:t>
      </w:r>
      <w:r w:rsidR="00003AFA">
        <w:t>)</w:t>
      </w:r>
      <w:r w:rsidR="00B263E2" w:rsidRPr="00626674">
        <w:t xml:space="preserve"> </w:t>
      </w:r>
      <w:r w:rsidR="000B05DC" w:rsidRPr="00626674">
        <w:t xml:space="preserve">u </w:t>
      </w:r>
      <w:r w:rsidR="008D0303">
        <w:rPr>
          <w:b/>
        </w:rPr>
        <w:t>19,00</w:t>
      </w:r>
      <w:r w:rsidR="00BB52BF" w:rsidRPr="005104BD">
        <w:rPr>
          <w:b/>
        </w:rPr>
        <w:t xml:space="preserve">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>
      <w:pPr>
        <w:ind w:left="720"/>
      </w:pPr>
    </w:p>
    <w:p w:rsidR="00A4477A" w:rsidRPr="00D727F2" w:rsidRDefault="0092768E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</w:rPr>
        <w:t xml:space="preserve">Usvajanje zapisnika s </w:t>
      </w:r>
      <w:proofErr w:type="spellStart"/>
      <w:r w:rsidR="00254FF3">
        <w:rPr>
          <w:b/>
        </w:rPr>
        <w:t>konstituirajuće</w:t>
      </w:r>
      <w:proofErr w:type="spellEnd"/>
      <w:r w:rsidR="00680367" w:rsidRPr="00D727F2">
        <w:rPr>
          <w:b/>
        </w:rPr>
        <w:t xml:space="preserve"> </w:t>
      </w:r>
      <w:r w:rsidR="00904214" w:rsidRPr="00D727F2">
        <w:rPr>
          <w:b/>
        </w:rPr>
        <w:t>sjednice</w:t>
      </w:r>
      <w:r w:rsidR="00F23418" w:rsidRPr="00D727F2">
        <w:rPr>
          <w:b/>
        </w:rPr>
        <w:t xml:space="preserve"> </w:t>
      </w:r>
      <w:r w:rsidR="00680367" w:rsidRPr="00D727F2">
        <w:rPr>
          <w:b/>
        </w:rPr>
        <w:t>Općinskog vijeća</w:t>
      </w:r>
    </w:p>
    <w:p w:rsidR="0098475C" w:rsidRPr="00D727F2" w:rsidRDefault="0098475C" w:rsidP="006B74C8">
      <w:pPr>
        <w:numPr>
          <w:ilvl w:val="0"/>
          <w:numId w:val="5"/>
        </w:numPr>
        <w:ind w:left="900"/>
        <w:jc w:val="both"/>
        <w:rPr>
          <w:b/>
        </w:rPr>
      </w:pPr>
      <w:r w:rsidRPr="00D727F2">
        <w:rPr>
          <w:b/>
        </w:rPr>
        <w:t xml:space="preserve">Pitanja i prijedlozi vijećnika </w:t>
      </w:r>
    </w:p>
    <w:p w:rsidR="00DA7DE6" w:rsidRDefault="0098475C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  <w:bCs/>
        </w:rPr>
        <w:t>Usvajanje dnevnog reda</w:t>
      </w:r>
    </w:p>
    <w:p w:rsidR="007A2D77" w:rsidRDefault="007A2D77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>
        <w:rPr>
          <w:b/>
          <w:bCs/>
        </w:rPr>
        <w:t>Izviješće načelnika o zatečenom stanju</w:t>
      </w:r>
    </w:p>
    <w:p w:rsidR="00254FF3" w:rsidRPr="00CB29EF" w:rsidRDefault="00534DF0" w:rsidP="00254FF3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CB29EF">
        <w:rPr>
          <w:b/>
          <w:bCs/>
        </w:rPr>
        <w:t>Donošenje Odluke o imenovanju K</w:t>
      </w:r>
      <w:r w:rsidR="00254FF3" w:rsidRPr="00CB29EF">
        <w:rPr>
          <w:b/>
          <w:bCs/>
        </w:rPr>
        <w:t>omisije za Statut, Poslovnik i normativna pitanja</w:t>
      </w:r>
    </w:p>
    <w:p w:rsidR="00254FF3" w:rsidRPr="00CB29EF" w:rsidRDefault="00534DF0" w:rsidP="00254FF3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CB29EF">
        <w:rPr>
          <w:b/>
          <w:bCs/>
        </w:rPr>
        <w:t>Donošenje O</w:t>
      </w:r>
      <w:r w:rsidR="00254FF3" w:rsidRPr="00CB29EF">
        <w:rPr>
          <w:b/>
          <w:bCs/>
        </w:rPr>
        <w:t>dluke o imenovanju Komisije za financije i proračun</w:t>
      </w:r>
    </w:p>
    <w:p w:rsidR="00254FF3" w:rsidRPr="00CB29EF" w:rsidRDefault="00CB29EF" w:rsidP="00254FF3">
      <w:pPr>
        <w:numPr>
          <w:ilvl w:val="0"/>
          <w:numId w:val="5"/>
        </w:numPr>
        <w:ind w:left="900"/>
        <w:jc w:val="both"/>
        <w:rPr>
          <w:b/>
          <w:bCs/>
        </w:rPr>
      </w:pPr>
      <w:r>
        <w:rPr>
          <w:b/>
          <w:bCs/>
        </w:rPr>
        <w:t>D</w:t>
      </w:r>
      <w:r w:rsidR="00254FF3" w:rsidRPr="00CB29EF">
        <w:rPr>
          <w:b/>
          <w:bCs/>
        </w:rPr>
        <w:t>onošenje Odluke o imenovanju Povjerenstva za procjenu šteta od elementarnih nepogoda</w:t>
      </w:r>
    </w:p>
    <w:p w:rsidR="00254FF3" w:rsidRPr="00CB29EF" w:rsidRDefault="00254FF3" w:rsidP="00254FF3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CB29EF">
        <w:rPr>
          <w:b/>
          <w:bCs/>
        </w:rPr>
        <w:t>Donošenje Odluke o imenovanju Komisije za raspolaganje nekretninama u vlasništvu Općine Bednja</w:t>
      </w:r>
    </w:p>
    <w:p w:rsidR="00254FF3" w:rsidRPr="00CB29EF" w:rsidRDefault="00254FF3" w:rsidP="00254FF3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CB29EF">
        <w:rPr>
          <w:b/>
          <w:bCs/>
        </w:rPr>
        <w:t xml:space="preserve">Donošenje Odluke o imenovanju </w:t>
      </w:r>
      <w:r w:rsidR="00534DF0" w:rsidRPr="00CB29EF">
        <w:rPr>
          <w:b/>
          <w:bCs/>
        </w:rPr>
        <w:t xml:space="preserve">Komisije za dodjelu javnih priznanja </w:t>
      </w:r>
    </w:p>
    <w:p w:rsidR="00B91961" w:rsidRPr="00CB29EF" w:rsidRDefault="00B91961" w:rsidP="00CB29EF">
      <w:pPr>
        <w:numPr>
          <w:ilvl w:val="0"/>
          <w:numId w:val="5"/>
        </w:numPr>
        <w:ind w:left="720"/>
        <w:jc w:val="both"/>
        <w:rPr>
          <w:b/>
          <w:bCs/>
        </w:rPr>
      </w:pPr>
      <w:r w:rsidRPr="00CB29EF">
        <w:rPr>
          <w:b/>
          <w:bCs/>
        </w:rPr>
        <w:t>Donošenje Odluke o imenovanju Komisije za zdravstvo, socijalnu skrb i društvene djelatnosti</w:t>
      </w:r>
    </w:p>
    <w:p w:rsidR="00CB29EF" w:rsidRPr="00CB29EF" w:rsidRDefault="00CB29EF" w:rsidP="00CB29EF">
      <w:pPr>
        <w:numPr>
          <w:ilvl w:val="0"/>
          <w:numId w:val="5"/>
        </w:numPr>
        <w:ind w:left="720"/>
        <w:jc w:val="both"/>
        <w:rPr>
          <w:b/>
          <w:bCs/>
        </w:rPr>
      </w:pPr>
      <w:r w:rsidRPr="00CB29EF">
        <w:rPr>
          <w:b/>
          <w:bCs/>
        </w:rPr>
        <w:t xml:space="preserve">Donošenje </w:t>
      </w:r>
      <w:r>
        <w:rPr>
          <w:b/>
          <w:bCs/>
        </w:rPr>
        <w:t xml:space="preserve">Odluke o </w:t>
      </w:r>
      <w:r w:rsidR="00556BE4">
        <w:rPr>
          <w:b/>
          <w:bCs/>
        </w:rPr>
        <w:t xml:space="preserve">visini naknade za rad </w:t>
      </w:r>
      <w:r w:rsidRPr="00CB29EF">
        <w:rPr>
          <w:b/>
          <w:bCs/>
        </w:rPr>
        <w:t xml:space="preserve"> načelnika i zamjenika načelnika</w:t>
      </w:r>
    </w:p>
    <w:p w:rsidR="00CB29EF" w:rsidRPr="00CB29EF" w:rsidRDefault="00CB29EF" w:rsidP="00CB29EF">
      <w:pPr>
        <w:numPr>
          <w:ilvl w:val="0"/>
          <w:numId w:val="5"/>
        </w:numPr>
        <w:ind w:left="720"/>
        <w:jc w:val="both"/>
        <w:rPr>
          <w:b/>
          <w:bCs/>
        </w:rPr>
      </w:pPr>
      <w:r w:rsidRPr="00CB29EF">
        <w:rPr>
          <w:b/>
          <w:bCs/>
        </w:rPr>
        <w:t>Donošenje Odluke o</w:t>
      </w:r>
      <w:r w:rsidR="00556BE4">
        <w:rPr>
          <w:b/>
          <w:bCs/>
        </w:rPr>
        <w:t xml:space="preserve"> visini naknade za rad predsjednika</w:t>
      </w:r>
      <w:r w:rsidRPr="00CB29EF">
        <w:rPr>
          <w:b/>
          <w:bCs/>
        </w:rPr>
        <w:t xml:space="preserve"> Vijeća</w:t>
      </w:r>
    </w:p>
    <w:p w:rsidR="00CB29EF" w:rsidRDefault="00CB29EF" w:rsidP="00CB29EF">
      <w:pPr>
        <w:numPr>
          <w:ilvl w:val="0"/>
          <w:numId w:val="5"/>
        </w:numPr>
        <w:ind w:left="720"/>
        <w:jc w:val="both"/>
        <w:rPr>
          <w:b/>
          <w:bCs/>
        </w:rPr>
      </w:pPr>
      <w:r w:rsidRPr="00CB29EF">
        <w:rPr>
          <w:b/>
          <w:bCs/>
        </w:rPr>
        <w:t>Donošenje Odluke o naknadi troškova za rad na sjednicama Općinskog vijeća Općine Bednja</w:t>
      </w:r>
    </w:p>
    <w:p w:rsidR="00CB29EF" w:rsidRPr="00CB29EF" w:rsidRDefault="00CB29EF" w:rsidP="00CB29EF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b/>
          <w:bCs/>
        </w:rPr>
      </w:pPr>
      <w:r w:rsidRPr="00CB29EF">
        <w:rPr>
          <w:b/>
          <w:bCs/>
        </w:rPr>
        <w:t>Donošenje odluke o osnivanju savjeta mladih Općine Bednja</w:t>
      </w:r>
    </w:p>
    <w:p w:rsidR="00534DF0" w:rsidRPr="00CB29EF" w:rsidRDefault="00534DF0" w:rsidP="00CB29EF">
      <w:pPr>
        <w:numPr>
          <w:ilvl w:val="0"/>
          <w:numId w:val="5"/>
        </w:numPr>
        <w:ind w:left="720"/>
        <w:jc w:val="both"/>
        <w:rPr>
          <w:b/>
          <w:bCs/>
        </w:rPr>
      </w:pPr>
      <w:r w:rsidRPr="00CB29EF">
        <w:rPr>
          <w:b/>
          <w:bCs/>
        </w:rPr>
        <w:t>Ostala pitanja</w:t>
      </w:r>
    </w:p>
    <w:p w:rsidR="00D53A08" w:rsidRPr="00CB29EF" w:rsidRDefault="00392C10" w:rsidP="00D727F2">
      <w:pPr>
        <w:tabs>
          <w:tab w:val="left" w:pos="1488"/>
        </w:tabs>
        <w:ind w:left="900"/>
      </w:pPr>
      <w:r w:rsidRPr="00CB29EF"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</w:t>
                            </w:r>
                            <w:r w:rsidR="00CB29EF">
                              <w:t>REDSJEDNICA</w:t>
                            </w:r>
                            <w:r w:rsidRPr="008772D0">
                              <w:t xml:space="preserve"> OPĆINSKOG VIJEĆA:</w:t>
                            </w:r>
                          </w:p>
                          <w:p w:rsidR="002468A2" w:rsidRPr="008772D0" w:rsidRDefault="00CB29EF">
                            <w:pPr>
                              <w:jc w:val="center"/>
                            </w:pPr>
                            <w:r>
                              <w:t xml:space="preserve">Marija </w:t>
                            </w:r>
                            <w:proofErr w:type="spellStart"/>
                            <w:r>
                              <w:t>Kolačko</w:t>
                            </w:r>
                            <w:proofErr w:type="spellEnd"/>
                            <w:r>
                              <w:t>, spec</w:t>
                            </w:r>
                            <w:r w:rsidR="00534DF0">
                              <w:t>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ob</w:t>
                            </w:r>
                            <w:proofErr w:type="spellEnd"/>
                            <w:r>
                              <w:t>.</w:t>
                            </w:r>
                            <w:r w:rsidR="00534DF0">
                              <w:t xml:space="preserve"> med.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</w:t>
                      </w:r>
                      <w:r w:rsidR="00CB29EF">
                        <w:t>REDSJEDNICA</w:t>
                      </w:r>
                      <w:r w:rsidRPr="008772D0">
                        <w:t xml:space="preserve"> OPĆINSKOG VIJEĆA:</w:t>
                      </w:r>
                    </w:p>
                    <w:p w:rsidR="002468A2" w:rsidRPr="008772D0" w:rsidRDefault="00CB29EF">
                      <w:pPr>
                        <w:jc w:val="center"/>
                      </w:pPr>
                      <w:r>
                        <w:t xml:space="preserve">Marija </w:t>
                      </w:r>
                      <w:proofErr w:type="spellStart"/>
                      <w:r>
                        <w:t>Kolačko</w:t>
                      </w:r>
                      <w:proofErr w:type="spellEnd"/>
                      <w:r>
                        <w:t>, spec</w:t>
                      </w:r>
                      <w:r w:rsidR="00534DF0">
                        <w:t>.</w:t>
                      </w:r>
                      <w:r>
                        <w:t xml:space="preserve"> </w:t>
                      </w:r>
                      <w:proofErr w:type="spellStart"/>
                      <w:r>
                        <w:t>ob</w:t>
                      </w:r>
                      <w:proofErr w:type="spellEnd"/>
                      <w:r>
                        <w:t>.</w:t>
                      </w:r>
                      <w:r w:rsidR="00534DF0">
                        <w:t xml:space="preserve"> med.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3A02B4A0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6B13"/>
    <w:rsid w:val="00077D9E"/>
    <w:rsid w:val="00080539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4FF3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1201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0BD"/>
    <w:rsid w:val="003B089B"/>
    <w:rsid w:val="003B594A"/>
    <w:rsid w:val="003B69D2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4DF0"/>
    <w:rsid w:val="00535617"/>
    <w:rsid w:val="00545C94"/>
    <w:rsid w:val="00547415"/>
    <w:rsid w:val="00555147"/>
    <w:rsid w:val="00556BE4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4C8"/>
    <w:rsid w:val="006B7AAC"/>
    <w:rsid w:val="006C03F2"/>
    <w:rsid w:val="006C1A23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47FE9"/>
    <w:rsid w:val="007502A0"/>
    <w:rsid w:val="0075274B"/>
    <w:rsid w:val="00755ED7"/>
    <w:rsid w:val="007916D2"/>
    <w:rsid w:val="00792FE5"/>
    <w:rsid w:val="007973A1"/>
    <w:rsid w:val="007A121E"/>
    <w:rsid w:val="007A15F4"/>
    <w:rsid w:val="007A2222"/>
    <w:rsid w:val="007A2D77"/>
    <w:rsid w:val="007A49ED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3097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0303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0BC6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46132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3764C"/>
    <w:rsid w:val="00B423AC"/>
    <w:rsid w:val="00B4557D"/>
    <w:rsid w:val="00B53B12"/>
    <w:rsid w:val="00B55A92"/>
    <w:rsid w:val="00B60B8A"/>
    <w:rsid w:val="00B60D0E"/>
    <w:rsid w:val="00B64409"/>
    <w:rsid w:val="00B647EF"/>
    <w:rsid w:val="00B665C3"/>
    <w:rsid w:val="00B701DA"/>
    <w:rsid w:val="00B77AE4"/>
    <w:rsid w:val="00B84BE8"/>
    <w:rsid w:val="00B869D2"/>
    <w:rsid w:val="00B87181"/>
    <w:rsid w:val="00B91961"/>
    <w:rsid w:val="00B9282A"/>
    <w:rsid w:val="00B9366B"/>
    <w:rsid w:val="00B94A22"/>
    <w:rsid w:val="00BA0BB6"/>
    <w:rsid w:val="00BA1717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038D"/>
    <w:rsid w:val="00C05FD7"/>
    <w:rsid w:val="00C07E39"/>
    <w:rsid w:val="00C10E92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29EF"/>
    <w:rsid w:val="00CB7F92"/>
    <w:rsid w:val="00CC00CD"/>
    <w:rsid w:val="00CC0DEE"/>
    <w:rsid w:val="00CC4F96"/>
    <w:rsid w:val="00CD1ECA"/>
    <w:rsid w:val="00CE36D8"/>
    <w:rsid w:val="00CE3B12"/>
    <w:rsid w:val="00CE533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37B94"/>
    <w:rsid w:val="00D4662C"/>
    <w:rsid w:val="00D50AA1"/>
    <w:rsid w:val="00D52508"/>
    <w:rsid w:val="00D53A08"/>
    <w:rsid w:val="00D6556D"/>
    <w:rsid w:val="00D67CAB"/>
    <w:rsid w:val="00D727F2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56EA7"/>
    <w:rsid w:val="00F5765F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3841-68CC-4723-9F34-E4684DC9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56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Bednja</dc:creator>
  <cp:lastModifiedBy>Općina Bednja</cp:lastModifiedBy>
  <cp:revision>8</cp:revision>
  <cp:lastPrinted>2017-06-19T14:43:00Z</cp:lastPrinted>
  <dcterms:created xsi:type="dcterms:W3CDTF">2017-06-16T10:48:00Z</dcterms:created>
  <dcterms:modified xsi:type="dcterms:W3CDTF">2017-06-20T10:44:00Z</dcterms:modified>
</cp:coreProperties>
</file>