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30" w:rsidRDefault="002C3AB2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I Z J A V A</w:t>
      </w:r>
    </w:p>
    <w:p w:rsidR="00021A30" w:rsidRDefault="002C3AB2">
      <w:pPr>
        <w:jc w:val="center"/>
        <w:rPr>
          <w:b/>
          <w:szCs w:val="24"/>
        </w:rPr>
      </w:pPr>
      <w:r>
        <w:rPr>
          <w:b/>
          <w:szCs w:val="24"/>
        </w:rPr>
        <w:t>O PRIHVAĆANJU KANDIDATURE</w:t>
      </w:r>
    </w:p>
    <w:p w:rsidR="00021A30" w:rsidRDefault="002C3AB2">
      <w:pPr>
        <w:jc w:val="center"/>
        <w:rPr>
          <w:b/>
          <w:szCs w:val="24"/>
        </w:rPr>
      </w:pPr>
      <w:r>
        <w:rPr>
          <w:b/>
          <w:szCs w:val="24"/>
        </w:rPr>
        <w:t xml:space="preserve">ZA ČLANA, ODNONSO ZAMJENIKA ČLANA SAVJETA MLADIH </w:t>
      </w:r>
    </w:p>
    <w:p w:rsidR="00021A30" w:rsidRDefault="002C3AB2">
      <w:pPr>
        <w:jc w:val="center"/>
        <w:rPr>
          <w:b/>
          <w:szCs w:val="24"/>
        </w:rPr>
      </w:pPr>
      <w:r>
        <w:rPr>
          <w:b/>
          <w:szCs w:val="24"/>
        </w:rPr>
        <w:t>OPĆINE BEDNJA</w:t>
      </w:r>
    </w:p>
    <w:p w:rsidR="00021A30" w:rsidRDefault="00021A30">
      <w:pPr>
        <w:jc w:val="center"/>
        <w:rPr>
          <w:b/>
          <w:szCs w:val="24"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tbl>
      <w:tblPr>
        <w:tblW w:w="9654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1371"/>
        <w:gridCol w:w="974"/>
        <w:gridCol w:w="1984"/>
        <w:gridCol w:w="1283"/>
        <w:gridCol w:w="1283"/>
        <w:gridCol w:w="836"/>
      </w:tblGrid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 xml:space="preserve">Ja/ </w:t>
            </w:r>
          </w:p>
        </w:tc>
        <w:tc>
          <w:tcPr>
            <w:tcW w:w="7731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731" w:type="dxa"/>
            <w:gridSpan w:val="6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(ime i prezime kandidata/kandidatkinje)</w:t>
            </w: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731" w:type="dxa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8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OIB/</w:t>
            </w:r>
          </w:p>
        </w:tc>
        <w:tc>
          <w:tcPr>
            <w:tcW w:w="5386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52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 xml:space="preserve">broj važeće osobne iskaznice ili drugog priloženog dokumenta 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7535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294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s prebivalištem u</w:t>
            </w:r>
          </w:p>
        </w:tc>
        <w:tc>
          <w:tcPr>
            <w:tcW w:w="6360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</w:tr>
      <w:tr w:rsidR="00021A3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1A30" w:rsidRDefault="00021A3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360" w:type="dxa"/>
            <w:gridSpan w:val="5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A30" w:rsidRDefault="002C3A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(mjesto, ulica i broj</w:t>
            </w:r>
          </w:p>
        </w:tc>
      </w:tr>
    </w:tbl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2C3AB2">
      <w:r>
        <w:t xml:space="preserve">prihvaćam kandidaturu za (zaokružiti): </w:t>
      </w:r>
    </w:p>
    <w:p w:rsidR="00021A30" w:rsidRDefault="00021A30">
      <w:pPr>
        <w:rPr>
          <w:sz w:val="32"/>
        </w:rPr>
      </w:pPr>
    </w:p>
    <w:p w:rsidR="00021A30" w:rsidRDefault="002C3AB2">
      <w:pPr>
        <w:pStyle w:val="Odlomakpopisa"/>
        <w:numPr>
          <w:ilvl w:val="0"/>
          <w:numId w:val="2"/>
        </w:numPr>
      </w:pPr>
      <w:r>
        <w:rPr>
          <w:sz w:val="24"/>
        </w:rPr>
        <w:t xml:space="preserve">člana/članicu Savjeta mladih </w:t>
      </w:r>
    </w:p>
    <w:p w:rsidR="00021A30" w:rsidRDefault="00021A30">
      <w:pPr>
        <w:rPr>
          <w:szCs w:val="24"/>
        </w:rPr>
      </w:pPr>
    </w:p>
    <w:p w:rsidR="00021A30" w:rsidRDefault="002C3AB2">
      <w:pPr>
        <w:pStyle w:val="Odlomakpopisa"/>
        <w:numPr>
          <w:ilvl w:val="0"/>
          <w:numId w:val="1"/>
        </w:numPr>
      </w:pPr>
      <w:r>
        <w:rPr>
          <w:sz w:val="24"/>
        </w:rPr>
        <w:t>zamjenika člana/članice Savjeta mladih</w:t>
      </w:r>
      <w:r>
        <w:rPr>
          <w:sz w:val="24"/>
        </w:rPr>
        <w:t xml:space="preserve"> </w:t>
      </w: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021A30">
      <w:pPr>
        <w:rPr>
          <w:b/>
        </w:rPr>
      </w:pPr>
    </w:p>
    <w:p w:rsidR="00021A30" w:rsidRDefault="002C3AB2">
      <w:r>
        <w:t>________________, ____________ 2017.</w:t>
      </w:r>
      <w:r>
        <w:tab/>
      </w:r>
      <w:r>
        <w:tab/>
      </w:r>
      <w:r>
        <w:tab/>
        <w:t>____________________________</w:t>
      </w:r>
    </w:p>
    <w:p w:rsidR="00021A30" w:rsidRDefault="002C3AB2">
      <w:r>
        <w:rPr>
          <w:sz w:val="20"/>
          <w:szCs w:val="20"/>
        </w:rPr>
        <w:t>(Mjesto i datum/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(Potpis kandidata/kandidatkinje)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021A30" w:rsidRDefault="00021A30">
      <w:pPr>
        <w:rPr>
          <w:sz w:val="20"/>
          <w:szCs w:val="20"/>
        </w:rPr>
      </w:pPr>
    </w:p>
    <w:p w:rsidR="00021A30" w:rsidRDefault="00021A30">
      <w:pPr>
        <w:rPr>
          <w:sz w:val="20"/>
          <w:szCs w:val="20"/>
        </w:rPr>
      </w:pPr>
    </w:p>
    <w:p w:rsidR="00021A30" w:rsidRDefault="00021A30"/>
    <w:sectPr w:rsidR="00021A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B2" w:rsidRDefault="002C3AB2">
      <w:r>
        <w:separator/>
      </w:r>
    </w:p>
  </w:endnote>
  <w:endnote w:type="continuationSeparator" w:id="0">
    <w:p w:rsidR="002C3AB2" w:rsidRDefault="002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B2" w:rsidRDefault="002C3AB2">
      <w:r>
        <w:rPr>
          <w:color w:val="000000"/>
        </w:rPr>
        <w:separator/>
      </w:r>
    </w:p>
  </w:footnote>
  <w:footnote w:type="continuationSeparator" w:id="0">
    <w:p w:rsidR="002C3AB2" w:rsidRDefault="002C3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DF2"/>
    <w:multiLevelType w:val="multilevel"/>
    <w:tmpl w:val="F9DE83D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21A30"/>
    <w:rsid w:val="00021A30"/>
    <w:rsid w:val="002C3AB2"/>
    <w:rsid w:val="00B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B1ECD-C6A8-4E74-9515-79262A9F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  <w:rPr>
      <w:rFonts w:eastAsia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Bednja</dc:creator>
  <cp:lastModifiedBy>Vedran Šestak</cp:lastModifiedBy>
  <cp:revision>2</cp:revision>
  <dcterms:created xsi:type="dcterms:W3CDTF">2017-09-26T09:29:00Z</dcterms:created>
  <dcterms:modified xsi:type="dcterms:W3CDTF">2017-09-26T09:29:00Z</dcterms:modified>
</cp:coreProperties>
</file>