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2E610E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13970" r="190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Tel:042 796 309 fax:042 771-698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  <w:r w:rsidR="00DA7DE6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021-05/15-50/01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  <w:r w:rsidR="00DA7DE6">
                                <w:rPr>
                                  <w:sz w:val="20"/>
                                  <w:szCs w:val="20"/>
                                </w:rPr>
                                <w:t>2186/013-03/01-15-1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50667B" w:rsidRPr="00626674">
                                <w:rPr>
                                  <w:sz w:val="20"/>
                                  <w:szCs w:val="20"/>
                                </w:rPr>
                                <w:t xml:space="preserve">nja, </w:t>
                              </w:r>
                              <w:r w:rsidR="00280E27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A15F4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bookmarkStart w:id="0" w:name="_GoBack"/>
                              <w:bookmarkEnd w:id="0"/>
                              <w:r w:rsidR="00DA7DE6">
                                <w:rPr>
                                  <w:sz w:val="20"/>
                                  <w:szCs w:val="20"/>
                                </w:rPr>
                                <w:t>6.03.2015.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Tel:042 796 309 fax:042 771-698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  <w:r w:rsidR="00DA7DE6">
                          <w:rPr>
                            <w:sz w:val="20"/>
                            <w:szCs w:val="20"/>
                            <w:lang w:val="de-DE"/>
                          </w:rPr>
                          <w:t>021-05/15-50/01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  <w:r w:rsidR="00DA7DE6">
                          <w:rPr>
                            <w:sz w:val="20"/>
                            <w:szCs w:val="20"/>
                          </w:rPr>
                          <w:t>2186/013-03/01-15-1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50667B" w:rsidRPr="00626674">
                          <w:rPr>
                            <w:sz w:val="20"/>
                            <w:szCs w:val="20"/>
                          </w:rPr>
                          <w:t xml:space="preserve">nja, </w:t>
                        </w:r>
                        <w:r w:rsidR="00280E27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A15F4">
                          <w:rPr>
                            <w:sz w:val="20"/>
                            <w:szCs w:val="20"/>
                          </w:rPr>
                          <w:t>1</w:t>
                        </w:r>
                        <w:bookmarkStart w:id="1" w:name="_GoBack"/>
                        <w:bookmarkEnd w:id="1"/>
                        <w:r w:rsidR="00DA7DE6">
                          <w:rPr>
                            <w:sz w:val="20"/>
                            <w:szCs w:val="20"/>
                          </w:rPr>
                          <w:t>6.03.2015.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  <w:r w:rsidR="00EA7001">
        <w:t xml:space="preserve">  </w: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Default="00A5650C" w:rsidP="00C44C5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16</w:t>
      </w:r>
      <w:r w:rsidR="00B263E2" w:rsidRPr="0013204A">
        <w:rPr>
          <w:rFonts w:ascii="Arial" w:hAnsi="Arial"/>
          <w:b/>
          <w:sz w:val="28"/>
          <w:szCs w:val="28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B55A92" w:rsidRDefault="002468A2" w:rsidP="00A029BC">
      <w:pPr>
        <w:jc w:val="both"/>
      </w:pPr>
      <w:r w:rsidRPr="00626674">
        <w:rPr>
          <w:rFonts w:ascii="Arial" w:hAnsi="Arial"/>
        </w:rPr>
        <w:tab/>
      </w:r>
      <w:r w:rsidR="00B263E2" w:rsidRPr="00626674">
        <w:t>Sj</w:t>
      </w:r>
      <w:r w:rsidR="00FF26F6">
        <w:t>ednica će se održati u</w:t>
      </w:r>
      <w:r w:rsidR="00A5650C">
        <w:t xml:space="preserve"> </w:t>
      </w:r>
      <w:r w:rsidR="003250B2">
        <w:t>ponedjeljak, 23.03.</w:t>
      </w:r>
      <w:r w:rsidR="00A5650C">
        <w:t>2015</w:t>
      </w:r>
      <w:r w:rsidR="00826752">
        <w:t>.</w:t>
      </w:r>
      <w:r w:rsidR="00433AD4">
        <w:t xml:space="preserve">  </w:t>
      </w:r>
      <w:r w:rsidR="00B263E2" w:rsidRPr="00626674">
        <w:t xml:space="preserve">godine </w:t>
      </w:r>
      <w:r w:rsidR="000B05DC" w:rsidRPr="00626674">
        <w:t xml:space="preserve">u </w:t>
      </w:r>
      <w:r w:rsidR="00B263E2" w:rsidRPr="00626674">
        <w:t xml:space="preserve"> </w:t>
      </w:r>
      <w:r w:rsidR="003250B2">
        <w:t xml:space="preserve">17,00 </w:t>
      </w:r>
      <w:r w:rsidR="00B263E2" w:rsidRPr="00626674">
        <w:t>sati u prosto</w:t>
      </w:r>
      <w:r w:rsidR="00A5650C">
        <w:t>rijama Općine Bednja i predlaže</w:t>
      </w:r>
      <w:r w:rsidR="00B263E2" w:rsidRPr="00626674"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Default="00390EDC">
      <w:r>
        <w:t xml:space="preserve">  </w:t>
      </w:r>
    </w:p>
    <w:p w:rsidR="00DA7DE6" w:rsidRDefault="00DA7DE6" w:rsidP="0068036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Informacije o projektu širokopojasnog </w:t>
      </w:r>
      <w:proofErr w:type="spellStart"/>
      <w:r>
        <w:rPr>
          <w:b/>
          <w:bCs/>
          <w:sz w:val="22"/>
          <w:szCs w:val="22"/>
        </w:rPr>
        <w:t>interneta</w:t>
      </w:r>
      <w:proofErr w:type="spellEnd"/>
    </w:p>
    <w:p w:rsidR="00DA7DE6" w:rsidRPr="00DA7DE6" w:rsidRDefault="00DA7DE6" w:rsidP="0068036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Prezentacija o razvojnim planovima poduzeća PLINACRO - a</w:t>
      </w:r>
    </w:p>
    <w:p w:rsidR="00A4477A" w:rsidRPr="00CE6EE5" w:rsidRDefault="0092768E" w:rsidP="0068036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sz w:val="22"/>
          <w:szCs w:val="22"/>
        </w:rPr>
        <w:t>Usvajanje zapisnika s 1</w:t>
      </w:r>
      <w:r w:rsidR="00A5650C">
        <w:rPr>
          <w:b/>
          <w:sz w:val="22"/>
          <w:szCs w:val="22"/>
        </w:rPr>
        <w:t>5</w:t>
      </w:r>
      <w:r w:rsidR="00680367" w:rsidRPr="00CE6EE5">
        <w:rPr>
          <w:b/>
          <w:sz w:val="22"/>
          <w:szCs w:val="22"/>
        </w:rPr>
        <w:t xml:space="preserve">. </w:t>
      </w:r>
      <w:r w:rsidR="00904214" w:rsidRPr="00CE6EE5">
        <w:rPr>
          <w:b/>
          <w:sz w:val="22"/>
          <w:szCs w:val="22"/>
        </w:rPr>
        <w:t>sjednice</w:t>
      </w:r>
      <w:r w:rsidR="00680367" w:rsidRPr="00CE6EE5">
        <w:rPr>
          <w:b/>
          <w:sz w:val="22"/>
          <w:szCs w:val="22"/>
        </w:rPr>
        <w:t xml:space="preserve"> Općinskog vijeća</w:t>
      </w:r>
    </w:p>
    <w:p w:rsidR="0098475C" w:rsidRPr="00CE6EE5" w:rsidRDefault="0098475C" w:rsidP="0098475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CE6EE5">
        <w:rPr>
          <w:b/>
          <w:sz w:val="22"/>
          <w:szCs w:val="22"/>
        </w:rPr>
        <w:t xml:space="preserve">Pitanja i prijedlozi vijećnika </w:t>
      </w:r>
    </w:p>
    <w:p w:rsidR="00DA7DE6" w:rsidRDefault="0098475C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bCs/>
          <w:sz w:val="22"/>
          <w:szCs w:val="22"/>
        </w:rPr>
        <w:t>Usvajanje dnevnog reda</w:t>
      </w:r>
    </w:p>
    <w:p w:rsidR="00DA7DE6" w:rsidRDefault="00DA7DE6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Donošenje Odluke o izmjenama i dopunama proračuna za 2015.g.</w:t>
      </w:r>
    </w:p>
    <w:p w:rsidR="00DA7DE6" w:rsidRDefault="00DA7DE6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Donošenje Odluke o provođenju projekta DE PARK</w:t>
      </w:r>
    </w:p>
    <w:p w:rsidR="00DA7DE6" w:rsidRDefault="00DA7DE6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Donošenje Odluke o Programu ukupnog razvoja Općine Bednja</w:t>
      </w:r>
    </w:p>
    <w:p w:rsidR="00DA7DE6" w:rsidRPr="00DA7DE6" w:rsidRDefault="00DA7DE6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Donošenje Odluke o ciljanim Izmjenama i dopunama Prostornog plana Općine Bednja</w:t>
      </w:r>
    </w:p>
    <w:p w:rsidR="00C65A93" w:rsidRDefault="002151DB" w:rsidP="0004255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Donošenje Odluke o raspisivanju natječaja za </w:t>
      </w:r>
      <w:r w:rsidR="00DA7DE6">
        <w:rPr>
          <w:b/>
        </w:rPr>
        <w:t>dodjelu javnih priznanja Općine Bednja za 2015.g.</w:t>
      </w:r>
    </w:p>
    <w:p w:rsidR="008C7D67" w:rsidRDefault="002151DB" w:rsidP="0004255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Donošenje Odluke o </w:t>
      </w:r>
      <w:r w:rsidR="00DA7DE6">
        <w:rPr>
          <w:b/>
        </w:rPr>
        <w:t>nerazvrstanim cestama</w:t>
      </w:r>
    </w:p>
    <w:p w:rsidR="008C7D67" w:rsidRDefault="00D0784B" w:rsidP="0004255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Donošenje Odluke</w:t>
      </w:r>
      <w:r w:rsidR="008C7D67">
        <w:rPr>
          <w:b/>
        </w:rPr>
        <w:t xml:space="preserve"> o načinu pružanja javne usluge prikupljanja miješanog komunalnog otpada, biorazgradivog komunalnog otpada i odvojenog prikupljanja otpadnog papira, metala, stakla, plastike i </w:t>
      </w:r>
      <w:r w:rsidR="00E411DA">
        <w:rPr>
          <w:b/>
        </w:rPr>
        <w:t>tekstila te krupnog (glomaznog)</w:t>
      </w:r>
      <w:r w:rsidR="008C7D67">
        <w:rPr>
          <w:b/>
        </w:rPr>
        <w:t xml:space="preserve"> komunalnog otpada</w:t>
      </w:r>
    </w:p>
    <w:p w:rsidR="00F62A2B" w:rsidRDefault="00C62AD2" w:rsidP="00F62A2B">
      <w:pPr>
        <w:numPr>
          <w:ilvl w:val="0"/>
          <w:numId w:val="5"/>
        </w:numPr>
        <w:jc w:val="both"/>
        <w:rPr>
          <w:b/>
        </w:rPr>
      </w:pPr>
      <w:r>
        <w:rPr>
          <w:b/>
          <w:bCs/>
          <w:sz w:val="22"/>
          <w:szCs w:val="22"/>
        </w:rPr>
        <w:t>Ostala pitanja</w:t>
      </w:r>
      <w:r w:rsidR="00F62A2B">
        <w:rPr>
          <w:b/>
          <w:bCs/>
          <w:sz w:val="22"/>
          <w:szCs w:val="22"/>
        </w:rPr>
        <w:t xml:space="preserve"> </w:t>
      </w:r>
    </w:p>
    <w:p w:rsidR="00F90097" w:rsidRDefault="00F62A2B" w:rsidP="00DA7DE6">
      <w:pPr>
        <w:jc w:val="both"/>
        <w:rPr>
          <w:b/>
        </w:rPr>
      </w:pPr>
      <w:r>
        <w:rPr>
          <w:b/>
        </w:rPr>
        <w:t xml:space="preserve">                   </w:t>
      </w:r>
    </w:p>
    <w:p w:rsidR="00D53A08" w:rsidRPr="00CE6EE5" w:rsidRDefault="00D53A08" w:rsidP="00E51029">
      <w:pPr>
        <w:jc w:val="both"/>
        <w:rPr>
          <w:b/>
          <w:bCs/>
          <w:sz w:val="22"/>
          <w:szCs w:val="22"/>
        </w:rPr>
      </w:pPr>
    </w:p>
    <w:p w:rsidR="00A43FDB" w:rsidRPr="00A43FDB" w:rsidRDefault="000626FD" w:rsidP="00182D65">
      <w:pPr>
        <w:ind w:left="900"/>
        <w:jc w:val="both"/>
        <w:rPr>
          <w:b/>
          <w:bCs/>
        </w:rPr>
      </w:pPr>
      <w:r w:rsidRPr="000626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0CB3C" wp14:editId="6CE173F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PREDSJEDNIK OPĆINSKOG VIJEĆA:</w:t>
                            </w:r>
                          </w:p>
                          <w:p w:rsidR="002468A2" w:rsidRPr="008772D0" w:rsidRDefault="008D470A">
                            <w:pPr>
                              <w:jc w:val="center"/>
                            </w:pPr>
                            <w:r>
                              <w:t>Ivan Brezni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PREDSJEDNIK OPĆINSKOG VIJEĆA:</w:t>
                      </w:r>
                    </w:p>
                    <w:p w:rsidR="002468A2" w:rsidRPr="008772D0" w:rsidRDefault="008D470A">
                      <w:pPr>
                        <w:jc w:val="center"/>
                      </w:pPr>
                      <w:r>
                        <w:t>Ivan Brezni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626FD">
        <w:rPr>
          <w:b/>
          <w:bCs/>
          <w:sz w:val="20"/>
          <w:szCs w:val="20"/>
        </w:rPr>
        <w:t>DOSTAVLJA SE</w:t>
      </w:r>
      <w:r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Pr="00414FDF" w:rsidRDefault="008772D0" w:rsidP="00F27443">
      <w:pPr>
        <w:numPr>
          <w:ilvl w:val="0"/>
          <w:numId w:val="11"/>
        </w:numPr>
      </w:pPr>
      <w:r w:rsidRPr="00626674">
        <w:t>Arhiva</w:t>
      </w:r>
    </w:p>
    <w:sectPr w:rsidR="004F5676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>
    <w:nsid w:val="3ED52725"/>
    <w:multiLevelType w:val="hybridMultilevel"/>
    <w:tmpl w:val="7DA484B2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4"/>
  </w:num>
  <w:num w:numId="12">
    <w:abstractNumId w:val="0"/>
  </w:num>
  <w:num w:numId="13">
    <w:abstractNumId w:val="7"/>
  </w:num>
  <w:num w:numId="14">
    <w:abstractNumId w:val="15"/>
  </w:num>
  <w:num w:numId="15">
    <w:abstractNumId w:val="5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7091"/>
    <w:rsid w:val="00013661"/>
    <w:rsid w:val="000223D6"/>
    <w:rsid w:val="00022E3A"/>
    <w:rsid w:val="00024E40"/>
    <w:rsid w:val="0004255C"/>
    <w:rsid w:val="00053394"/>
    <w:rsid w:val="00055CF3"/>
    <w:rsid w:val="000626FD"/>
    <w:rsid w:val="00064BFE"/>
    <w:rsid w:val="0007215A"/>
    <w:rsid w:val="00076347"/>
    <w:rsid w:val="00077D9E"/>
    <w:rsid w:val="00081C84"/>
    <w:rsid w:val="000B05DC"/>
    <w:rsid w:val="000B392D"/>
    <w:rsid w:val="000C009A"/>
    <w:rsid w:val="000D72EB"/>
    <w:rsid w:val="000F0EC2"/>
    <w:rsid w:val="0010239D"/>
    <w:rsid w:val="001025DF"/>
    <w:rsid w:val="00104ACD"/>
    <w:rsid w:val="0012067E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A732C"/>
    <w:rsid w:val="001B3333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7F50"/>
    <w:rsid w:val="00260ACA"/>
    <w:rsid w:val="00264079"/>
    <w:rsid w:val="00277BFA"/>
    <w:rsid w:val="00280E27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E3FB9"/>
    <w:rsid w:val="002E610E"/>
    <w:rsid w:val="002F6149"/>
    <w:rsid w:val="002F704E"/>
    <w:rsid w:val="00302B61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5578"/>
    <w:rsid w:val="00374063"/>
    <w:rsid w:val="003802F9"/>
    <w:rsid w:val="00380C14"/>
    <w:rsid w:val="003845F8"/>
    <w:rsid w:val="00390EDC"/>
    <w:rsid w:val="00394A78"/>
    <w:rsid w:val="003A02E9"/>
    <w:rsid w:val="003A7406"/>
    <w:rsid w:val="003B089B"/>
    <w:rsid w:val="003D1532"/>
    <w:rsid w:val="003D2F76"/>
    <w:rsid w:val="003D5778"/>
    <w:rsid w:val="003D676A"/>
    <w:rsid w:val="003D6FB0"/>
    <w:rsid w:val="003D71E7"/>
    <w:rsid w:val="003E1FE1"/>
    <w:rsid w:val="003E2CD1"/>
    <w:rsid w:val="003E55F7"/>
    <w:rsid w:val="003F35A8"/>
    <w:rsid w:val="003F55E0"/>
    <w:rsid w:val="003F5FCC"/>
    <w:rsid w:val="003F7F66"/>
    <w:rsid w:val="00401780"/>
    <w:rsid w:val="00406C89"/>
    <w:rsid w:val="00410587"/>
    <w:rsid w:val="0041375D"/>
    <w:rsid w:val="004139B4"/>
    <w:rsid w:val="00414FDF"/>
    <w:rsid w:val="00415B13"/>
    <w:rsid w:val="00427EE8"/>
    <w:rsid w:val="00433AD4"/>
    <w:rsid w:val="00436D2F"/>
    <w:rsid w:val="0044102E"/>
    <w:rsid w:val="004474CE"/>
    <w:rsid w:val="00451D1D"/>
    <w:rsid w:val="004628FD"/>
    <w:rsid w:val="0047584F"/>
    <w:rsid w:val="00486406"/>
    <w:rsid w:val="00490F51"/>
    <w:rsid w:val="004C0904"/>
    <w:rsid w:val="004E4893"/>
    <w:rsid w:val="004F23CA"/>
    <w:rsid w:val="004F2746"/>
    <w:rsid w:val="004F329B"/>
    <w:rsid w:val="004F5676"/>
    <w:rsid w:val="00505D6F"/>
    <w:rsid w:val="0050667B"/>
    <w:rsid w:val="005070D9"/>
    <w:rsid w:val="0051052B"/>
    <w:rsid w:val="00535617"/>
    <w:rsid w:val="00547415"/>
    <w:rsid w:val="00565E79"/>
    <w:rsid w:val="00567CF3"/>
    <w:rsid w:val="005835FD"/>
    <w:rsid w:val="00587107"/>
    <w:rsid w:val="00597313"/>
    <w:rsid w:val="005979A3"/>
    <w:rsid w:val="005A33AD"/>
    <w:rsid w:val="005A5290"/>
    <w:rsid w:val="005C3E13"/>
    <w:rsid w:val="005C7130"/>
    <w:rsid w:val="005E5B70"/>
    <w:rsid w:val="005F0FF1"/>
    <w:rsid w:val="005F6384"/>
    <w:rsid w:val="005F6846"/>
    <w:rsid w:val="005F7874"/>
    <w:rsid w:val="00621C27"/>
    <w:rsid w:val="00624BBC"/>
    <w:rsid w:val="00624C0A"/>
    <w:rsid w:val="00626674"/>
    <w:rsid w:val="00626EAC"/>
    <w:rsid w:val="00631C25"/>
    <w:rsid w:val="00633C50"/>
    <w:rsid w:val="00637D75"/>
    <w:rsid w:val="00645B51"/>
    <w:rsid w:val="006537A2"/>
    <w:rsid w:val="00653FA3"/>
    <w:rsid w:val="00656406"/>
    <w:rsid w:val="00656824"/>
    <w:rsid w:val="006711EC"/>
    <w:rsid w:val="00675936"/>
    <w:rsid w:val="00680367"/>
    <w:rsid w:val="006838BF"/>
    <w:rsid w:val="00697310"/>
    <w:rsid w:val="006A15EC"/>
    <w:rsid w:val="006A4FA2"/>
    <w:rsid w:val="006B7AAC"/>
    <w:rsid w:val="006C1A23"/>
    <w:rsid w:val="006D1201"/>
    <w:rsid w:val="006D4A14"/>
    <w:rsid w:val="006D66F8"/>
    <w:rsid w:val="006E0DEF"/>
    <w:rsid w:val="006E57DE"/>
    <w:rsid w:val="006E7AEE"/>
    <w:rsid w:val="006F3C76"/>
    <w:rsid w:val="006F5799"/>
    <w:rsid w:val="0070294C"/>
    <w:rsid w:val="00741C08"/>
    <w:rsid w:val="0074690C"/>
    <w:rsid w:val="007502A0"/>
    <w:rsid w:val="0075274B"/>
    <w:rsid w:val="00755ED7"/>
    <w:rsid w:val="007916D2"/>
    <w:rsid w:val="00792FE5"/>
    <w:rsid w:val="007973A1"/>
    <w:rsid w:val="007A15F4"/>
    <w:rsid w:val="007A2222"/>
    <w:rsid w:val="007B072E"/>
    <w:rsid w:val="007B37CB"/>
    <w:rsid w:val="007B7AC8"/>
    <w:rsid w:val="007C2DA6"/>
    <w:rsid w:val="007C558A"/>
    <w:rsid w:val="007D518D"/>
    <w:rsid w:val="007E620B"/>
    <w:rsid w:val="007E7C7F"/>
    <w:rsid w:val="007F068D"/>
    <w:rsid w:val="0080390B"/>
    <w:rsid w:val="008110DD"/>
    <w:rsid w:val="00821985"/>
    <w:rsid w:val="00826752"/>
    <w:rsid w:val="00826BE0"/>
    <w:rsid w:val="008376D3"/>
    <w:rsid w:val="00844675"/>
    <w:rsid w:val="00847156"/>
    <w:rsid w:val="00852EF6"/>
    <w:rsid w:val="008679FC"/>
    <w:rsid w:val="0087041F"/>
    <w:rsid w:val="008746C4"/>
    <w:rsid w:val="0087512A"/>
    <w:rsid w:val="008772D0"/>
    <w:rsid w:val="00881003"/>
    <w:rsid w:val="008832EB"/>
    <w:rsid w:val="00883C56"/>
    <w:rsid w:val="0088574F"/>
    <w:rsid w:val="00886EAD"/>
    <w:rsid w:val="00892B50"/>
    <w:rsid w:val="00893C5D"/>
    <w:rsid w:val="008A0600"/>
    <w:rsid w:val="008A291A"/>
    <w:rsid w:val="008B3013"/>
    <w:rsid w:val="008B3CB9"/>
    <w:rsid w:val="008C0120"/>
    <w:rsid w:val="008C2F24"/>
    <w:rsid w:val="008C7D67"/>
    <w:rsid w:val="008D1381"/>
    <w:rsid w:val="008D470A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40419"/>
    <w:rsid w:val="0094560C"/>
    <w:rsid w:val="0094700E"/>
    <w:rsid w:val="00955816"/>
    <w:rsid w:val="009573BA"/>
    <w:rsid w:val="0096055F"/>
    <w:rsid w:val="00970BCA"/>
    <w:rsid w:val="00972726"/>
    <w:rsid w:val="009771B8"/>
    <w:rsid w:val="0098243C"/>
    <w:rsid w:val="0098475C"/>
    <w:rsid w:val="0098488B"/>
    <w:rsid w:val="009932EE"/>
    <w:rsid w:val="00993C83"/>
    <w:rsid w:val="009B31DD"/>
    <w:rsid w:val="009B5D2B"/>
    <w:rsid w:val="009D0DE3"/>
    <w:rsid w:val="009D414E"/>
    <w:rsid w:val="009D62AC"/>
    <w:rsid w:val="009E383F"/>
    <w:rsid w:val="009E5798"/>
    <w:rsid w:val="009E7455"/>
    <w:rsid w:val="009E78BB"/>
    <w:rsid w:val="009E7A71"/>
    <w:rsid w:val="00A005BF"/>
    <w:rsid w:val="00A029BC"/>
    <w:rsid w:val="00A104D8"/>
    <w:rsid w:val="00A11573"/>
    <w:rsid w:val="00A25C91"/>
    <w:rsid w:val="00A35532"/>
    <w:rsid w:val="00A365C5"/>
    <w:rsid w:val="00A36703"/>
    <w:rsid w:val="00A43FDB"/>
    <w:rsid w:val="00A4477A"/>
    <w:rsid w:val="00A5650C"/>
    <w:rsid w:val="00A62060"/>
    <w:rsid w:val="00A67DF0"/>
    <w:rsid w:val="00A743C4"/>
    <w:rsid w:val="00A744C8"/>
    <w:rsid w:val="00A753F8"/>
    <w:rsid w:val="00A7725A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7553"/>
    <w:rsid w:val="00AE065B"/>
    <w:rsid w:val="00AE43BD"/>
    <w:rsid w:val="00AF3E94"/>
    <w:rsid w:val="00AF4065"/>
    <w:rsid w:val="00AF465C"/>
    <w:rsid w:val="00AF4F66"/>
    <w:rsid w:val="00B0118B"/>
    <w:rsid w:val="00B15BAC"/>
    <w:rsid w:val="00B22659"/>
    <w:rsid w:val="00B263E2"/>
    <w:rsid w:val="00B33D2D"/>
    <w:rsid w:val="00B35459"/>
    <w:rsid w:val="00B423AC"/>
    <w:rsid w:val="00B4557D"/>
    <w:rsid w:val="00B53B12"/>
    <w:rsid w:val="00B55A92"/>
    <w:rsid w:val="00B60B8A"/>
    <w:rsid w:val="00B64409"/>
    <w:rsid w:val="00B665C3"/>
    <w:rsid w:val="00B77AE4"/>
    <w:rsid w:val="00B869D2"/>
    <w:rsid w:val="00B87181"/>
    <w:rsid w:val="00B9282A"/>
    <w:rsid w:val="00B9366B"/>
    <w:rsid w:val="00B94A22"/>
    <w:rsid w:val="00BA0BB6"/>
    <w:rsid w:val="00BA17A3"/>
    <w:rsid w:val="00BA5431"/>
    <w:rsid w:val="00BA5670"/>
    <w:rsid w:val="00BB2EE6"/>
    <w:rsid w:val="00BC386B"/>
    <w:rsid w:val="00BC3A12"/>
    <w:rsid w:val="00BD4AB2"/>
    <w:rsid w:val="00BD732D"/>
    <w:rsid w:val="00BF4C8F"/>
    <w:rsid w:val="00BF51DB"/>
    <w:rsid w:val="00C05FD7"/>
    <w:rsid w:val="00C07E39"/>
    <w:rsid w:val="00C10E92"/>
    <w:rsid w:val="00C20D0C"/>
    <w:rsid w:val="00C40A9A"/>
    <w:rsid w:val="00C40D25"/>
    <w:rsid w:val="00C42389"/>
    <w:rsid w:val="00C44C5B"/>
    <w:rsid w:val="00C464F9"/>
    <w:rsid w:val="00C47351"/>
    <w:rsid w:val="00C51E96"/>
    <w:rsid w:val="00C55705"/>
    <w:rsid w:val="00C62AD2"/>
    <w:rsid w:val="00C65A93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7F92"/>
    <w:rsid w:val="00CC00CD"/>
    <w:rsid w:val="00CC0DEE"/>
    <w:rsid w:val="00CC4F96"/>
    <w:rsid w:val="00CD1ECA"/>
    <w:rsid w:val="00CE3B12"/>
    <w:rsid w:val="00CE6EE5"/>
    <w:rsid w:val="00CF05BC"/>
    <w:rsid w:val="00D04275"/>
    <w:rsid w:val="00D0784B"/>
    <w:rsid w:val="00D078C5"/>
    <w:rsid w:val="00D2264F"/>
    <w:rsid w:val="00D24E04"/>
    <w:rsid w:val="00D254F1"/>
    <w:rsid w:val="00D27932"/>
    <w:rsid w:val="00D52508"/>
    <w:rsid w:val="00D53A08"/>
    <w:rsid w:val="00D67CAB"/>
    <w:rsid w:val="00D8189B"/>
    <w:rsid w:val="00D85CEF"/>
    <w:rsid w:val="00D86ABE"/>
    <w:rsid w:val="00D918DF"/>
    <w:rsid w:val="00D95D7D"/>
    <w:rsid w:val="00D9744B"/>
    <w:rsid w:val="00DA00C1"/>
    <w:rsid w:val="00DA0488"/>
    <w:rsid w:val="00DA11F1"/>
    <w:rsid w:val="00DA7DE6"/>
    <w:rsid w:val="00DB2C45"/>
    <w:rsid w:val="00DB498F"/>
    <w:rsid w:val="00DC1E4D"/>
    <w:rsid w:val="00DD0B40"/>
    <w:rsid w:val="00DD412C"/>
    <w:rsid w:val="00DD76A3"/>
    <w:rsid w:val="00DF6952"/>
    <w:rsid w:val="00E10645"/>
    <w:rsid w:val="00E36190"/>
    <w:rsid w:val="00E411DA"/>
    <w:rsid w:val="00E43266"/>
    <w:rsid w:val="00E45976"/>
    <w:rsid w:val="00E4768A"/>
    <w:rsid w:val="00E50F32"/>
    <w:rsid w:val="00E51029"/>
    <w:rsid w:val="00E57D7C"/>
    <w:rsid w:val="00E6048C"/>
    <w:rsid w:val="00E61164"/>
    <w:rsid w:val="00E64D97"/>
    <w:rsid w:val="00E72D8C"/>
    <w:rsid w:val="00E73376"/>
    <w:rsid w:val="00E9194D"/>
    <w:rsid w:val="00E97DF3"/>
    <w:rsid w:val="00EA7001"/>
    <w:rsid w:val="00EC15E7"/>
    <w:rsid w:val="00EC36ED"/>
    <w:rsid w:val="00ED2619"/>
    <w:rsid w:val="00EF08CD"/>
    <w:rsid w:val="00EF09C8"/>
    <w:rsid w:val="00EF29D5"/>
    <w:rsid w:val="00EF3762"/>
    <w:rsid w:val="00EF3B1F"/>
    <w:rsid w:val="00F00AE0"/>
    <w:rsid w:val="00F13E66"/>
    <w:rsid w:val="00F140B7"/>
    <w:rsid w:val="00F21735"/>
    <w:rsid w:val="00F22AD6"/>
    <w:rsid w:val="00F2601A"/>
    <w:rsid w:val="00F27443"/>
    <w:rsid w:val="00F339A7"/>
    <w:rsid w:val="00F35664"/>
    <w:rsid w:val="00F46694"/>
    <w:rsid w:val="00F62A2B"/>
    <w:rsid w:val="00F67E99"/>
    <w:rsid w:val="00F71452"/>
    <w:rsid w:val="00F730E4"/>
    <w:rsid w:val="00F873F9"/>
    <w:rsid w:val="00F90097"/>
    <w:rsid w:val="00F90D85"/>
    <w:rsid w:val="00F95626"/>
    <w:rsid w:val="00F9750A"/>
    <w:rsid w:val="00FB740B"/>
    <w:rsid w:val="00FC06DA"/>
    <w:rsid w:val="00FC3CCA"/>
    <w:rsid w:val="00FE0230"/>
    <w:rsid w:val="00FF0074"/>
    <w:rsid w:val="00FF26F6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39FC-0DFD-4213-ADCE-2FECBE7B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260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45</cp:revision>
  <cp:lastPrinted>2015-03-16T10:33:00Z</cp:lastPrinted>
  <dcterms:created xsi:type="dcterms:W3CDTF">2014-12-01T06:52:00Z</dcterms:created>
  <dcterms:modified xsi:type="dcterms:W3CDTF">2015-03-16T10:39:00Z</dcterms:modified>
</cp:coreProperties>
</file>