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2E610E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13970" r="190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Tel:042 796 309 fax:042 771-698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50667B" w:rsidRPr="00626674">
                                <w:rPr>
                                  <w:sz w:val="20"/>
                                  <w:szCs w:val="20"/>
                                </w:rPr>
                                <w:t xml:space="preserve">nja, </w:t>
                              </w:r>
                              <w:r w:rsidR="00280E27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37F85">
                                <w:rPr>
                                  <w:sz w:val="20"/>
                                  <w:szCs w:val="20"/>
                                </w:rPr>
                                <w:t>14.04.2015.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Tel:042 796 309 fax:042 771-698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50667B" w:rsidRPr="00626674">
                          <w:rPr>
                            <w:sz w:val="20"/>
                            <w:szCs w:val="20"/>
                          </w:rPr>
                          <w:t xml:space="preserve">nja, </w:t>
                        </w:r>
                        <w:r w:rsidR="00280E2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37F85">
                          <w:rPr>
                            <w:sz w:val="20"/>
                            <w:szCs w:val="20"/>
                          </w:rPr>
                          <w:t>14.04.2015.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EA7001">
        <w:t xml:space="preserve">  </w: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837F85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17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 xml:space="preserve">ednica će se održati </w:t>
      </w:r>
      <w:r w:rsidR="00FF26F6">
        <w:t>u</w:t>
      </w:r>
      <w:r w:rsidR="00837F85">
        <w:t xml:space="preserve"> </w:t>
      </w:r>
      <w:r w:rsidR="00740093">
        <w:t>utorak</w:t>
      </w:r>
      <w:r w:rsidR="00837F85">
        <w:t xml:space="preserve">, </w:t>
      </w:r>
      <w:r w:rsidR="00740093">
        <w:t>28</w:t>
      </w:r>
      <w:bookmarkStart w:id="0" w:name="_GoBack"/>
      <w:bookmarkEnd w:id="0"/>
      <w:r w:rsidR="00843B53">
        <w:t xml:space="preserve">. travnja </w:t>
      </w:r>
      <w:r w:rsidR="00837F85">
        <w:t xml:space="preserve">2015. </w:t>
      </w:r>
      <w:r w:rsidR="00B263E2" w:rsidRPr="00626674">
        <w:t xml:space="preserve">godine </w:t>
      </w:r>
      <w:r w:rsidR="000B05DC" w:rsidRPr="00626674">
        <w:t xml:space="preserve">u </w:t>
      </w:r>
      <w:r w:rsidR="00843B53">
        <w:t>19,00</w:t>
      </w:r>
      <w:r w:rsidR="00B263E2" w:rsidRPr="00626674">
        <w:t xml:space="preserve"> sati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390EDC">
      <w:r>
        <w:t xml:space="preserve">  </w:t>
      </w:r>
    </w:p>
    <w:p w:rsidR="00A4477A" w:rsidRPr="00CE6EE5" w:rsidRDefault="0092768E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sz w:val="22"/>
          <w:szCs w:val="22"/>
        </w:rPr>
        <w:t>Usvajanje zapisnika s 1</w:t>
      </w:r>
      <w:r w:rsidR="00837F85">
        <w:rPr>
          <w:b/>
          <w:sz w:val="22"/>
          <w:szCs w:val="22"/>
        </w:rPr>
        <w:t>6</w:t>
      </w:r>
      <w:r w:rsidR="00680367" w:rsidRPr="00CE6EE5">
        <w:rPr>
          <w:b/>
          <w:sz w:val="22"/>
          <w:szCs w:val="22"/>
        </w:rPr>
        <w:t xml:space="preserve">. </w:t>
      </w:r>
      <w:r w:rsidR="00904214" w:rsidRPr="00CE6EE5">
        <w:rPr>
          <w:b/>
          <w:sz w:val="22"/>
          <w:szCs w:val="22"/>
        </w:rPr>
        <w:t>sjednice</w:t>
      </w:r>
      <w:r w:rsidR="00680367" w:rsidRPr="00CE6EE5">
        <w:rPr>
          <w:b/>
          <w:sz w:val="22"/>
          <w:szCs w:val="22"/>
        </w:rPr>
        <w:t xml:space="preserve"> Općinskog vijeća</w:t>
      </w:r>
    </w:p>
    <w:p w:rsidR="0098475C" w:rsidRPr="00CE6EE5" w:rsidRDefault="0098475C" w:rsidP="0098475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CE6EE5">
        <w:rPr>
          <w:b/>
          <w:sz w:val="22"/>
          <w:szCs w:val="22"/>
        </w:rPr>
        <w:t xml:space="preserve">Pitanja i prijedlozi vijećnika </w:t>
      </w:r>
    </w:p>
    <w:p w:rsidR="00DA7DE6" w:rsidRDefault="0098475C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bCs/>
          <w:sz w:val="22"/>
          <w:szCs w:val="22"/>
        </w:rPr>
        <w:t>Usvajanje dnevnog reda</w:t>
      </w:r>
    </w:p>
    <w:p w:rsidR="00C65A93" w:rsidRDefault="002151DB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Donošenje Odluke o raspisivanju natječaja za </w:t>
      </w:r>
      <w:r w:rsidR="00DA7DE6">
        <w:rPr>
          <w:b/>
        </w:rPr>
        <w:t>dodjelu javnih priznanja Općine Bednja za 2015.g.</w:t>
      </w:r>
    </w:p>
    <w:p w:rsidR="008C7D67" w:rsidRDefault="002151DB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Donošenje Odluke o </w:t>
      </w:r>
      <w:r w:rsidR="00DA7DE6">
        <w:rPr>
          <w:b/>
        </w:rPr>
        <w:t>nerazvrstanim cestama</w:t>
      </w:r>
    </w:p>
    <w:p w:rsidR="00D95342" w:rsidRDefault="00D95342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Donošenje </w:t>
      </w:r>
      <w:r w:rsidR="00FE6958">
        <w:rPr>
          <w:b/>
        </w:rPr>
        <w:t>zaključka</w:t>
      </w:r>
      <w:r>
        <w:rPr>
          <w:b/>
        </w:rPr>
        <w:t xml:space="preserve"> o prodaji zemljišta u vlasništvu Općine Bednja</w:t>
      </w:r>
    </w:p>
    <w:p w:rsidR="00FE6958" w:rsidRDefault="00FE6958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Odluka o obavljanju dimnjačarskih poslova</w:t>
      </w:r>
    </w:p>
    <w:p w:rsidR="00FE6958" w:rsidRDefault="00FE6958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Plan zaštite od požara i procjena</w:t>
      </w:r>
    </w:p>
    <w:p w:rsidR="00FE6958" w:rsidRDefault="00FE6958" w:rsidP="0004255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Odluka o koncesijama</w:t>
      </w:r>
    </w:p>
    <w:p w:rsidR="00F62A2B" w:rsidRDefault="00C62AD2" w:rsidP="00F62A2B">
      <w:pPr>
        <w:numPr>
          <w:ilvl w:val="0"/>
          <w:numId w:val="5"/>
        </w:numPr>
        <w:jc w:val="both"/>
        <w:rPr>
          <w:b/>
        </w:rPr>
      </w:pPr>
      <w:r>
        <w:rPr>
          <w:b/>
          <w:bCs/>
          <w:sz w:val="22"/>
          <w:szCs w:val="22"/>
        </w:rPr>
        <w:t>Ostala pitanja</w:t>
      </w:r>
      <w:r w:rsidR="00F62A2B">
        <w:rPr>
          <w:b/>
          <w:bCs/>
          <w:sz w:val="22"/>
          <w:szCs w:val="22"/>
        </w:rPr>
        <w:t xml:space="preserve"> </w:t>
      </w:r>
    </w:p>
    <w:p w:rsidR="00F90097" w:rsidRDefault="00F62A2B" w:rsidP="00DA7DE6">
      <w:pPr>
        <w:jc w:val="both"/>
        <w:rPr>
          <w:b/>
        </w:rPr>
      </w:pPr>
      <w:r>
        <w:rPr>
          <w:b/>
        </w:rPr>
        <w:t xml:space="preserve">                   </w:t>
      </w:r>
    </w:p>
    <w:p w:rsidR="00D53A08" w:rsidRPr="00CE6EE5" w:rsidRDefault="00D53A08" w:rsidP="00E51029">
      <w:pPr>
        <w:jc w:val="both"/>
        <w:rPr>
          <w:b/>
          <w:bCs/>
          <w:sz w:val="22"/>
          <w:szCs w:val="22"/>
        </w:rPr>
      </w:pPr>
    </w:p>
    <w:p w:rsidR="00A43FDB" w:rsidRPr="00A43FDB" w:rsidRDefault="000626FD" w:rsidP="00182D65">
      <w:pPr>
        <w:ind w:left="900"/>
        <w:jc w:val="both"/>
        <w:rPr>
          <w:b/>
          <w:bCs/>
        </w:rPr>
      </w:pPr>
      <w:r w:rsidRPr="000626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0CB3C" wp14:editId="6CE173F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>Ivan Brezni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626FD">
        <w:rPr>
          <w:b/>
          <w:bCs/>
          <w:sz w:val="20"/>
          <w:szCs w:val="20"/>
        </w:rPr>
        <w:t>DOSTAVLJA SE</w:t>
      </w:r>
      <w:r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Pr="00414FDF" w:rsidRDefault="008772D0" w:rsidP="00F27443">
      <w:pPr>
        <w:numPr>
          <w:ilvl w:val="0"/>
          <w:numId w:val="11"/>
        </w:numPr>
      </w:pPr>
      <w:r w:rsidRPr="00626674">
        <w:t>Arhiva</w:t>
      </w:r>
    </w:p>
    <w:sectPr w:rsidR="004F5676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  <w:num w:numId="14">
    <w:abstractNumId w:val="15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7091"/>
    <w:rsid w:val="00013661"/>
    <w:rsid w:val="000223D6"/>
    <w:rsid w:val="00022E3A"/>
    <w:rsid w:val="00024E40"/>
    <w:rsid w:val="0004255C"/>
    <w:rsid w:val="00053394"/>
    <w:rsid w:val="00055CF3"/>
    <w:rsid w:val="000626FD"/>
    <w:rsid w:val="00064BFE"/>
    <w:rsid w:val="0007215A"/>
    <w:rsid w:val="00076347"/>
    <w:rsid w:val="00077D9E"/>
    <w:rsid w:val="00081C84"/>
    <w:rsid w:val="000B05DC"/>
    <w:rsid w:val="000B392D"/>
    <w:rsid w:val="000C009A"/>
    <w:rsid w:val="000D72EB"/>
    <w:rsid w:val="000F0EC2"/>
    <w:rsid w:val="0010239D"/>
    <w:rsid w:val="001025DF"/>
    <w:rsid w:val="00104ACD"/>
    <w:rsid w:val="0012067E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A732C"/>
    <w:rsid w:val="001B3333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7F50"/>
    <w:rsid w:val="00260ACA"/>
    <w:rsid w:val="00264079"/>
    <w:rsid w:val="00277BFA"/>
    <w:rsid w:val="00280E27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E3FB9"/>
    <w:rsid w:val="002E610E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802F9"/>
    <w:rsid w:val="00380C14"/>
    <w:rsid w:val="003845F8"/>
    <w:rsid w:val="00390EDC"/>
    <w:rsid w:val="00394A78"/>
    <w:rsid w:val="003A02E9"/>
    <w:rsid w:val="003A7406"/>
    <w:rsid w:val="003B089B"/>
    <w:rsid w:val="003D1532"/>
    <w:rsid w:val="003D2F76"/>
    <w:rsid w:val="003D5778"/>
    <w:rsid w:val="003D676A"/>
    <w:rsid w:val="003D6FB0"/>
    <w:rsid w:val="003D71E7"/>
    <w:rsid w:val="003E1FE1"/>
    <w:rsid w:val="003E2CD1"/>
    <w:rsid w:val="003E55F7"/>
    <w:rsid w:val="003F35A8"/>
    <w:rsid w:val="003F55E0"/>
    <w:rsid w:val="003F5FCC"/>
    <w:rsid w:val="003F7F66"/>
    <w:rsid w:val="00401780"/>
    <w:rsid w:val="00406C89"/>
    <w:rsid w:val="00410587"/>
    <w:rsid w:val="0041375D"/>
    <w:rsid w:val="004139B4"/>
    <w:rsid w:val="00414FDF"/>
    <w:rsid w:val="00415B13"/>
    <w:rsid w:val="00427EE8"/>
    <w:rsid w:val="00433AD4"/>
    <w:rsid w:val="00436D2F"/>
    <w:rsid w:val="0044102E"/>
    <w:rsid w:val="004474CE"/>
    <w:rsid w:val="00451D1D"/>
    <w:rsid w:val="004628FD"/>
    <w:rsid w:val="0047584F"/>
    <w:rsid w:val="00486406"/>
    <w:rsid w:val="00490F51"/>
    <w:rsid w:val="004C0904"/>
    <w:rsid w:val="004E4893"/>
    <w:rsid w:val="004F23CA"/>
    <w:rsid w:val="004F2746"/>
    <w:rsid w:val="004F329B"/>
    <w:rsid w:val="004F5676"/>
    <w:rsid w:val="00505D6F"/>
    <w:rsid w:val="0050667B"/>
    <w:rsid w:val="005070D9"/>
    <w:rsid w:val="0051052B"/>
    <w:rsid w:val="00535617"/>
    <w:rsid w:val="00547415"/>
    <w:rsid w:val="00565E79"/>
    <w:rsid w:val="00567CF3"/>
    <w:rsid w:val="005835FD"/>
    <w:rsid w:val="00587107"/>
    <w:rsid w:val="00597313"/>
    <w:rsid w:val="005979A3"/>
    <w:rsid w:val="005A33AD"/>
    <w:rsid w:val="005A5290"/>
    <w:rsid w:val="005C3E13"/>
    <w:rsid w:val="005C7130"/>
    <w:rsid w:val="005E5B70"/>
    <w:rsid w:val="005F0FF1"/>
    <w:rsid w:val="005F6384"/>
    <w:rsid w:val="005F6846"/>
    <w:rsid w:val="005F7874"/>
    <w:rsid w:val="00621C27"/>
    <w:rsid w:val="00624BBC"/>
    <w:rsid w:val="00624C0A"/>
    <w:rsid w:val="00626674"/>
    <w:rsid w:val="00626EAC"/>
    <w:rsid w:val="00631C25"/>
    <w:rsid w:val="00633C50"/>
    <w:rsid w:val="00637D75"/>
    <w:rsid w:val="00645B51"/>
    <w:rsid w:val="006537A2"/>
    <w:rsid w:val="00653FA3"/>
    <w:rsid w:val="00656406"/>
    <w:rsid w:val="00656824"/>
    <w:rsid w:val="006711EC"/>
    <w:rsid w:val="00675936"/>
    <w:rsid w:val="00680367"/>
    <w:rsid w:val="006838BF"/>
    <w:rsid w:val="00697310"/>
    <w:rsid w:val="006A15EC"/>
    <w:rsid w:val="006A4FA2"/>
    <w:rsid w:val="006B7AAC"/>
    <w:rsid w:val="006C1A23"/>
    <w:rsid w:val="006D1201"/>
    <w:rsid w:val="006D4A14"/>
    <w:rsid w:val="006D66F8"/>
    <w:rsid w:val="006E0DEF"/>
    <w:rsid w:val="006E57DE"/>
    <w:rsid w:val="006E7AEE"/>
    <w:rsid w:val="006F3C76"/>
    <w:rsid w:val="006F5799"/>
    <w:rsid w:val="0070294C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A15F4"/>
    <w:rsid w:val="007A2222"/>
    <w:rsid w:val="007B072E"/>
    <w:rsid w:val="007B37CB"/>
    <w:rsid w:val="007B7AC8"/>
    <w:rsid w:val="007C2DA6"/>
    <w:rsid w:val="007C558A"/>
    <w:rsid w:val="007D518D"/>
    <w:rsid w:val="007E620B"/>
    <w:rsid w:val="007E7C7F"/>
    <w:rsid w:val="007F068D"/>
    <w:rsid w:val="0080390B"/>
    <w:rsid w:val="008110DD"/>
    <w:rsid w:val="00821985"/>
    <w:rsid w:val="00826752"/>
    <w:rsid w:val="00826BE0"/>
    <w:rsid w:val="008376D3"/>
    <w:rsid w:val="00837F85"/>
    <w:rsid w:val="00843B53"/>
    <w:rsid w:val="00844675"/>
    <w:rsid w:val="00847156"/>
    <w:rsid w:val="00852EF6"/>
    <w:rsid w:val="008679FC"/>
    <w:rsid w:val="0087041F"/>
    <w:rsid w:val="008746C4"/>
    <w:rsid w:val="0087512A"/>
    <w:rsid w:val="008772D0"/>
    <w:rsid w:val="00881003"/>
    <w:rsid w:val="008832EB"/>
    <w:rsid w:val="00883C56"/>
    <w:rsid w:val="0088574F"/>
    <w:rsid w:val="00886EAD"/>
    <w:rsid w:val="00892B50"/>
    <w:rsid w:val="00893C5D"/>
    <w:rsid w:val="008A0600"/>
    <w:rsid w:val="008A291A"/>
    <w:rsid w:val="008B3013"/>
    <w:rsid w:val="008B3CB9"/>
    <w:rsid w:val="008C0120"/>
    <w:rsid w:val="008C2F24"/>
    <w:rsid w:val="008C7D67"/>
    <w:rsid w:val="008D1381"/>
    <w:rsid w:val="008D470A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40419"/>
    <w:rsid w:val="0094560C"/>
    <w:rsid w:val="0094700E"/>
    <w:rsid w:val="00955816"/>
    <w:rsid w:val="009573BA"/>
    <w:rsid w:val="0096055F"/>
    <w:rsid w:val="00970BCA"/>
    <w:rsid w:val="00972726"/>
    <w:rsid w:val="009771B8"/>
    <w:rsid w:val="0098243C"/>
    <w:rsid w:val="0098475C"/>
    <w:rsid w:val="0098488B"/>
    <w:rsid w:val="009932EE"/>
    <w:rsid w:val="00993C83"/>
    <w:rsid w:val="009B31DD"/>
    <w:rsid w:val="009B5D2B"/>
    <w:rsid w:val="009D0DE3"/>
    <w:rsid w:val="009D414E"/>
    <w:rsid w:val="009D62A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5650C"/>
    <w:rsid w:val="00A62060"/>
    <w:rsid w:val="00A67DF0"/>
    <w:rsid w:val="00A743C4"/>
    <w:rsid w:val="00A744C8"/>
    <w:rsid w:val="00A753F8"/>
    <w:rsid w:val="00A7725A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7553"/>
    <w:rsid w:val="00AE065B"/>
    <w:rsid w:val="00AE43BD"/>
    <w:rsid w:val="00AF3E94"/>
    <w:rsid w:val="00AF4065"/>
    <w:rsid w:val="00AF465C"/>
    <w:rsid w:val="00AF4F66"/>
    <w:rsid w:val="00B0118B"/>
    <w:rsid w:val="00B15BAC"/>
    <w:rsid w:val="00B22659"/>
    <w:rsid w:val="00B263E2"/>
    <w:rsid w:val="00B33D2D"/>
    <w:rsid w:val="00B35459"/>
    <w:rsid w:val="00B423AC"/>
    <w:rsid w:val="00B4557D"/>
    <w:rsid w:val="00B53B12"/>
    <w:rsid w:val="00B55A92"/>
    <w:rsid w:val="00B60B8A"/>
    <w:rsid w:val="00B64409"/>
    <w:rsid w:val="00B665C3"/>
    <w:rsid w:val="00B77AE4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C386B"/>
    <w:rsid w:val="00BC3A12"/>
    <w:rsid w:val="00BD4AB2"/>
    <w:rsid w:val="00BD732D"/>
    <w:rsid w:val="00BF4C8F"/>
    <w:rsid w:val="00BF51DB"/>
    <w:rsid w:val="00C05FD7"/>
    <w:rsid w:val="00C07E39"/>
    <w:rsid w:val="00C10E92"/>
    <w:rsid w:val="00C20D0C"/>
    <w:rsid w:val="00C40A9A"/>
    <w:rsid w:val="00C40D25"/>
    <w:rsid w:val="00C42389"/>
    <w:rsid w:val="00C44C5B"/>
    <w:rsid w:val="00C464F9"/>
    <w:rsid w:val="00C47351"/>
    <w:rsid w:val="00C51E96"/>
    <w:rsid w:val="00C55705"/>
    <w:rsid w:val="00C62AD2"/>
    <w:rsid w:val="00C65A93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B12"/>
    <w:rsid w:val="00CE6EE5"/>
    <w:rsid w:val="00CF05BC"/>
    <w:rsid w:val="00D04275"/>
    <w:rsid w:val="00D0784B"/>
    <w:rsid w:val="00D078C5"/>
    <w:rsid w:val="00D2264F"/>
    <w:rsid w:val="00D24E04"/>
    <w:rsid w:val="00D254F1"/>
    <w:rsid w:val="00D27932"/>
    <w:rsid w:val="00D52508"/>
    <w:rsid w:val="00D53A08"/>
    <w:rsid w:val="00D67CAB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7DE6"/>
    <w:rsid w:val="00DB2C45"/>
    <w:rsid w:val="00DB498F"/>
    <w:rsid w:val="00DC1E4D"/>
    <w:rsid w:val="00DD0B40"/>
    <w:rsid w:val="00DD412C"/>
    <w:rsid w:val="00DD76A3"/>
    <w:rsid w:val="00DF6952"/>
    <w:rsid w:val="00E10645"/>
    <w:rsid w:val="00E36190"/>
    <w:rsid w:val="00E411DA"/>
    <w:rsid w:val="00E43266"/>
    <w:rsid w:val="00E45976"/>
    <w:rsid w:val="00E4768A"/>
    <w:rsid w:val="00E50F32"/>
    <w:rsid w:val="00E51029"/>
    <w:rsid w:val="00E57D7C"/>
    <w:rsid w:val="00E6048C"/>
    <w:rsid w:val="00E61164"/>
    <w:rsid w:val="00E64D97"/>
    <w:rsid w:val="00E72D8C"/>
    <w:rsid w:val="00E73376"/>
    <w:rsid w:val="00E9194D"/>
    <w:rsid w:val="00E97DF3"/>
    <w:rsid w:val="00EA7001"/>
    <w:rsid w:val="00EC15E7"/>
    <w:rsid w:val="00EC36ED"/>
    <w:rsid w:val="00ED2619"/>
    <w:rsid w:val="00EF08CD"/>
    <w:rsid w:val="00EF09C8"/>
    <w:rsid w:val="00EF29D5"/>
    <w:rsid w:val="00EF3762"/>
    <w:rsid w:val="00EF3B1F"/>
    <w:rsid w:val="00F00AE0"/>
    <w:rsid w:val="00F13E66"/>
    <w:rsid w:val="00F140B7"/>
    <w:rsid w:val="00F21735"/>
    <w:rsid w:val="00F22AD6"/>
    <w:rsid w:val="00F2601A"/>
    <w:rsid w:val="00F27443"/>
    <w:rsid w:val="00F339A7"/>
    <w:rsid w:val="00F35664"/>
    <w:rsid w:val="00F46694"/>
    <w:rsid w:val="00F62A2B"/>
    <w:rsid w:val="00F67E99"/>
    <w:rsid w:val="00F71452"/>
    <w:rsid w:val="00F730E4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A1F2-E11F-4B23-B0A8-A9ECEE29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21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8</cp:revision>
  <cp:lastPrinted>2015-04-21T07:42:00Z</cp:lastPrinted>
  <dcterms:created xsi:type="dcterms:W3CDTF">2015-04-14T05:27:00Z</dcterms:created>
  <dcterms:modified xsi:type="dcterms:W3CDTF">2015-05-25T07:24:00Z</dcterms:modified>
</cp:coreProperties>
</file>