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526C68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7F727A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021-05/15-50/</w:t>
                              </w:r>
                              <w:r w:rsidR="00A30F0C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</w:t>
                              </w:r>
                              <w:r w:rsidR="007F727A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5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7F727A">
                                <w:rPr>
                                  <w:sz w:val="20"/>
                                  <w:szCs w:val="20"/>
                                </w:rPr>
                                <w:t>2186/013-03/01-15-1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50667B" w:rsidRPr="00626674">
                                <w:rPr>
                                  <w:sz w:val="20"/>
                                  <w:szCs w:val="20"/>
                                </w:rPr>
                                <w:t xml:space="preserve">nja, </w:t>
                              </w:r>
                              <w:r w:rsidR="007F727A">
                                <w:rPr>
                                  <w:sz w:val="20"/>
                                  <w:szCs w:val="20"/>
                                </w:rPr>
                                <w:t>02</w:t>
                              </w:r>
                              <w:r w:rsidR="00D6556D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736847">
                                <w:rPr>
                                  <w:sz w:val="20"/>
                                  <w:szCs w:val="20"/>
                                </w:rPr>
                                <w:t>09</w:t>
                              </w:r>
                              <w:r w:rsidR="00555147">
                                <w:rPr>
                                  <w:sz w:val="20"/>
                                  <w:szCs w:val="20"/>
                                </w:rPr>
                                <w:t>.2015.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 xml:space="preserve">Tel:042 796 309 </w:t>
                        </w:r>
                        <w:proofErr w:type="spellStart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fax</w:t>
                        </w:r>
                        <w:proofErr w:type="spellEnd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7F727A">
                          <w:rPr>
                            <w:sz w:val="20"/>
                            <w:szCs w:val="20"/>
                            <w:lang w:val="de-DE"/>
                          </w:rPr>
                          <w:t>021-05/15-50/</w:t>
                        </w:r>
                        <w:r w:rsidR="00A30F0C">
                          <w:rPr>
                            <w:sz w:val="20"/>
                            <w:szCs w:val="20"/>
                            <w:lang w:val="de-DE"/>
                          </w:rPr>
                          <w:t>0</w:t>
                        </w:r>
                        <w:r w:rsidR="007F727A">
                          <w:rPr>
                            <w:sz w:val="20"/>
                            <w:szCs w:val="20"/>
                            <w:lang w:val="de-DE"/>
                          </w:rPr>
                          <w:t>5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7F727A">
                          <w:rPr>
                            <w:sz w:val="20"/>
                            <w:szCs w:val="20"/>
                          </w:rPr>
                          <w:t>2186/013-03/01-15-1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50667B" w:rsidRPr="00626674">
                          <w:rPr>
                            <w:sz w:val="20"/>
                            <w:szCs w:val="20"/>
                          </w:rPr>
                          <w:t xml:space="preserve">nja, </w:t>
                        </w:r>
                        <w:r w:rsidR="007F727A">
                          <w:rPr>
                            <w:sz w:val="20"/>
                            <w:szCs w:val="20"/>
                          </w:rPr>
                          <w:t>02</w:t>
                        </w:r>
                        <w:r w:rsidR="00D6556D">
                          <w:rPr>
                            <w:sz w:val="20"/>
                            <w:szCs w:val="20"/>
                          </w:rPr>
                          <w:t>.</w:t>
                        </w:r>
                        <w:r w:rsidR="00736847">
                          <w:rPr>
                            <w:sz w:val="20"/>
                            <w:szCs w:val="20"/>
                          </w:rPr>
                          <w:t>09</w:t>
                        </w:r>
                        <w:r w:rsidR="00555147">
                          <w:rPr>
                            <w:sz w:val="20"/>
                            <w:szCs w:val="20"/>
                          </w:rPr>
                          <w:t>.2015.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D6556D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20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>ednica će se održati</w:t>
      </w:r>
      <w:r w:rsidR="005104BD">
        <w:t xml:space="preserve"> u </w:t>
      </w:r>
      <w:r w:rsidR="00805595">
        <w:t>srijedu,</w:t>
      </w:r>
      <w:r w:rsidR="00837F85">
        <w:t xml:space="preserve"> </w:t>
      </w:r>
      <w:r w:rsidR="005104BD">
        <w:t xml:space="preserve">dana </w:t>
      </w:r>
      <w:r w:rsidR="00805595">
        <w:rPr>
          <w:b/>
        </w:rPr>
        <w:t>09.09</w:t>
      </w:r>
      <w:r w:rsidR="005104BD" w:rsidRPr="005104BD">
        <w:rPr>
          <w:b/>
        </w:rPr>
        <w:t>.2015</w:t>
      </w:r>
      <w:r w:rsidR="005104BD">
        <w:t>.</w:t>
      </w:r>
      <w:r w:rsidR="00B263E2" w:rsidRPr="00626674">
        <w:t xml:space="preserve">godine </w:t>
      </w:r>
      <w:r w:rsidR="000B05DC" w:rsidRPr="00626674">
        <w:t xml:space="preserve">u </w:t>
      </w:r>
      <w:r w:rsidR="00805595">
        <w:rPr>
          <w:b/>
        </w:rPr>
        <w:t xml:space="preserve">19,00 </w:t>
      </w:r>
      <w:r w:rsidR="00B263E2" w:rsidRPr="005104BD">
        <w:rPr>
          <w:b/>
        </w:rPr>
        <w:t>sati</w:t>
      </w:r>
      <w:r w:rsidR="00B263E2" w:rsidRPr="00626674">
        <w:t xml:space="preserve">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B263E2"/>
    <w:p w:rsidR="00A4477A" w:rsidRPr="00BB52BF" w:rsidRDefault="0092768E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sz w:val="22"/>
          <w:szCs w:val="22"/>
        </w:rPr>
        <w:t xml:space="preserve">Usvajanje zapisnika s </w:t>
      </w:r>
      <w:r w:rsidR="00D6556D">
        <w:rPr>
          <w:b/>
          <w:sz w:val="22"/>
          <w:szCs w:val="22"/>
        </w:rPr>
        <w:t>19</w:t>
      </w:r>
      <w:r w:rsidR="00680367" w:rsidRPr="00CE6EE5">
        <w:rPr>
          <w:b/>
          <w:sz w:val="22"/>
          <w:szCs w:val="22"/>
        </w:rPr>
        <w:t xml:space="preserve">. </w:t>
      </w:r>
      <w:r w:rsidR="00904214" w:rsidRPr="00CE6EE5">
        <w:rPr>
          <w:b/>
          <w:sz w:val="22"/>
          <w:szCs w:val="22"/>
        </w:rPr>
        <w:t>sjednice</w:t>
      </w:r>
      <w:r w:rsidR="00680367" w:rsidRPr="00CE6EE5">
        <w:rPr>
          <w:b/>
          <w:sz w:val="22"/>
          <w:szCs w:val="22"/>
        </w:rPr>
        <w:t xml:space="preserve"> Općinskog vijeća</w:t>
      </w:r>
    </w:p>
    <w:p w:rsidR="0098475C" w:rsidRPr="00CE6EE5" w:rsidRDefault="0098475C" w:rsidP="0098475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CE6EE5">
        <w:rPr>
          <w:b/>
          <w:sz w:val="22"/>
          <w:szCs w:val="22"/>
        </w:rPr>
        <w:t xml:space="preserve">Pitanja i prijedlozi vijećnika </w:t>
      </w:r>
    </w:p>
    <w:p w:rsidR="00DA7DE6" w:rsidRDefault="0098475C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bCs/>
          <w:sz w:val="22"/>
          <w:szCs w:val="22"/>
        </w:rPr>
        <w:t>Usvajanje dnevnog reda</w:t>
      </w:r>
    </w:p>
    <w:p w:rsidR="001136FD" w:rsidRDefault="009A0365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Informacija o provedenim aktivnostima za proteklo razdoblje</w:t>
      </w:r>
      <w:r w:rsidR="001136FD">
        <w:rPr>
          <w:b/>
          <w:bCs/>
          <w:sz w:val="22"/>
          <w:szCs w:val="22"/>
        </w:rPr>
        <w:t xml:space="preserve"> Projektnog ureda Bednja Lepoglava</w:t>
      </w:r>
    </w:p>
    <w:p w:rsidR="00571BA7" w:rsidRPr="00571BA7" w:rsidRDefault="00571BA7" w:rsidP="00571BA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Izvještaj o izvršenju Proračuna Općine Bednja za razdoblje 01.-06.2015.</w:t>
      </w:r>
    </w:p>
    <w:p w:rsidR="00BB52BF" w:rsidRDefault="00E21241" w:rsidP="00BB52BF">
      <w:pPr>
        <w:numPr>
          <w:ilvl w:val="0"/>
          <w:numId w:val="5"/>
        </w:numPr>
        <w:suppressAutoHyphens/>
        <w:jc w:val="both"/>
        <w:rPr>
          <w:b/>
        </w:rPr>
      </w:pPr>
      <w:r>
        <w:rPr>
          <w:b/>
        </w:rPr>
        <w:t>Odluka o odabiru obavljanja</w:t>
      </w:r>
      <w:r w:rsidR="00D6556D">
        <w:rPr>
          <w:b/>
        </w:rPr>
        <w:t xml:space="preserve"> komunalne djelatnosti – di</w:t>
      </w:r>
      <w:r>
        <w:rPr>
          <w:b/>
        </w:rPr>
        <w:t>mnjačarski poslovi na području O</w:t>
      </w:r>
      <w:r w:rsidR="00D6556D">
        <w:rPr>
          <w:b/>
        </w:rPr>
        <w:t xml:space="preserve">pćine Bednja </w:t>
      </w:r>
    </w:p>
    <w:p w:rsidR="00E21241" w:rsidRDefault="00E21241" w:rsidP="00BB52BF">
      <w:pPr>
        <w:numPr>
          <w:ilvl w:val="0"/>
          <w:numId w:val="5"/>
        </w:numPr>
        <w:suppressAutoHyphens/>
        <w:jc w:val="both"/>
        <w:rPr>
          <w:b/>
        </w:rPr>
      </w:pPr>
      <w:r>
        <w:rPr>
          <w:b/>
        </w:rPr>
        <w:t>Odluka o obavljanju trgovine na malo izvan prodavaonica na području Općine Bednja</w:t>
      </w:r>
    </w:p>
    <w:p w:rsidR="001136FD" w:rsidRDefault="00736847" w:rsidP="001136FD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Rasprava o prodaji</w:t>
      </w:r>
      <w:r w:rsidR="001136FD">
        <w:rPr>
          <w:b/>
          <w:bCs/>
          <w:sz w:val="22"/>
          <w:szCs w:val="22"/>
        </w:rPr>
        <w:t xml:space="preserve"> zemljišta u vlasništvu Općine Bednja</w:t>
      </w:r>
    </w:p>
    <w:p w:rsidR="009A0365" w:rsidRDefault="009A0365" w:rsidP="009A0365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Donošenje Odluke o prihvaćanju Procjene ugroženosti od požara</w:t>
      </w:r>
      <w:r w:rsidR="00736847">
        <w:rPr>
          <w:b/>
          <w:bCs/>
          <w:sz w:val="22"/>
          <w:szCs w:val="22"/>
        </w:rPr>
        <w:t xml:space="preserve"> </w:t>
      </w:r>
      <w:r w:rsidR="00A809C7">
        <w:rPr>
          <w:b/>
          <w:bCs/>
          <w:sz w:val="22"/>
          <w:szCs w:val="22"/>
        </w:rPr>
        <w:t xml:space="preserve">i Plana zaštite od požara </w:t>
      </w:r>
    </w:p>
    <w:p w:rsidR="006C03F2" w:rsidRPr="006C03F2" w:rsidRDefault="006C03F2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Ostal</w:t>
      </w:r>
      <w:r w:rsidR="00BC678F">
        <w:rPr>
          <w:b/>
        </w:rPr>
        <w:t>a pitanja</w:t>
      </w:r>
      <w:bookmarkStart w:id="0" w:name="_GoBack"/>
      <w:bookmarkEnd w:id="0"/>
    </w:p>
    <w:p w:rsidR="006C03F2" w:rsidRDefault="006C03F2" w:rsidP="006C03F2">
      <w:pPr>
        <w:ind w:left="1080"/>
        <w:jc w:val="both"/>
        <w:rPr>
          <w:b/>
          <w:bCs/>
          <w:sz w:val="22"/>
          <w:szCs w:val="22"/>
        </w:rPr>
      </w:pPr>
    </w:p>
    <w:p w:rsidR="00F90097" w:rsidRDefault="00F90097" w:rsidP="00DA7DE6">
      <w:pPr>
        <w:jc w:val="both"/>
        <w:rPr>
          <w:b/>
        </w:rPr>
      </w:pPr>
    </w:p>
    <w:p w:rsidR="00D53A08" w:rsidRPr="00CE6EE5" w:rsidRDefault="00D53A08" w:rsidP="00E51029">
      <w:pPr>
        <w:jc w:val="both"/>
        <w:rPr>
          <w:b/>
          <w:bCs/>
          <w:sz w:val="22"/>
          <w:szCs w:val="22"/>
        </w:rPr>
      </w:pPr>
    </w:p>
    <w:p w:rsidR="00A43FDB" w:rsidRPr="00A43FDB" w:rsidRDefault="00526C68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 xml:space="preserve">Ivan </w:t>
                            </w:r>
                            <w:proofErr w:type="spellStart"/>
                            <w:r>
                              <w:t>Brezni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 xml:space="preserve">Ivan </w:t>
                      </w:r>
                      <w:proofErr w:type="spellStart"/>
                      <w:r>
                        <w:t>Brezni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Pr="00414FDF" w:rsidRDefault="008772D0" w:rsidP="00F27443">
      <w:pPr>
        <w:numPr>
          <w:ilvl w:val="0"/>
          <w:numId w:val="11"/>
        </w:numPr>
      </w:pPr>
      <w:r w:rsidRPr="00626674">
        <w:t>Arhiva</w:t>
      </w:r>
    </w:p>
    <w:sectPr w:rsidR="004F5676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7091"/>
    <w:rsid w:val="00013661"/>
    <w:rsid w:val="000223D6"/>
    <w:rsid w:val="00022E3A"/>
    <w:rsid w:val="00024E40"/>
    <w:rsid w:val="00025DA5"/>
    <w:rsid w:val="0004255C"/>
    <w:rsid w:val="00053394"/>
    <w:rsid w:val="00054EB9"/>
    <w:rsid w:val="00055CF3"/>
    <w:rsid w:val="000626FD"/>
    <w:rsid w:val="00064BFE"/>
    <w:rsid w:val="0007215A"/>
    <w:rsid w:val="00076347"/>
    <w:rsid w:val="00077D9E"/>
    <w:rsid w:val="00081C84"/>
    <w:rsid w:val="000B05DC"/>
    <w:rsid w:val="000B392D"/>
    <w:rsid w:val="000C009A"/>
    <w:rsid w:val="000D72EB"/>
    <w:rsid w:val="000E48BD"/>
    <w:rsid w:val="000F0EC2"/>
    <w:rsid w:val="0010239D"/>
    <w:rsid w:val="001025DF"/>
    <w:rsid w:val="00104ACD"/>
    <w:rsid w:val="001136FD"/>
    <w:rsid w:val="0012067E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A732C"/>
    <w:rsid w:val="001B3333"/>
    <w:rsid w:val="001B4762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6D9E"/>
    <w:rsid w:val="00257F50"/>
    <w:rsid w:val="00260ACA"/>
    <w:rsid w:val="00264079"/>
    <w:rsid w:val="00277BFA"/>
    <w:rsid w:val="00280E27"/>
    <w:rsid w:val="0028603D"/>
    <w:rsid w:val="0029710A"/>
    <w:rsid w:val="002A1840"/>
    <w:rsid w:val="002A6F3D"/>
    <w:rsid w:val="002B45A5"/>
    <w:rsid w:val="002B7A2B"/>
    <w:rsid w:val="002C40F6"/>
    <w:rsid w:val="002C4289"/>
    <w:rsid w:val="002C6788"/>
    <w:rsid w:val="002D28F8"/>
    <w:rsid w:val="002D4E00"/>
    <w:rsid w:val="002E3FB9"/>
    <w:rsid w:val="002E610E"/>
    <w:rsid w:val="002F6149"/>
    <w:rsid w:val="002F704E"/>
    <w:rsid w:val="00302B61"/>
    <w:rsid w:val="00323010"/>
    <w:rsid w:val="003250B2"/>
    <w:rsid w:val="00326303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802F9"/>
    <w:rsid w:val="00380C14"/>
    <w:rsid w:val="003845F8"/>
    <w:rsid w:val="00390EDC"/>
    <w:rsid w:val="00394A78"/>
    <w:rsid w:val="003A02E9"/>
    <w:rsid w:val="003A7406"/>
    <w:rsid w:val="003B089B"/>
    <w:rsid w:val="003B594A"/>
    <w:rsid w:val="003D1532"/>
    <w:rsid w:val="003D2F76"/>
    <w:rsid w:val="003D5778"/>
    <w:rsid w:val="003D676A"/>
    <w:rsid w:val="003D6FB0"/>
    <w:rsid w:val="003D71E7"/>
    <w:rsid w:val="003E1FE1"/>
    <w:rsid w:val="003E2CD1"/>
    <w:rsid w:val="003E55F7"/>
    <w:rsid w:val="003F35A8"/>
    <w:rsid w:val="003F55E0"/>
    <w:rsid w:val="003F5FCC"/>
    <w:rsid w:val="003F7F66"/>
    <w:rsid w:val="00401780"/>
    <w:rsid w:val="00406C89"/>
    <w:rsid w:val="00410587"/>
    <w:rsid w:val="0041375D"/>
    <w:rsid w:val="004139B4"/>
    <w:rsid w:val="00414FDF"/>
    <w:rsid w:val="00415B13"/>
    <w:rsid w:val="00427EE8"/>
    <w:rsid w:val="00433AD4"/>
    <w:rsid w:val="00436D2F"/>
    <w:rsid w:val="0044102E"/>
    <w:rsid w:val="004474CE"/>
    <w:rsid w:val="00451D1D"/>
    <w:rsid w:val="004628FD"/>
    <w:rsid w:val="0047584F"/>
    <w:rsid w:val="00486406"/>
    <w:rsid w:val="00490F51"/>
    <w:rsid w:val="004C0904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26C68"/>
    <w:rsid w:val="00535617"/>
    <w:rsid w:val="00545C94"/>
    <w:rsid w:val="00547415"/>
    <w:rsid w:val="00555147"/>
    <w:rsid w:val="00565E79"/>
    <w:rsid w:val="00567CF3"/>
    <w:rsid w:val="00571BA7"/>
    <w:rsid w:val="005835FD"/>
    <w:rsid w:val="00587107"/>
    <w:rsid w:val="00597313"/>
    <w:rsid w:val="005979A3"/>
    <w:rsid w:val="005A33AD"/>
    <w:rsid w:val="005A5290"/>
    <w:rsid w:val="005C3E13"/>
    <w:rsid w:val="005C7130"/>
    <w:rsid w:val="005D3BD4"/>
    <w:rsid w:val="005E0672"/>
    <w:rsid w:val="005E5B70"/>
    <w:rsid w:val="005F0FF1"/>
    <w:rsid w:val="005F6384"/>
    <w:rsid w:val="005F6846"/>
    <w:rsid w:val="005F7874"/>
    <w:rsid w:val="00621C27"/>
    <w:rsid w:val="00624BBC"/>
    <w:rsid w:val="00624C0A"/>
    <w:rsid w:val="00626674"/>
    <w:rsid w:val="00626EAC"/>
    <w:rsid w:val="00631C25"/>
    <w:rsid w:val="00633C50"/>
    <w:rsid w:val="00637D75"/>
    <w:rsid w:val="00645B51"/>
    <w:rsid w:val="006537A2"/>
    <w:rsid w:val="00653FA3"/>
    <w:rsid w:val="00656406"/>
    <w:rsid w:val="00656824"/>
    <w:rsid w:val="006711EC"/>
    <w:rsid w:val="00675936"/>
    <w:rsid w:val="00680367"/>
    <w:rsid w:val="006838BF"/>
    <w:rsid w:val="00697310"/>
    <w:rsid w:val="006A15EC"/>
    <w:rsid w:val="006A4FA2"/>
    <w:rsid w:val="006B7AAC"/>
    <w:rsid w:val="006C03F2"/>
    <w:rsid w:val="006C1A23"/>
    <w:rsid w:val="006D1201"/>
    <w:rsid w:val="006D4A14"/>
    <w:rsid w:val="006D66F8"/>
    <w:rsid w:val="006E0DEF"/>
    <w:rsid w:val="006E57DE"/>
    <w:rsid w:val="006E7AEE"/>
    <w:rsid w:val="006F3C76"/>
    <w:rsid w:val="006F5799"/>
    <w:rsid w:val="0070294C"/>
    <w:rsid w:val="007353DF"/>
    <w:rsid w:val="00736847"/>
    <w:rsid w:val="00740093"/>
    <w:rsid w:val="00741C08"/>
    <w:rsid w:val="0074690C"/>
    <w:rsid w:val="007502A0"/>
    <w:rsid w:val="0075274B"/>
    <w:rsid w:val="00755ED7"/>
    <w:rsid w:val="007916D2"/>
    <w:rsid w:val="00792FE5"/>
    <w:rsid w:val="007973A1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518D"/>
    <w:rsid w:val="007E620B"/>
    <w:rsid w:val="007E7C7F"/>
    <w:rsid w:val="007F068D"/>
    <w:rsid w:val="007F727A"/>
    <w:rsid w:val="0080390B"/>
    <w:rsid w:val="00805595"/>
    <w:rsid w:val="008110DD"/>
    <w:rsid w:val="00821985"/>
    <w:rsid w:val="00826752"/>
    <w:rsid w:val="00826BE0"/>
    <w:rsid w:val="008376D3"/>
    <w:rsid w:val="00837F85"/>
    <w:rsid w:val="00843B53"/>
    <w:rsid w:val="00844675"/>
    <w:rsid w:val="00844DA6"/>
    <w:rsid w:val="00847156"/>
    <w:rsid w:val="00852EF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A0600"/>
    <w:rsid w:val="008A291A"/>
    <w:rsid w:val="008B3013"/>
    <w:rsid w:val="008B3CB9"/>
    <w:rsid w:val="008C0120"/>
    <w:rsid w:val="008C2F24"/>
    <w:rsid w:val="008C7D67"/>
    <w:rsid w:val="008D1381"/>
    <w:rsid w:val="008D1A36"/>
    <w:rsid w:val="008D470A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70BCA"/>
    <w:rsid w:val="00972726"/>
    <w:rsid w:val="009771B8"/>
    <w:rsid w:val="0098243C"/>
    <w:rsid w:val="0098475C"/>
    <w:rsid w:val="0098488B"/>
    <w:rsid w:val="009932EE"/>
    <w:rsid w:val="00993C83"/>
    <w:rsid w:val="009A0365"/>
    <w:rsid w:val="009B31DD"/>
    <w:rsid w:val="009B5D2B"/>
    <w:rsid w:val="009D0AE1"/>
    <w:rsid w:val="009D0DE3"/>
    <w:rsid w:val="009D414E"/>
    <w:rsid w:val="009D62A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0F0C"/>
    <w:rsid w:val="00A35532"/>
    <w:rsid w:val="00A365C5"/>
    <w:rsid w:val="00A36703"/>
    <w:rsid w:val="00A43FDB"/>
    <w:rsid w:val="00A4477A"/>
    <w:rsid w:val="00A5650C"/>
    <w:rsid w:val="00A62060"/>
    <w:rsid w:val="00A67DF0"/>
    <w:rsid w:val="00A743C4"/>
    <w:rsid w:val="00A744C8"/>
    <w:rsid w:val="00A753F8"/>
    <w:rsid w:val="00A7725A"/>
    <w:rsid w:val="00A809C7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7553"/>
    <w:rsid w:val="00AE065B"/>
    <w:rsid w:val="00AE43BD"/>
    <w:rsid w:val="00AF3E94"/>
    <w:rsid w:val="00AF4065"/>
    <w:rsid w:val="00AF465C"/>
    <w:rsid w:val="00AF4F66"/>
    <w:rsid w:val="00B0118B"/>
    <w:rsid w:val="00B15BAC"/>
    <w:rsid w:val="00B22659"/>
    <w:rsid w:val="00B263E2"/>
    <w:rsid w:val="00B33D2D"/>
    <w:rsid w:val="00B35459"/>
    <w:rsid w:val="00B423AC"/>
    <w:rsid w:val="00B4557D"/>
    <w:rsid w:val="00B53B12"/>
    <w:rsid w:val="00B55A92"/>
    <w:rsid w:val="00B60B8A"/>
    <w:rsid w:val="00B64409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B52BF"/>
    <w:rsid w:val="00BC1ABC"/>
    <w:rsid w:val="00BC386B"/>
    <w:rsid w:val="00BC3A12"/>
    <w:rsid w:val="00BC678F"/>
    <w:rsid w:val="00BD4AB2"/>
    <w:rsid w:val="00BD732D"/>
    <w:rsid w:val="00BF4C8F"/>
    <w:rsid w:val="00BF51DB"/>
    <w:rsid w:val="00BF598F"/>
    <w:rsid w:val="00C05FD7"/>
    <w:rsid w:val="00C07E39"/>
    <w:rsid w:val="00C10E92"/>
    <w:rsid w:val="00C20D0C"/>
    <w:rsid w:val="00C3132A"/>
    <w:rsid w:val="00C40A9A"/>
    <w:rsid w:val="00C40D25"/>
    <w:rsid w:val="00C42389"/>
    <w:rsid w:val="00C44C5B"/>
    <w:rsid w:val="00C464F9"/>
    <w:rsid w:val="00C47351"/>
    <w:rsid w:val="00C51E96"/>
    <w:rsid w:val="00C55705"/>
    <w:rsid w:val="00C62AD2"/>
    <w:rsid w:val="00C65A93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6D8"/>
    <w:rsid w:val="00CE3B1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52508"/>
    <w:rsid w:val="00D53A08"/>
    <w:rsid w:val="00D6556D"/>
    <w:rsid w:val="00D67CAB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E26"/>
    <w:rsid w:val="00E03DFD"/>
    <w:rsid w:val="00E10645"/>
    <w:rsid w:val="00E21241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7DF3"/>
    <w:rsid w:val="00EA7001"/>
    <w:rsid w:val="00EC15E7"/>
    <w:rsid w:val="00EC36ED"/>
    <w:rsid w:val="00ED2619"/>
    <w:rsid w:val="00EF08CD"/>
    <w:rsid w:val="00EF09C8"/>
    <w:rsid w:val="00EF29D5"/>
    <w:rsid w:val="00EF3762"/>
    <w:rsid w:val="00EF3B1F"/>
    <w:rsid w:val="00F00AE0"/>
    <w:rsid w:val="00F13E66"/>
    <w:rsid w:val="00F140B7"/>
    <w:rsid w:val="00F21735"/>
    <w:rsid w:val="00F22AD6"/>
    <w:rsid w:val="00F2601A"/>
    <w:rsid w:val="00F27443"/>
    <w:rsid w:val="00F329A1"/>
    <w:rsid w:val="00F339A7"/>
    <w:rsid w:val="00F35664"/>
    <w:rsid w:val="00F46694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E610-454F-4C3D-B515-8261E45C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52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13</cp:revision>
  <cp:lastPrinted>2015-09-02T08:09:00Z</cp:lastPrinted>
  <dcterms:created xsi:type="dcterms:W3CDTF">2015-09-01T07:52:00Z</dcterms:created>
  <dcterms:modified xsi:type="dcterms:W3CDTF">2015-09-02T08:14:00Z</dcterms:modified>
</cp:coreProperties>
</file>