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A2" w:rsidRDefault="000D7377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-443230</wp:posOffset>
                </wp:positionV>
                <wp:extent cx="2286000" cy="228663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635"/>
                          <a:chOff x="1462" y="1420"/>
                          <a:chExt cx="3456" cy="397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2566"/>
                            <a:ext cx="3456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OPĆINA BEDNJA</w:t>
                              </w:r>
                            </w:p>
                            <w:p w:rsidR="00B263E2" w:rsidRPr="00626674" w:rsidRDefault="00B263E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DA00C1" w:rsidRPr="004F329B" w:rsidRDefault="00DA00C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 xml:space="preserve">Tel:042 796 309 </w:t>
                              </w:r>
                              <w:proofErr w:type="spellStart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fax</w:t>
                              </w:r>
                              <w:proofErr w:type="spellEnd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:042 771-698</w:t>
                              </w:r>
                            </w:p>
                            <w:p w:rsidR="002468A2" w:rsidRDefault="002468A2">
                              <w:pPr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:rsidR="003E1FE1" w:rsidRPr="00626674" w:rsidRDefault="00FF0074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KLASA: </w:t>
                              </w:r>
                              <w:r w:rsidR="000D7377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021-05/16-50/01</w:t>
                              </w:r>
                            </w:p>
                            <w:p w:rsidR="002468A2" w:rsidRPr="00626674" w:rsidRDefault="00AA2A1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URBROJ: </w:t>
                              </w:r>
                              <w:r w:rsidR="000D7377">
                                <w:rPr>
                                  <w:sz w:val="20"/>
                                  <w:szCs w:val="20"/>
                                </w:rPr>
                                <w:t>2186/013-03/01-16</w:t>
                              </w:r>
                              <w:r w:rsidR="006741B4">
                                <w:rPr>
                                  <w:sz w:val="20"/>
                                  <w:szCs w:val="20"/>
                                </w:rPr>
                                <w:t>-1</w:t>
                              </w:r>
                            </w:p>
                            <w:p w:rsidR="006F3C76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</w:rPr>
                                <w:t>Bed</w:t>
                              </w:r>
                              <w:r w:rsidR="0050667B" w:rsidRPr="00626674">
                                <w:rPr>
                                  <w:sz w:val="20"/>
                                  <w:szCs w:val="20"/>
                                </w:rPr>
                                <w:t xml:space="preserve">nja, </w:t>
                              </w:r>
                              <w:r w:rsidR="000D7377">
                                <w:rPr>
                                  <w:sz w:val="20"/>
                                  <w:szCs w:val="20"/>
                                </w:rPr>
                                <w:t>01.03.2016</w:t>
                              </w:r>
                              <w:r w:rsidR="00555147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2468A2" w:rsidRPr="00626674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2840" y="1420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.6pt;margin-top:-34.9pt;width:180pt;height:180.05pt;z-index:251657216" coordorigin="1462,1420" coordsize="3456,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62;top:2566;width:3456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REPUBLIKA HRVATSKA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VARAŽDINSKA ŽUPANIJA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OPĆINA BEDNJA</w:t>
                        </w:r>
                      </w:p>
                      <w:p w:rsidR="00B263E2" w:rsidRPr="00626674" w:rsidRDefault="00B263E2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OPĆINSKO VIJEĆE</w:t>
                        </w:r>
                      </w:p>
                      <w:p w:rsidR="00DA00C1" w:rsidRPr="004F329B" w:rsidRDefault="00DA00C1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Tel:042 796 309 fax:042 771-698</w:t>
                        </w:r>
                      </w:p>
                      <w:p w:rsidR="002468A2" w:rsidRDefault="002468A2">
                        <w:pPr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:rsidR="003E1FE1" w:rsidRPr="00626674" w:rsidRDefault="00FF0074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sz w:val="20"/>
                            <w:szCs w:val="20"/>
                            <w:lang w:val="de-DE"/>
                          </w:rPr>
                          <w:t xml:space="preserve">KLASA: </w:t>
                        </w:r>
                        <w:r w:rsidR="000D7377">
                          <w:rPr>
                            <w:sz w:val="20"/>
                            <w:szCs w:val="20"/>
                            <w:lang w:val="de-DE"/>
                          </w:rPr>
                          <w:t>021-05/16-50/01</w:t>
                        </w:r>
                      </w:p>
                      <w:p w:rsidR="002468A2" w:rsidRPr="00626674" w:rsidRDefault="00AA2A1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URBROJ: </w:t>
                        </w:r>
                        <w:r w:rsidR="000D7377">
                          <w:rPr>
                            <w:sz w:val="20"/>
                            <w:szCs w:val="20"/>
                          </w:rPr>
                          <w:t>2186/013-03/01-16</w:t>
                        </w:r>
                        <w:r w:rsidR="006741B4">
                          <w:rPr>
                            <w:sz w:val="20"/>
                            <w:szCs w:val="20"/>
                          </w:rPr>
                          <w:t>-1</w:t>
                        </w:r>
                      </w:p>
                      <w:p w:rsidR="006F3C76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  <w:r w:rsidRPr="00626674">
                          <w:rPr>
                            <w:sz w:val="20"/>
                            <w:szCs w:val="20"/>
                          </w:rPr>
                          <w:t>Bed</w:t>
                        </w:r>
                        <w:r w:rsidR="0050667B" w:rsidRPr="00626674">
                          <w:rPr>
                            <w:sz w:val="20"/>
                            <w:szCs w:val="20"/>
                          </w:rPr>
                          <w:t xml:space="preserve">nja, </w:t>
                        </w:r>
                        <w:r w:rsidR="000D7377">
                          <w:rPr>
                            <w:sz w:val="20"/>
                            <w:szCs w:val="20"/>
                          </w:rPr>
                          <w:t>01.03.2016</w:t>
                        </w:r>
                        <w:bookmarkStart w:id="1" w:name="_GoBack"/>
                        <w:bookmarkEnd w:id="1"/>
                        <w:r w:rsidR="00555147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2468A2" w:rsidRPr="00626674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2840;top:1420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6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7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8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9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0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1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12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13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14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5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6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17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18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19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0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1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22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23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24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5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6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27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28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29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30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31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32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33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34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35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36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8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9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0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1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2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4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5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6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7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8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9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50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1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52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53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54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55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56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57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8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59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60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61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62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63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64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65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66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67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68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69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70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71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72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73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74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75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76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77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78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79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80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81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82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83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84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5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6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87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88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89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90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91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92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93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94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95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96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97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98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99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100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101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102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103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104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105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106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7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8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109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110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1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2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113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114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115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116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17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18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119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20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121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2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3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124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125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126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127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128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129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B0118B" w:rsidRDefault="00B0118B"/>
    <w:p w:rsidR="00B0118B" w:rsidRDefault="00B0118B"/>
    <w:p w:rsidR="00AF3E94" w:rsidRDefault="00AF3E94"/>
    <w:p w:rsidR="002468A2" w:rsidRDefault="002468A2">
      <w:pPr>
        <w:rPr>
          <w:sz w:val="22"/>
          <w:szCs w:val="22"/>
        </w:rPr>
      </w:pPr>
      <w:r>
        <w:tab/>
      </w:r>
      <w:r w:rsidRPr="00626674">
        <w:rPr>
          <w:sz w:val="22"/>
          <w:szCs w:val="22"/>
        </w:rPr>
        <w:t xml:space="preserve">Na temelju članka </w:t>
      </w:r>
      <w:r w:rsidR="008A0600">
        <w:rPr>
          <w:sz w:val="22"/>
          <w:szCs w:val="22"/>
        </w:rPr>
        <w:t>35</w:t>
      </w:r>
      <w:r w:rsidR="00A7725A" w:rsidRPr="00626674">
        <w:rPr>
          <w:sz w:val="22"/>
          <w:szCs w:val="22"/>
        </w:rPr>
        <w:t xml:space="preserve">. </w:t>
      </w:r>
      <w:r w:rsidRPr="00626674">
        <w:rPr>
          <w:sz w:val="22"/>
          <w:szCs w:val="22"/>
        </w:rPr>
        <w:t xml:space="preserve"> Statuta općine Bednja ("Službeni vjesn</w:t>
      </w:r>
      <w:r w:rsidR="00A7725A" w:rsidRPr="00626674">
        <w:rPr>
          <w:sz w:val="22"/>
          <w:szCs w:val="22"/>
        </w:rPr>
        <w:t xml:space="preserve">ik </w:t>
      </w:r>
      <w:r w:rsidR="00E97DF3">
        <w:rPr>
          <w:sz w:val="22"/>
          <w:szCs w:val="22"/>
        </w:rPr>
        <w:t xml:space="preserve">Varaždinske županije" broj </w:t>
      </w:r>
      <w:r w:rsidR="00D04275">
        <w:rPr>
          <w:sz w:val="22"/>
          <w:szCs w:val="22"/>
        </w:rPr>
        <w:t>70</w:t>
      </w:r>
      <w:r w:rsidR="00826752">
        <w:rPr>
          <w:sz w:val="22"/>
          <w:szCs w:val="22"/>
        </w:rPr>
        <w:t>/13</w:t>
      </w:r>
      <w:r w:rsidR="00B0118B" w:rsidRPr="00626674">
        <w:rPr>
          <w:sz w:val="22"/>
          <w:szCs w:val="22"/>
        </w:rPr>
        <w:t xml:space="preserve">) </w:t>
      </w:r>
      <w:r w:rsidR="00A7725A" w:rsidRPr="00626674">
        <w:rPr>
          <w:sz w:val="22"/>
          <w:szCs w:val="22"/>
        </w:rPr>
        <w:t xml:space="preserve"> predsjednik Općinskog vijeća  Općine Bednja saziva</w:t>
      </w:r>
    </w:p>
    <w:p w:rsidR="00AF4F66" w:rsidRDefault="00AF4F66">
      <w:pPr>
        <w:rPr>
          <w:sz w:val="22"/>
          <w:szCs w:val="22"/>
        </w:rPr>
      </w:pPr>
    </w:p>
    <w:p w:rsidR="002468A2" w:rsidRDefault="003668C3" w:rsidP="00C44C5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23</w:t>
      </w:r>
      <w:r w:rsidR="00B263E2" w:rsidRPr="0013204A">
        <w:rPr>
          <w:rFonts w:ascii="Arial" w:hAnsi="Arial"/>
          <w:b/>
          <w:sz w:val="28"/>
          <w:szCs w:val="28"/>
        </w:rPr>
        <w:t>. SJEDNICU OPĆINSKOG VIJEĆA OPĆINE BEDNJA</w:t>
      </w:r>
    </w:p>
    <w:p w:rsidR="00F13E66" w:rsidRPr="00C44C5B" w:rsidRDefault="00F13E66" w:rsidP="00C44C5B">
      <w:pPr>
        <w:jc w:val="center"/>
        <w:rPr>
          <w:rFonts w:ascii="Arial" w:hAnsi="Arial"/>
          <w:b/>
          <w:sz w:val="28"/>
          <w:szCs w:val="28"/>
        </w:rPr>
      </w:pPr>
    </w:p>
    <w:p w:rsidR="00B263E2" w:rsidRPr="00B55A92" w:rsidRDefault="002468A2" w:rsidP="00A029BC">
      <w:pPr>
        <w:jc w:val="both"/>
      </w:pPr>
      <w:r w:rsidRPr="00626674">
        <w:rPr>
          <w:rFonts w:ascii="Arial" w:hAnsi="Arial"/>
        </w:rPr>
        <w:tab/>
      </w:r>
      <w:r w:rsidR="00B263E2" w:rsidRPr="00626674">
        <w:t>Sj</w:t>
      </w:r>
      <w:r w:rsidR="00837F85">
        <w:t>ednica će se održati</w:t>
      </w:r>
      <w:r w:rsidR="005104BD">
        <w:t xml:space="preserve"> dana</w:t>
      </w:r>
      <w:r w:rsidR="000D7377">
        <w:t xml:space="preserve"> </w:t>
      </w:r>
      <w:r w:rsidR="000D7377" w:rsidRPr="000D7377">
        <w:rPr>
          <w:b/>
        </w:rPr>
        <w:t>09. 03.</w:t>
      </w:r>
      <w:r w:rsidR="005104BD" w:rsidRPr="000D7377">
        <w:rPr>
          <w:b/>
        </w:rPr>
        <w:t xml:space="preserve"> </w:t>
      </w:r>
      <w:r w:rsidR="000D7377">
        <w:rPr>
          <w:b/>
        </w:rPr>
        <w:t>2016</w:t>
      </w:r>
      <w:r w:rsidR="005104BD" w:rsidRPr="000D7377">
        <w:rPr>
          <w:b/>
        </w:rPr>
        <w:t>.</w:t>
      </w:r>
      <w:r w:rsidR="00B263E2" w:rsidRPr="000D7377">
        <w:rPr>
          <w:b/>
        </w:rPr>
        <w:t>godine</w:t>
      </w:r>
      <w:r w:rsidR="00003AFA" w:rsidRPr="000D7377">
        <w:rPr>
          <w:b/>
        </w:rPr>
        <w:t xml:space="preserve"> (</w:t>
      </w:r>
      <w:r w:rsidR="000D7377" w:rsidRPr="000D7377">
        <w:rPr>
          <w:b/>
        </w:rPr>
        <w:t xml:space="preserve"> srijeda </w:t>
      </w:r>
      <w:r w:rsidR="00003AFA" w:rsidRPr="000D7377">
        <w:rPr>
          <w:b/>
        </w:rPr>
        <w:t>)</w:t>
      </w:r>
      <w:r w:rsidR="00B263E2" w:rsidRPr="000D7377">
        <w:rPr>
          <w:b/>
        </w:rPr>
        <w:t xml:space="preserve"> </w:t>
      </w:r>
      <w:r w:rsidR="000B05DC" w:rsidRPr="000D7377">
        <w:rPr>
          <w:b/>
        </w:rPr>
        <w:t xml:space="preserve">u </w:t>
      </w:r>
      <w:r w:rsidR="000D7377" w:rsidRPr="000D7377">
        <w:rPr>
          <w:b/>
        </w:rPr>
        <w:t>18,00</w:t>
      </w:r>
      <w:r w:rsidR="00BB52BF" w:rsidRPr="000D7377">
        <w:rPr>
          <w:b/>
        </w:rPr>
        <w:t xml:space="preserve"> </w:t>
      </w:r>
      <w:r w:rsidR="00B263E2" w:rsidRPr="000D7377">
        <w:rPr>
          <w:b/>
        </w:rPr>
        <w:t>sati</w:t>
      </w:r>
      <w:r w:rsidR="00B263E2" w:rsidRPr="00626674">
        <w:t xml:space="preserve"> u prosto</w:t>
      </w:r>
      <w:r w:rsidR="00A5650C">
        <w:t>rijama Općine Bednja i predlaže</w:t>
      </w:r>
      <w:r w:rsidR="00B263E2" w:rsidRPr="00626674">
        <w:t xml:space="preserve"> slijedeći:</w:t>
      </w:r>
    </w:p>
    <w:p w:rsidR="0080390B" w:rsidRPr="00626674" w:rsidRDefault="0080390B" w:rsidP="00390EDC">
      <w:pPr>
        <w:jc w:val="center"/>
        <w:rPr>
          <w:b/>
        </w:rPr>
      </w:pPr>
    </w:p>
    <w:p w:rsidR="00B263E2" w:rsidRPr="001243F9" w:rsidRDefault="00B869D2" w:rsidP="00390EDC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DNEVNI  RED</w:t>
      </w:r>
    </w:p>
    <w:p w:rsidR="00B263E2" w:rsidRDefault="00B263E2"/>
    <w:p w:rsidR="00A4477A" w:rsidRPr="000D7377" w:rsidRDefault="0092768E" w:rsidP="002452A4">
      <w:pPr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0D7377">
        <w:rPr>
          <w:b/>
        </w:rPr>
        <w:t xml:space="preserve">Usvajanje zapisnika s </w:t>
      </w:r>
      <w:r w:rsidR="003668C3" w:rsidRPr="000D7377">
        <w:rPr>
          <w:b/>
        </w:rPr>
        <w:t>22</w:t>
      </w:r>
      <w:r w:rsidR="004540E1" w:rsidRPr="000D7377">
        <w:rPr>
          <w:b/>
        </w:rPr>
        <w:t>.</w:t>
      </w:r>
      <w:r w:rsidR="00680367" w:rsidRPr="000D7377">
        <w:rPr>
          <w:b/>
        </w:rPr>
        <w:t xml:space="preserve"> </w:t>
      </w:r>
      <w:r w:rsidR="00904214" w:rsidRPr="000D7377">
        <w:rPr>
          <w:b/>
        </w:rPr>
        <w:t>sjednice</w:t>
      </w:r>
      <w:r w:rsidR="00680367" w:rsidRPr="000D7377">
        <w:rPr>
          <w:b/>
        </w:rPr>
        <w:t xml:space="preserve"> Općinskog vijeća</w:t>
      </w:r>
    </w:p>
    <w:p w:rsidR="0098475C" w:rsidRPr="000D7377" w:rsidRDefault="0098475C" w:rsidP="002452A4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0D7377">
        <w:rPr>
          <w:b/>
        </w:rPr>
        <w:t xml:space="preserve">Pitanja i prijedlozi vijećnika </w:t>
      </w:r>
    </w:p>
    <w:p w:rsidR="00DA7DE6" w:rsidRPr="000D7377" w:rsidRDefault="0098475C" w:rsidP="002452A4">
      <w:pPr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0D7377">
        <w:rPr>
          <w:b/>
          <w:bCs/>
        </w:rPr>
        <w:t>Usvajanje dnevnog reda</w:t>
      </w:r>
    </w:p>
    <w:p w:rsidR="003668C3" w:rsidRPr="000D7377" w:rsidRDefault="003668C3" w:rsidP="002452A4">
      <w:pPr>
        <w:numPr>
          <w:ilvl w:val="0"/>
          <w:numId w:val="5"/>
        </w:numPr>
        <w:spacing w:line="276" w:lineRule="auto"/>
        <w:ind w:left="1070"/>
        <w:jc w:val="both"/>
        <w:rPr>
          <w:b/>
        </w:rPr>
      </w:pPr>
      <w:r w:rsidRPr="000D7377">
        <w:rPr>
          <w:b/>
        </w:rPr>
        <w:t>Izvješće o radu za 2015 g. i program  rada za 2016 g. Projektnog ureda Bednja Lepoglava, te potpisivanje Ugovora o pružanju konzultantskih usluga</w:t>
      </w:r>
    </w:p>
    <w:p w:rsidR="003668C3" w:rsidRPr="000D7377" w:rsidRDefault="003668C3" w:rsidP="002452A4">
      <w:pPr>
        <w:numPr>
          <w:ilvl w:val="0"/>
          <w:numId w:val="5"/>
        </w:numPr>
        <w:spacing w:line="276" w:lineRule="auto"/>
        <w:ind w:left="1070"/>
        <w:jc w:val="both"/>
        <w:rPr>
          <w:b/>
        </w:rPr>
      </w:pPr>
      <w:r w:rsidRPr="000D7377">
        <w:rPr>
          <w:b/>
        </w:rPr>
        <w:t>Donošenje Zaključka o prihvaćanju Izvješća o obavljenoj reviziji</w:t>
      </w:r>
    </w:p>
    <w:p w:rsidR="00725F34" w:rsidRPr="000D7377" w:rsidRDefault="003668C3" w:rsidP="002452A4">
      <w:pPr>
        <w:numPr>
          <w:ilvl w:val="0"/>
          <w:numId w:val="5"/>
        </w:numPr>
        <w:spacing w:line="276" w:lineRule="auto"/>
        <w:ind w:left="1070"/>
        <w:jc w:val="both"/>
        <w:rPr>
          <w:b/>
        </w:rPr>
      </w:pPr>
      <w:r w:rsidRPr="000D7377">
        <w:rPr>
          <w:b/>
        </w:rPr>
        <w:t>Evidencija nekretnina u vlasništvu Općine Bednja – rasprava</w:t>
      </w:r>
    </w:p>
    <w:p w:rsidR="003668C3" w:rsidRPr="000D7377" w:rsidRDefault="00825547" w:rsidP="002452A4">
      <w:pPr>
        <w:numPr>
          <w:ilvl w:val="0"/>
          <w:numId w:val="5"/>
        </w:numPr>
        <w:spacing w:line="276" w:lineRule="auto"/>
        <w:ind w:left="1070"/>
        <w:jc w:val="both"/>
        <w:rPr>
          <w:b/>
        </w:rPr>
      </w:pPr>
      <w:r w:rsidRPr="000D7377">
        <w:rPr>
          <w:b/>
        </w:rPr>
        <w:t>Donošenje Odluke o raspisivanju Oglasa za dodjelu javnih priznanja</w:t>
      </w:r>
    </w:p>
    <w:p w:rsidR="006C03F2" w:rsidRPr="000D7377" w:rsidRDefault="006C03F2" w:rsidP="002452A4">
      <w:pPr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0D7377">
        <w:rPr>
          <w:b/>
        </w:rPr>
        <w:t>Ostalo</w:t>
      </w:r>
    </w:p>
    <w:p w:rsidR="006C03F2" w:rsidRDefault="006C03F2" w:rsidP="006C03F2">
      <w:pPr>
        <w:ind w:left="1080"/>
        <w:jc w:val="both"/>
        <w:rPr>
          <w:b/>
          <w:bCs/>
          <w:sz w:val="22"/>
          <w:szCs w:val="22"/>
        </w:rPr>
      </w:pPr>
    </w:p>
    <w:p w:rsidR="00F90097" w:rsidRDefault="00F90097" w:rsidP="00DA7DE6">
      <w:pPr>
        <w:jc w:val="both"/>
        <w:rPr>
          <w:b/>
        </w:rPr>
      </w:pPr>
    </w:p>
    <w:p w:rsidR="00D53A08" w:rsidRPr="00CE6EE5" w:rsidRDefault="00D53A08" w:rsidP="00E51029">
      <w:pPr>
        <w:jc w:val="both"/>
        <w:rPr>
          <w:b/>
          <w:bCs/>
          <w:sz w:val="22"/>
          <w:szCs w:val="22"/>
        </w:rPr>
      </w:pPr>
    </w:p>
    <w:p w:rsidR="00A43FDB" w:rsidRPr="00A43FDB" w:rsidRDefault="000D7377" w:rsidP="00182D65">
      <w:pPr>
        <w:ind w:left="900"/>
        <w:jc w:val="both"/>
        <w:rPr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147955</wp:posOffset>
                </wp:positionV>
                <wp:extent cx="2971800" cy="599440"/>
                <wp:effectExtent l="0" t="0" r="0" b="0"/>
                <wp:wrapTopAndBottom/>
                <wp:docPr id="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8A2" w:rsidRPr="008772D0" w:rsidRDefault="00BA17A3">
                            <w:pPr>
                              <w:jc w:val="center"/>
                            </w:pPr>
                            <w:r w:rsidRPr="008772D0">
                              <w:t>PREDSJEDNIK OPĆINSKOG VIJEĆA:</w:t>
                            </w:r>
                          </w:p>
                          <w:p w:rsidR="002468A2" w:rsidRPr="008772D0" w:rsidRDefault="008D470A">
                            <w:pPr>
                              <w:jc w:val="center"/>
                            </w:pPr>
                            <w:r>
                              <w:t xml:space="preserve">Ivan </w:t>
                            </w:r>
                            <w:proofErr w:type="spellStart"/>
                            <w:r>
                              <w:t>Brezni</w:t>
                            </w:r>
                            <w:proofErr w:type="spellEnd"/>
                            <w:r w:rsidR="006055FD">
                              <w:t xml:space="preserve"> v.r.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154" type="#_x0000_t202" style="position:absolute;left:0;text-align:left;margin-left:232.85pt;margin-top:11.65pt;width:234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slhwIAABg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" stroked="f">
                <v:textbox>
                  <w:txbxContent>
                    <w:p w:rsidR="002468A2" w:rsidRPr="008772D0" w:rsidRDefault="00BA17A3">
                      <w:pPr>
                        <w:jc w:val="center"/>
                      </w:pPr>
                      <w:r w:rsidRPr="008772D0">
                        <w:t>PREDSJEDNIK OPĆINSKOG VIJEĆA:</w:t>
                      </w:r>
                    </w:p>
                    <w:p w:rsidR="002468A2" w:rsidRPr="008772D0" w:rsidRDefault="008D470A">
                      <w:pPr>
                        <w:jc w:val="center"/>
                      </w:pPr>
                      <w:r>
                        <w:t xml:space="preserve">Ivan </w:t>
                      </w:r>
                      <w:proofErr w:type="spellStart"/>
                      <w:r>
                        <w:t>Brezni</w:t>
                      </w:r>
                      <w:proofErr w:type="spellEnd"/>
                      <w:r w:rsidR="006055FD">
                        <w:t xml:space="preserve"> v.r.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626FD" w:rsidRPr="000626FD">
        <w:rPr>
          <w:b/>
          <w:bCs/>
          <w:sz w:val="20"/>
          <w:szCs w:val="20"/>
        </w:rPr>
        <w:t>DOSTAVLJA SE</w:t>
      </w:r>
      <w:r w:rsidR="000626FD">
        <w:rPr>
          <w:b/>
          <w:bCs/>
        </w:rPr>
        <w:t>:</w:t>
      </w:r>
    </w:p>
    <w:p w:rsidR="008772D0" w:rsidRDefault="008772D0" w:rsidP="0036212E">
      <w:pPr>
        <w:numPr>
          <w:ilvl w:val="0"/>
          <w:numId w:val="11"/>
        </w:numPr>
      </w:pPr>
      <w:r w:rsidRPr="00626674">
        <w:t>Članovi Općinskog vijeća</w:t>
      </w:r>
      <w:r w:rsidR="0036212E">
        <w:t xml:space="preserve"> (13x)</w:t>
      </w:r>
    </w:p>
    <w:p w:rsidR="00C20D0C" w:rsidRDefault="00C20D0C" w:rsidP="0036212E">
      <w:pPr>
        <w:numPr>
          <w:ilvl w:val="0"/>
          <w:numId w:val="11"/>
        </w:numPr>
      </w:pPr>
      <w:r>
        <w:t>Načelnik Općine</w:t>
      </w:r>
    </w:p>
    <w:p w:rsidR="00C20D0C" w:rsidRPr="00626674" w:rsidRDefault="00C20D0C" w:rsidP="0036212E">
      <w:pPr>
        <w:numPr>
          <w:ilvl w:val="0"/>
          <w:numId w:val="11"/>
        </w:numPr>
      </w:pPr>
      <w:r>
        <w:t>Zamjenik načelnika</w:t>
      </w:r>
    </w:p>
    <w:p w:rsidR="003D676A" w:rsidRPr="00626674" w:rsidRDefault="008772D0" w:rsidP="003D676A">
      <w:pPr>
        <w:numPr>
          <w:ilvl w:val="0"/>
          <w:numId w:val="11"/>
        </w:numPr>
      </w:pPr>
      <w:r w:rsidRPr="00626674">
        <w:t>Predstavnici medija</w:t>
      </w:r>
    </w:p>
    <w:p w:rsidR="004F5676" w:rsidRPr="00414FDF" w:rsidRDefault="008772D0" w:rsidP="00F27443">
      <w:pPr>
        <w:numPr>
          <w:ilvl w:val="0"/>
          <w:numId w:val="11"/>
        </w:numPr>
      </w:pPr>
      <w:r w:rsidRPr="00626674">
        <w:t>Arhiva</w:t>
      </w:r>
    </w:p>
    <w:sectPr w:rsidR="004F5676" w:rsidRPr="00414FDF" w:rsidSect="00CA5BE8">
      <w:pgSz w:w="11906" w:h="16838"/>
      <w:pgMar w:top="1418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>
    <w:nsid w:val="044E5C3B"/>
    <w:multiLevelType w:val="hybridMultilevel"/>
    <w:tmpl w:val="2FEE418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E4812"/>
    <w:multiLevelType w:val="hybridMultilevel"/>
    <w:tmpl w:val="32AC7A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82A64"/>
    <w:multiLevelType w:val="hybridMultilevel"/>
    <w:tmpl w:val="61F8D2AE"/>
    <w:lvl w:ilvl="0" w:tplc="D572383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882C1E"/>
    <w:multiLevelType w:val="hybridMultilevel"/>
    <w:tmpl w:val="91D63A98"/>
    <w:lvl w:ilvl="0" w:tplc="04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D3F20CE"/>
    <w:multiLevelType w:val="hybridMultilevel"/>
    <w:tmpl w:val="76FAC68C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>
    <w:nsid w:val="1DA73A66"/>
    <w:multiLevelType w:val="hybridMultilevel"/>
    <w:tmpl w:val="20F4A2AA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>
    <w:nsid w:val="1E1D7B87"/>
    <w:multiLevelType w:val="hybridMultilevel"/>
    <w:tmpl w:val="B7082294"/>
    <w:lvl w:ilvl="0" w:tplc="C5EA5942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3D785856"/>
    <w:multiLevelType w:val="hybridMultilevel"/>
    <w:tmpl w:val="587CECE4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3ED52725"/>
    <w:multiLevelType w:val="hybridMultilevel"/>
    <w:tmpl w:val="7DA484B2"/>
    <w:lvl w:ilvl="0" w:tplc="D57238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46C3C"/>
    <w:multiLevelType w:val="hybridMultilevel"/>
    <w:tmpl w:val="93663C86"/>
    <w:lvl w:ilvl="0" w:tplc="041622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9A0EF5"/>
    <w:multiLevelType w:val="hybridMultilevel"/>
    <w:tmpl w:val="DAB6F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611B4"/>
    <w:multiLevelType w:val="hybridMultilevel"/>
    <w:tmpl w:val="C2EA32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34959"/>
    <w:multiLevelType w:val="hybridMultilevel"/>
    <w:tmpl w:val="2702F9F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9AE023C"/>
    <w:multiLevelType w:val="hybridMultilevel"/>
    <w:tmpl w:val="A206607E"/>
    <w:lvl w:ilvl="0" w:tplc="84067D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>
    <w:nsid w:val="7861618D"/>
    <w:multiLevelType w:val="hybridMultilevel"/>
    <w:tmpl w:val="B6DCC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FB3D23"/>
    <w:multiLevelType w:val="hybridMultilevel"/>
    <w:tmpl w:val="3822E246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>
    <w:nsid w:val="7D853ABB"/>
    <w:multiLevelType w:val="hybridMultilevel"/>
    <w:tmpl w:val="D1786254"/>
    <w:lvl w:ilvl="0" w:tplc="0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0"/>
  </w:num>
  <w:num w:numId="5">
    <w:abstractNumId w:val="9"/>
  </w:num>
  <w:num w:numId="6">
    <w:abstractNumId w:val="13"/>
  </w:num>
  <w:num w:numId="7">
    <w:abstractNumId w:val="4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1"/>
  </w:num>
  <w:num w:numId="13">
    <w:abstractNumId w:val="8"/>
  </w:num>
  <w:num w:numId="14">
    <w:abstractNumId w:val="16"/>
  </w:num>
  <w:num w:numId="15">
    <w:abstractNumId w:val="6"/>
  </w:num>
  <w:num w:numId="16">
    <w:abstractNumId w:val="1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F8"/>
    <w:rsid w:val="00003AFA"/>
    <w:rsid w:val="00007091"/>
    <w:rsid w:val="00013661"/>
    <w:rsid w:val="000223D6"/>
    <w:rsid w:val="00022E3A"/>
    <w:rsid w:val="00024E40"/>
    <w:rsid w:val="00025DA5"/>
    <w:rsid w:val="00036413"/>
    <w:rsid w:val="0004255C"/>
    <w:rsid w:val="00053394"/>
    <w:rsid w:val="00054EB9"/>
    <w:rsid w:val="00055CF3"/>
    <w:rsid w:val="000626FD"/>
    <w:rsid w:val="00064BFE"/>
    <w:rsid w:val="0007215A"/>
    <w:rsid w:val="00076347"/>
    <w:rsid w:val="00077D9E"/>
    <w:rsid w:val="00081C84"/>
    <w:rsid w:val="000A16AA"/>
    <w:rsid w:val="000B05DC"/>
    <w:rsid w:val="000B392D"/>
    <w:rsid w:val="000C009A"/>
    <w:rsid w:val="000D02B2"/>
    <w:rsid w:val="000D72EB"/>
    <w:rsid w:val="000D7377"/>
    <w:rsid w:val="000E48BD"/>
    <w:rsid w:val="000F0EC2"/>
    <w:rsid w:val="0010239D"/>
    <w:rsid w:val="001025DF"/>
    <w:rsid w:val="00104ACD"/>
    <w:rsid w:val="001136FD"/>
    <w:rsid w:val="0012067E"/>
    <w:rsid w:val="001243F9"/>
    <w:rsid w:val="0013204A"/>
    <w:rsid w:val="001518A3"/>
    <w:rsid w:val="00154435"/>
    <w:rsid w:val="00155254"/>
    <w:rsid w:val="001576EF"/>
    <w:rsid w:val="00163C88"/>
    <w:rsid w:val="00166EE5"/>
    <w:rsid w:val="00170339"/>
    <w:rsid w:val="001725B8"/>
    <w:rsid w:val="00180FD9"/>
    <w:rsid w:val="00182D65"/>
    <w:rsid w:val="001834E9"/>
    <w:rsid w:val="001A732C"/>
    <w:rsid w:val="001B3333"/>
    <w:rsid w:val="001B4762"/>
    <w:rsid w:val="001C5DFE"/>
    <w:rsid w:val="001C7B98"/>
    <w:rsid w:val="001D0AC4"/>
    <w:rsid w:val="001D5DC7"/>
    <w:rsid w:val="001E218A"/>
    <w:rsid w:val="001E3BC6"/>
    <w:rsid w:val="001E40A3"/>
    <w:rsid w:val="001F07F8"/>
    <w:rsid w:val="001F3DAF"/>
    <w:rsid w:val="00200DA1"/>
    <w:rsid w:val="002151DB"/>
    <w:rsid w:val="00215E31"/>
    <w:rsid w:val="002208FE"/>
    <w:rsid w:val="00221905"/>
    <w:rsid w:val="00227319"/>
    <w:rsid w:val="00231411"/>
    <w:rsid w:val="002330EF"/>
    <w:rsid w:val="002422DC"/>
    <w:rsid w:val="002452A4"/>
    <w:rsid w:val="002468A2"/>
    <w:rsid w:val="00250562"/>
    <w:rsid w:val="00252D0D"/>
    <w:rsid w:val="00256D9E"/>
    <w:rsid w:val="00257F50"/>
    <w:rsid w:val="00260ACA"/>
    <w:rsid w:val="00264079"/>
    <w:rsid w:val="00265FE7"/>
    <w:rsid w:val="00277BFA"/>
    <w:rsid w:val="00280E27"/>
    <w:rsid w:val="0028603D"/>
    <w:rsid w:val="0029710A"/>
    <w:rsid w:val="002A1840"/>
    <w:rsid w:val="002A6F3D"/>
    <w:rsid w:val="002B45A5"/>
    <w:rsid w:val="002B7A2B"/>
    <w:rsid w:val="002C40F6"/>
    <w:rsid w:val="002C4289"/>
    <w:rsid w:val="002D28F8"/>
    <w:rsid w:val="002D4E00"/>
    <w:rsid w:val="002D62C0"/>
    <w:rsid w:val="002E1029"/>
    <w:rsid w:val="002E3FB9"/>
    <w:rsid w:val="002E610E"/>
    <w:rsid w:val="002F6149"/>
    <w:rsid w:val="002F704E"/>
    <w:rsid w:val="00302B61"/>
    <w:rsid w:val="00323010"/>
    <w:rsid w:val="003250B2"/>
    <w:rsid w:val="003355D6"/>
    <w:rsid w:val="003535CC"/>
    <w:rsid w:val="00353E4B"/>
    <w:rsid w:val="00354E51"/>
    <w:rsid w:val="00356E74"/>
    <w:rsid w:val="0036212E"/>
    <w:rsid w:val="00364050"/>
    <w:rsid w:val="00365578"/>
    <w:rsid w:val="003668C3"/>
    <w:rsid w:val="00374063"/>
    <w:rsid w:val="0037442B"/>
    <w:rsid w:val="00374997"/>
    <w:rsid w:val="003802F9"/>
    <w:rsid w:val="00380C14"/>
    <w:rsid w:val="003845F8"/>
    <w:rsid w:val="00390EDC"/>
    <w:rsid w:val="00394A78"/>
    <w:rsid w:val="003A02E9"/>
    <w:rsid w:val="003A7406"/>
    <w:rsid w:val="003B089B"/>
    <w:rsid w:val="003B594A"/>
    <w:rsid w:val="003D1532"/>
    <w:rsid w:val="003D2F76"/>
    <w:rsid w:val="003D5778"/>
    <w:rsid w:val="003D676A"/>
    <w:rsid w:val="003D6FB0"/>
    <w:rsid w:val="003D71E7"/>
    <w:rsid w:val="003E1FE1"/>
    <w:rsid w:val="003E2CD1"/>
    <w:rsid w:val="003E55F7"/>
    <w:rsid w:val="003F35A8"/>
    <w:rsid w:val="003F55E0"/>
    <w:rsid w:val="003F5FCC"/>
    <w:rsid w:val="003F7F66"/>
    <w:rsid w:val="00401780"/>
    <w:rsid w:val="00406C89"/>
    <w:rsid w:val="00410587"/>
    <w:rsid w:val="0041375D"/>
    <w:rsid w:val="004139B4"/>
    <w:rsid w:val="00414FDF"/>
    <w:rsid w:val="00415B13"/>
    <w:rsid w:val="00415F5C"/>
    <w:rsid w:val="00427EE8"/>
    <w:rsid w:val="00433AD4"/>
    <w:rsid w:val="00436D2F"/>
    <w:rsid w:val="0044102E"/>
    <w:rsid w:val="004474CE"/>
    <w:rsid w:val="00451D1D"/>
    <w:rsid w:val="004540E1"/>
    <w:rsid w:val="004628FD"/>
    <w:rsid w:val="0047584F"/>
    <w:rsid w:val="00486406"/>
    <w:rsid w:val="004873A2"/>
    <w:rsid w:val="00490F51"/>
    <w:rsid w:val="004C0904"/>
    <w:rsid w:val="004C556B"/>
    <w:rsid w:val="004E4893"/>
    <w:rsid w:val="004F23CA"/>
    <w:rsid w:val="004F2746"/>
    <w:rsid w:val="004F329B"/>
    <w:rsid w:val="004F5676"/>
    <w:rsid w:val="00505D6F"/>
    <w:rsid w:val="0050667B"/>
    <w:rsid w:val="005070D9"/>
    <w:rsid w:val="005104BD"/>
    <w:rsid w:val="0051052B"/>
    <w:rsid w:val="00535617"/>
    <w:rsid w:val="00541D2F"/>
    <w:rsid w:val="00545C94"/>
    <w:rsid w:val="00547415"/>
    <w:rsid w:val="00555147"/>
    <w:rsid w:val="00565E79"/>
    <w:rsid w:val="00567CF3"/>
    <w:rsid w:val="005835FD"/>
    <w:rsid w:val="00587107"/>
    <w:rsid w:val="00597313"/>
    <w:rsid w:val="005979A3"/>
    <w:rsid w:val="005A129E"/>
    <w:rsid w:val="005A33AD"/>
    <w:rsid w:val="005A5290"/>
    <w:rsid w:val="005C3E13"/>
    <w:rsid w:val="005C7130"/>
    <w:rsid w:val="005E0672"/>
    <w:rsid w:val="005E5B70"/>
    <w:rsid w:val="005F0FF1"/>
    <w:rsid w:val="005F6384"/>
    <w:rsid w:val="005F6846"/>
    <w:rsid w:val="005F7874"/>
    <w:rsid w:val="006055FD"/>
    <w:rsid w:val="00621C27"/>
    <w:rsid w:val="00622FB4"/>
    <w:rsid w:val="00624BBC"/>
    <w:rsid w:val="00624C0A"/>
    <w:rsid w:val="00626674"/>
    <w:rsid w:val="00626EAC"/>
    <w:rsid w:val="00631C25"/>
    <w:rsid w:val="00633C50"/>
    <w:rsid w:val="00637D75"/>
    <w:rsid w:val="00645B51"/>
    <w:rsid w:val="00652345"/>
    <w:rsid w:val="006537A2"/>
    <w:rsid w:val="00653FA3"/>
    <w:rsid w:val="00656406"/>
    <w:rsid w:val="00656824"/>
    <w:rsid w:val="006711EC"/>
    <w:rsid w:val="006741B4"/>
    <w:rsid w:val="00675936"/>
    <w:rsid w:val="00680367"/>
    <w:rsid w:val="006838BF"/>
    <w:rsid w:val="00697310"/>
    <w:rsid w:val="006A15EC"/>
    <w:rsid w:val="006A4FA2"/>
    <w:rsid w:val="006B7AAC"/>
    <w:rsid w:val="006C03F2"/>
    <w:rsid w:val="006C1A23"/>
    <w:rsid w:val="006D0D6D"/>
    <w:rsid w:val="006D1201"/>
    <w:rsid w:val="006D4A14"/>
    <w:rsid w:val="006D66F8"/>
    <w:rsid w:val="006E0DEF"/>
    <w:rsid w:val="006E57DE"/>
    <w:rsid w:val="006E7AEE"/>
    <w:rsid w:val="006F3C76"/>
    <w:rsid w:val="006F5799"/>
    <w:rsid w:val="00701CC9"/>
    <w:rsid w:val="0070294C"/>
    <w:rsid w:val="00725F34"/>
    <w:rsid w:val="00736847"/>
    <w:rsid w:val="00740093"/>
    <w:rsid w:val="00741C08"/>
    <w:rsid w:val="0074690C"/>
    <w:rsid w:val="007502A0"/>
    <w:rsid w:val="0075274B"/>
    <w:rsid w:val="00755ED7"/>
    <w:rsid w:val="007916D2"/>
    <w:rsid w:val="00792FE5"/>
    <w:rsid w:val="007973A1"/>
    <w:rsid w:val="007A15F4"/>
    <w:rsid w:val="007A2222"/>
    <w:rsid w:val="007B072E"/>
    <w:rsid w:val="007B17E0"/>
    <w:rsid w:val="007B37CB"/>
    <w:rsid w:val="007B7AC8"/>
    <w:rsid w:val="007C2DA6"/>
    <w:rsid w:val="007C558A"/>
    <w:rsid w:val="007C68DE"/>
    <w:rsid w:val="007D1680"/>
    <w:rsid w:val="007D2436"/>
    <w:rsid w:val="007D518D"/>
    <w:rsid w:val="007D5602"/>
    <w:rsid w:val="007E620B"/>
    <w:rsid w:val="007E7C7F"/>
    <w:rsid w:val="007F068D"/>
    <w:rsid w:val="007F32CB"/>
    <w:rsid w:val="007F6985"/>
    <w:rsid w:val="0080390B"/>
    <w:rsid w:val="008110DD"/>
    <w:rsid w:val="0081199A"/>
    <w:rsid w:val="00821985"/>
    <w:rsid w:val="00825547"/>
    <w:rsid w:val="00826752"/>
    <w:rsid w:val="00826BE0"/>
    <w:rsid w:val="00830C81"/>
    <w:rsid w:val="008376D3"/>
    <w:rsid w:val="00837F85"/>
    <w:rsid w:val="00843B53"/>
    <w:rsid w:val="00844675"/>
    <w:rsid w:val="00844DA6"/>
    <w:rsid w:val="00847156"/>
    <w:rsid w:val="00852EF6"/>
    <w:rsid w:val="008679FC"/>
    <w:rsid w:val="0087041F"/>
    <w:rsid w:val="008746C4"/>
    <w:rsid w:val="0087512A"/>
    <w:rsid w:val="008772D0"/>
    <w:rsid w:val="00881003"/>
    <w:rsid w:val="008832EB"/>
    <w:rsid w:val="00883C56"/>
    <w:rsid w:val="008847D2"/>
    <w:rsid w:val="0088574F"/>
    <w:rsid w:val="00886EAD"/>
    <w:rsid w:val="00892B50"/>
    <w:rsid w:val="00893C5D"/>
    <w:rsid w:val="008A0600"/>
    <w:rsid w:val="008A291A"/>
    <w:rsid w:val="008B3013"/>
    <w:rsid w:val="008B3CB9"/>
    <w:rsid w:val="008C0120"/>
    <w:rsid w:val="008C2F24"/>
    <w:rsid w:val="008C7D67"/>
    <w:rsid w:val="008D1381"/>
    <w:rsid w:val="008D1A36"/>
    <w:rsid w:val="008D470A"/>
    <w:rsid w:val="008E3D20"/>
    <w:rsid w:val="008E4411"/>
    <w:rsid w:val="00900AC8"/>
    <w:rsid w:val="00904214"/>
    <w:rsid w:val="00914495"/>
    <w:rsid w:val="0092267A"/>
    <w:rsid w:val="0092458E"/>
    <w:rsid w:val="0092768E"/>
    <w:rsid w:val="00932A59"/>
    <w:rsid w:val="009366C4"/>
    <w:rsid w:val="00936F10"/>
    <w:rsid w:val="00940419"/>
    <w:rsid w:val="0094560C"/>
    <w:rsid w:val="0094700E"/>
    <w:rsid w:val="00955816"/>
    <w:rsid w:val="009573BA"/>
    <w:rsid w:val="0096055F"/>
    <w:rsid w:val="00970BCA"/>
    <w:rsid w:val="00972726"/>
    <w:rsid w:val="009771B8"/>
    <w:rsid w:val="0098243C"/>
    <w:rsid w:val="0098475C"/>
    <w:rsid w:val="0098488B"/>
    <w:rsid w:val="009932EE"/>
    <w:rsid w:val="00993C83"/>
    <w:rsid w:val="009A0365"/>
    <w:rsid w:val="009B31DD"/>
    <w:rsid w:val="009B5D2B"/>
    <w:rsid w:val="009C0DDE"/>
    <w:rsid w:val="009D0AE1"/>
    <w:rsid w:val="009D0DE3"/>
    <w:rsid w:val="009D414E"/>
    <w:rsid w:val="009D62AC"/>
    <w:rsid w:val="009E383F"/>
    <w:rsid w:val="009E5798"/>
    <w:rsid w:val="009E7455"/>
    <w:rsid w:val="009E78BB"/>
    <w:rsid w:val="009E7A71"/>
    <w:rsid w:val="00A005BF"/>
    <w:rsid w:val="00A029BC"/>
    <w:rsid w:val="00A04C95"/>
    <w:rsid w:val="00A104D8"/>
    <w:rsid w:val="00A11573"/>
    <w:rsid w:val="00A25C91"/>
    <w:rsid w:val="00A35532"/>
    <w:rsid w:val="00A365C5"/>
    <w:rsid w:val="00A36703"/>
    <w:rsid w:val="00A43FDB"/>
    <w:rsid w:val="00A4477A"/>
    <w:rsid w:val="00A5650C"/>
    <w:rsid w:val="00A62060"/>
    <w:rsid w:val="00A67DF0"/>
    <w:rsid w:val="00A743C4"/>
    <w:rsid w:val="00A744C8"/>
    <w:rsid w:val="00A753F8"/>
    <w:rsid w:val="00A7725A"/>
    <w:rsid w:val="00A809C7"/>
    <w:rsid w:val="00A8381B"/>
    <w:rsid w:val="00AA2A1F"/>
    <w:rsid w:val="00AA3B81"/>
    <w:rsid w:val="00AA404D"/>
    <w:rsid w:val="00AA4DD4"/>
    <w:rsid w:val="00AA55D9"/>
    <w:rsid w:val="00AA5CCD"/>
    <w:rsid w:val="00AB2B45"/>
    <w:rsid w:val="00AB6CC4"/>
    <w:rsid w:val="00AB78DB"/>
    <w:rsid w:val="00AC14C7"/>
    <w:rsid w:val="00AD16E1"/>
    <w:rsid w:val="00AD7553"/>
    <w:rsid w:val="00AE065B"/>
    <w:rsid w:val="00AE43BD"/>
    <w:rsid w:val="00AF3E94"/>
    <w:rsid w:val="00AF4065"/>
    <w:rsid w:val="00AF465C"/>
    <w:rsid w:val="00AF4F66"/>
    <w:rsid w:val="00B0118B"/>
    <w:rsid w:val="00B15BAC"/>
    <w:rsid w:val="00B17F46"/>
    <w:rsid w:val="00B22659"/>
    <w:rsid w:val="00B263E2"/>
    <w:rsid w:val="00B33D2D"/>
    <w:rsid w:val="00B35459"/>
    <w:rsid w:val="00B423AC"/>
    <w:rsid w:val="00B4557D"/>
    <w:rsid w:val="00B53B12"/>
    <w:rsid w:val="00B55A92"/>
    <w:rsid w:val="00B60B8A"/>
    <w:rsid w:val="00B64409"/>
    <w:rsid w:val="00B665C3"/>
    <w:rsid w:val="00B701DA"/>
    <w:rsid w:val="00B77AE4"/>
    <w:rsid w:val="00B84BE8"/>
    <w:rsid w:val="00B869D2"/>
    <w:rsid w:val="00B87181"/>
    <w:rsid w:val="00B9282A"/>
    <w:rsid w:val="00B9366B"/>
    <w:rsid w:val="00B94A22"/>
    <w:rsid w:val="00BA0BB6"/>
    <w:rsid w:val="00BA17A3"/>
    <w:rsid w:val="00BA5431"/>
    <w:rsid w:val="00BA5670"/>
    <w:rsid w:val="00BB2EE6"/>
    <w:rsid w:val="00BB52BF"/>
    <w:rsid w:val="00BC1ABC"/>
    <w:rsid w:val="00BC386B"/>
    <w:rsid w:val="00BC3A12"/>
    <w:rsid w:val="00BD4AB2"/>
    <w:rsid w:val="00BD732D"/>
    <w:rsid w:val="00BF4C8F"/>
    <w:rsid w:val="00BF51DB"/>
    <w:rsid w:val="00BF598F"/>
    <w:rsid w:val="00C05FD7"/>
    <w:rsid w:val="00C07E39"/>
    <w:rsid w:val="00C10E92"/>
    <w:rsid w:val="00C20D0C"/>
    <w:rsid w:val="00C3132A"/>
    <w:rsid w:val="00C40A9A"/>
    <w:rsid w:val="00C40D25"/>
    <w:rsid w:val="00C42389"/>
    <w:rsid w:val="00C43080"/>
    <w:rsid w:val="00C44C5B"/>
    <w:rsid w:val="00C464F9"/>
    <w:rsid w:val="00C47351"/>
    <w:rsid w:val="00C51E96"/>
    <w:rsid w:val="00C55705"/>
    <w:rsid w:val="00C62AD2"/>
    <w:rsid w:val="00C65A93"/>
    <w:rsid w:val="00C72FEE"/>
    <w:rsid w:val="00C73D37"/>
    <w:rsid w:val="00C75CA0"/>
    <w:rsid w:val="00C865B0"/>
    <w:rsid w:val="00C875F0"/>
    <w:rsid w:val="00C961D5"/>
    <w:rsid w:val="00CA07CE"/>
    <w:rsid w:val="00CA565C"/>
    <w:rsid w:val="00CA5BE8"/>
    <w:rsid w:val="00CB7F92"/>
    <w:rsid w:val="00CC00CD"/>
    <w:rsid w:val="00CC0DEE"/>
    <w:rsid w:val="00CC4F96"/>
    <w:rsid w:val="00CC7143"/>
    <w:rsid w:val="00CD1ECA"/>
    <w:rsid w:val="00CE36D8"/>
    <w:rsid w:val="00CE3B12"/>
    <w:rsid w:val="00CE6EE5"/>
    <w:rsid w:val="00CF05BC"/>
    <w:rsid w:val="00D04275"/>
    <w:rsid w:val="00D05F26"/>
    <w:rsid w:val="00D0784B"/>
    <w:rsid w:val="00D078C5"/>
    <w:rsid w:val="00D2264F"/>
    <w:rsid w:val="00D24E04"/>
    <w:rsid w:val="00D254F1"/>
    <w:rsid w:val="00D265EC"/>
    <w:rsid w:val="00D27932"/>
    <w:rsid w:val="00D4662C"/>
    <w:rsid w:val="00D52508"/>
    <w:rsid w:val="00D53A08"/>
    <w:rsid w:val="00D6556D"/>
    <w:rsid w:val="00D67CAB"/>
    <w:rsid w:val="00D8189B"/>
    <w:rsid w:val="00D85CEF"/>
    <w:rsid w:val="00D86ABE"/>
    <w:rsid w:val="00D918DF"/>
    <w:rsid w:val="00D95342"/>
    <w:rsid w:val="00D95D7D"/>
    <w:rsid w:val="00D9744B"/>
    <w:rsid w:val="00DA00C1"/>
    <w:rsid w:val="00DA0488"/>
    <w:rsid w:val="00DA11F1"/>
    <w:rsid w:val="00DA5199"/>
    <w:rsid w:val="00DA7DE6"/>
    <w:rsid w:val="00DB2C45"/>
    <w:rsid w:val="00DB498F"/>
    <w:rsid w:val="00DC1E4D"/>
    <w:rsid w:val="00DD0B40"/>
    <w:rsid w:val="00DD412C"/>
    <w:rsid w:val="00DD76A3"/>
    <w:rsid w:val="00DF6952"/>
    <w:rsid w:val="00E01AB5"/>
    <w:rsid w:val="00E01E26"/>
    <w:rsid w:val="00E10645"/>
    <w:rsid w:val="00E1195B"/>
    <w:rsid w:val="00E36190"/>
    <w:rsid w:val="00E411DA"/>
    <w:rsid w:val="00E415C9"/>
    <w:rsid w:val="00E43266"/>
    <w:rsid w:val="00E45976"/>
    <w:rsid w:val="00E4768A"/>
    <w:rsid w:val="00E50F32"/>
    <w:rsid w:val="00E51029"/>
    <w:rsid w:val="00E57D7C"/>
    <w:rsid w:val="00E6048C"/>
    <w:rsid w:val="00E61164"/>
    <w:rsid w:val="00E61A1D"/>
    <w:rsid w:val="00E64D97"/>
    <w:rsid w:val="00E72D8C"/>
    <w:rsid w:val="00E73376"/>
    <w:rsid w:val="00E9194D"/>
    <w:rsid w:val="00E97DF3"/>
    <w:rsid w:val="00EA7001"/>
    <w:rsid w:val="00EC15E7"/>
    <w:rsid w:val="00EC36ED"/>
    <w:rsid w:val="00ED2619"/>
    <w:rsid w:val="00EE73A2"/>
    <w:rsid w:val="00EF08CD"/>
    <w:rsid w:val="00EF09C8"/>
    <w:rsid w:val="00EF29D5"/>
    <w:rsid w:val="00EF3762"/>
    <w:rsid w:val="00EF3B1F"/>
    <w:rsid w:val="00F00AE0"/>
    <w:rsid w:val="00F13E66"/>
    <w:rsid w:val="00F140B7"/>
    <w:rsid w:val="00F21735"/>
    <w:rsid w:val="00F22AD6"/>
    <w:rsid w:val="00F2601A"/>
    <w:rsid w:val="00F27443"/>
    <w:rsid w:val="00F329A1"/>
    <w:rsid w:val="00F339A7"/>
    <w:rsid w:val="00F35664"/>
    <w:rsid w:val="00F46694"/>
    <w:rsid w:val="00F62A2B"/>
    <w:rsid w:val="00F67E99"/>
    <w:rsid w:val="00F71452"/>
    <w:rsid w:val="00F730E4"/>
    <w:rsid w:val="00F844CA"/>
    <w:rsid w:val="00F873F9"/>
    <w:rsid w:val="00F90097"/>
    <w:rsid w:val="00F90116"/>
    <w:rsid w:val="00F90D85"/>
    <w:rsid w:val="00F95626"/>
    <w:rsid w:val="00F9750A"/>
    <w:rsid w:val="00FB740B"/>
    <w:rsid w:val="00FC06DA"/>
    <w:rsid w:val="00FC3CCA"/>
    <w:rsid w:val="00FC472E"/>
    <w:rsid w:val="00FE0230"/>
    <w:rsid w:val="00FE6958"/>
    <w:rsid w:val="00FF0074"/>
    <w:rsid w:val="00FF26F6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redlo&#382;ak%20s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5405-8EC5-44CC-ACB9-164C8FFA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s grbom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Bednja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Bednja</dc:creator>
  <cp:lastModifiedBy>Općina Bednja</cp:lastModifiedBy>
  <cp:revision>5</cp:revision>
  <cp:lastPrinted>2016-03-02T08:45:00Z</cp:lastPrinted>
  <dcterms:created xsi:type="dcterms:W3CDTF">2016-03-01T07:28:00Z</dcterms:created>
  <dcterms:modified xsi:type="dcterms:W3CDTF">2016-03-02T08:49:00Z</dcterms:modified>
</cp:coreProperties>
</file>